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0" w:lineRule="exact" w:before="3"/>
        <w:rPr>
          <w:sz w:val="17"/>
          <w:szCs w:val="17"/>
        </w:rPr>
      </w:pPr>
      <w:r>
        <w:rPr/>
        <w:pict>
          <v:shape style="position:absolute;margin-left:.000009pt;margin-top:0pt;width:595.319998pt;height:839.967883pt;mso-position-horizontal-relative:page;mso-position-vertical-relative:page;z-index:-2311" type="#_x0000_t75" stroked="false">
            <v:imagedata r:id="rId5" o:title=""/>
          </v:shape>
        </w:pict>
      </w: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9" w:lineRule="auto" w:before="49"/>
        <w:ind w:left="110" w:right="107" w:firstLine="97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Informe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eral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re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aci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nes,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Incine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ac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s,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pre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ados,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om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tid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,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ducción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de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la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Deman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de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año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40"/>
          <w:szCs w:val="40"/>
        </w:rPr>
        <w:t>2021</w:t>
      </w:r>
      <w:r>
        <w:rPr>
          <w:rFonts w:ascii="Times New Roman" w:hAnsi="Times New Roman" w:cs="Times New Roman" w:eastAsia="Times New Roman"/>
          <w:w w:val="100"/>
          <w:sz w:val="40"/>
          <w:szCs w:val="4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252525"/>
          <w:w w:val="100"/>
          <w:sz w:val="20"/>
          <w:szCs w:val="20"/>
        </w:rPr>
        <w:t>Dicie</w:t>
      </w:r>
      <w:r>
        <w:rPr>
          <w:rFonts w:ascii="Times New Roman" w:hAnsi="Times New Roman" w:cs="Times New Roman" w:eastAsia="Times New Roman"/>
          <w:b/>
          <w:bCs/>
          <w:color w:val="252525"/>
          <w:spacing w:val="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252525"/>
          <w:w w:val="100"/>
          <w:sz w:val="20"/>
          <w:szCs w:val="20"/>
        </w:rPr>
        <w:t>bre</w:t>
      </w:r>
      <w:r>
        <w:rPr>
          <w:rFonts w:ascii="Times New Roman" w:hAnsi="Times New Roman" w:cs="Times New Roman" w:eastAsia="Times New Roman"/>
          <w:b/>
          <w:bCs/>
          <w:color w:val="252525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52525"/>
          <w:spacing w:val="1"/>
          <w:w w:val="100"/>
          <w:sz w:val="20"/>
          <w:szCs w:val="20"/>
        </w:rPr>
        <w:t>2021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1560" w:bottom="280" w:left="1620" w:right="1620"/>
        </w:sectPr>
      </w:pP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6"/>
        <w:ind w:right="2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w w:val="100"/>
          <w:u w:val="thick" w:color="000000"/>
        </w:rPr>
        <w:t>Resu</w:t>
      </w:r>
      <w:r>
        <w:rPr>
          <w:rFonts w:ascii="Times New Roman" w:hAnsi="Times New Roman" w:cs="Times New Roman" w:eastAsia="Times New Roman"/>
          <w:spacing w:val="2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w w:val="100"/>
          <w:u w:val="thick" w:color="000000"/>
        </w:rPr>
        <w:t>en</w:t>
      </w:r>
      <w:r>
        <w:rPr>
          <w:rFonts w:ascii="Times New Roman" w:hAnsi="Times New Roman" w:cs="Times New Roman" w:eastAsia="Times New Roman"/>
          <w:spacing w:val="-2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w w:val="100"/>
          <w:u w:val="thick" w:color="000000"/>
        </w:rPr>
        <w:t>Técnico</w:t>
      </w:r>
      <w:r>
        <w:rPr>
          <w:rFonts w:ascii="Times New Roman" w:hAnsi="Times New Roman" w:cs="Times New Roman" w:eastAsia="Times New Roman"/>
          <w:w w:val="99"/>
        </w:rPr>
      </w:r>
      <w:r>
        <w:rPr>
          <w:rFonts w:ascii="Times New Roman" w:hAnsi="Times New Roman" w:cs="Times New Roman" w:eastAsia="Times New Roman"/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6" w:lineRule="auto" w:before="69"/>
        <w:ind w:right="117"/>
        <w:jc w:val="both"/>
      </w:pPr>
      <w:r>
        <w:rPr>
          <w:w w:val="100"/>
        </w:rPr>
        <w:t>En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w w:val="100"/>
        </w:rPr>
        <w:t>sigui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37"/>
          <w:w w:val="100"/>
        </w:rPr>
        <w:t> </w:t>
      </w:r>
      <w:r>
        <w:rPr>
          <w:w w:val="100"/>
        </w:rPr>
        <w:t>do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u</w:t>
      </w:r>
      <w:r>
        <w:rPr>
          <w:w w:val="100"/>
        </w:rPr>
        <w:t>mento</w:t>
      </w:r>
      <w:r>
        <w:rPr>
          <w:spacing w:val="38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a</w:t>
      </w:r>
      <w:r>
        <w:rPr>
          <w:w w:val="100"/>
        </w:rPr>
        <w:t>mos</w:t>
      </w:r>
      <w:r>
        <w:rPr>
          <w:spacing w:val="38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stadístic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omprendidas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ntre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o</w:t>
      </w:r>
      <w:r>
        <w:rPr>
          <w:w w:val="100"/>
        </w:rPr>
        <w:t>/di</w:t>
      </w:r>
      <w:r>
        <w:rPr>
          <w:spacing w:val="-1"/>
          <w:w w:val="100"/>
        </w:rPr>
        <w:t>c</w:t>
      </w:r>
      <w:r>
        <w:rPr>
          <w:w w:val="100"/>
        </w:rPr>
        <w:t>iemb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ño</w:t>
      </w:r>
      <w:r>
        <w:rPr>
          <w:spacing w:val="6"/>
          <w:w w:val="100"/>
        </w:rPr>
        <w:t> </w:t>
      </w:r>
      <w:r>
        <w:rPr>
          <w:w w:val="100"/>
        </w:rPr>
        <w:t>202</w:t>
      </w:r>
      <w:r>
        <w:rPr>
          <w:spacing w:val="1"/>
          <w:w w:val="100"/>
        </w:rPr>
        <w:t>1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c</w:t>
      </w:r>
      <w:r>
        <w:rPr>
          <w:w w:val="100"/>
        </w:rPr>
        <w:t>ort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9"/>
          <w:w w:val="100"/>
        </w:rPr>
        <w:t> </w:t>
      </w:r>
      <w:r>
        <w:rPr>
          <w:w w:val="100"/>
        </w:rPr>
        <w:t>día</w:t>
      </w:r>
      <w:r>
        <w:rPr>
          <w:spacing w:val="6"/>
          <w:w w:val="100"/>
        </w:rPr>
        <w:t> </w:t>
      </w:r>
      <w:r>
        <w:rPr>
          <w:w w:val="100"/>
        </w:rPr>
        <w:t>10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dici</w:t>
      </w:r>
      <w:r>
        <w:rPr>
          <w:spacing w:val="-1"/>
          <w:w w:val="100"/>
        </w:rPr>
        <w:t>e</w:t>
      </w:r>
      <w:r>
        <w:rPr>
          <w:w w:val="100"/>
        </w:rPr>
        <w:t>mbre),</w:t>
      </w:r>
      <w:r>
        <w:rPr>
          <w:spacing w:val="8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uáles</w:t>
      </w:r>
      <w:r>
        <w:rPr>
          <w:spacing w:val="6"/>
          <w:w w:val="100"/>
        </w:rPr>
        <w:t> </w:t>
      </w:r>
      <w:r>
        <w:rPr>
          <w:w w:val="100"/>
        </w:rPr>
        <w:t>son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opil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sde</w:t>
      </w:r>
      <w:r>
        <w:rPr>
          <w:spacing w:val="-4"/>
          <w:w w:val="100"/>
        </w:rPr>
        <w:t> </w:t>
      </w:r>
      <w:r>
        <w:rPr>
          <w:w w:val="100"/>
        </w:rPr>
        <w:t>las</w:t>
      </w:r>
      <w:r>
        <w:rPr>
          <w:spacing w:val="-3"/>
          <w:w w:val="100"/>
        </w:rPr>
        <w:t> </w:t>
      </w:r>
      <w:r>
        <w:rPr>
          <w:w w:val="100"/>
        </w:rPr>
        <w:t>institu</w:t>
      </w:r>
      <w:r>
        <w:rPr>
          <w:spacing w:val="-1"/>
          <w:w w:val="100"/>
        </w:rPr>
        <w:t>c</w:t>
      </w:r>
      <w:r>
        <w:rPr>
          <w:w w:val="100"/>
        </w:rPr>
        <w:t>iones</w:t>
      </w:r>
      <w:r>
        <w:rPr>
          <w:spacing w:val="-3"/>
          <w:w w:val="100"/>
        </w:rPr>
        <w:t> </w:t>
      </w:r>
      <w:r>
        <w:rPr>
          <w:w w:val="100"/>
        </w:rPr>
        <w:t>fu</w:t>
      </w:r>
      <w:r>
        <w:rPr>
          <w:spacing w:val="-2"/>
          <w:w w:val="100"/>
        </w:rPr>
        <w:t>e</w:t>
      </w:r>
      <w:r>
        <w:rPr>
          <w:w w:val="100"/>
        </w:rPr>
        <w:t>ntes</w:t>
      </w:r>
      <w:r>
        <w:rPr>
          <w:spacing w:val="-3"/>
          <w:w w:val="100"/>
        </w:rPr>
        <w:t> </w:t>
      </w:r>
      <w:r>
        <w:rPr>
          <w:w w:val="100"/>
        </w:rPr>
        <w:t>que</w:t>
      </w:r>
      <w:r>
        <w:rPr>
          <w:spacing w:val="-4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man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rte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4"/>
          <w:w w:val="100"/>
        </w:rPr>
        <w:t>I</w:t>
      </w:r>
      <w:r>
        <w:rPr>
          <w:spacing w:val="2"/>
          <w:w w:val="100"/>
        </w:rPr>
        <w:t>n</w:t>
      </w:r>
      <w:r>
        <w:rPr>
          <w:w w:val="100"/>
        </w:rPr>
        <w:t>fo</w:t>
      </w:r>
      <w:r>
        <w:rPr>
          <w:spacing w:val="-2"/>
          <w:w w:val="100"/>
        </w:rPr>
        <w:t>r</w:t>
      </w:r>
      <w:r>
        <w:rPr>
          <w:w w:val="100"/>
        </w:rPr>
        <w:t>ma</w:t>
      </w:r>
      <w:r>
        <w:rPr>
          <w:spacing w:val="-2"/>
          <w:w w:val="100"/>
        </w:rPr>
        <w:t>c</w:t>
      </w:r>
      <w:r>
        <w:rPr>
          <w:w w:val="100"/>
        </w:rPr>
        <w:t>ión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ste</w:t>
      </w:r>
      <w:r>
        <w:rPr>
          <w:spacing w:val="18"/>
          <w:w w:val="100"/>
        </w:rPr>
        <w:t> </w:t>
      </w:r>
      <w:r>
        <w:rPr>
          <w:w w:val="100"/>
        </w:rPr>
        <w:t>Observ</w:t>
      </w:r>
      <w:r>
        <w:rPr>
          <w:spacing w:val="-2"/>
          <w:w w:val="100"/>
        </w:rPr>
        <w:t>a</w:t>
      </w:r>
      <w:r>
        <w:rPr>
          <w:w w:val="100"/>
        </w:rPr>
        <w:t>torio</w:t>
      </w:r>
      <w:r>
        <w:rPr>
          <w:spacing w:val="19"/>
          <w:w w:val="100"/>
        </w:rPr>
        <w:t> </w:t>
      </w:r>
      <w:r>
        <w:rPr>
          <w:w w:val="100"/>
        </w:rPr>
        <w:t>Dom</w:t>
      </w:r>
      <w:r>
        <w:rPr>
          <w:spacing w:val="2"/>
          <w:w w:val="100"/>
        </w:rPr>
        <w:t>i</w:t>
      </w:r>
      <w:r>
        <w:rPr>
          <w:w w:val="100"/>
        </w:rPr>
        <w:t>nic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r</w:t>
      </w:r>
      <w:r>
        <w:rPr>
          <w:w w:val="100"/>
        </w:rPr>
        <w:t>o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a</w:t>
      </w:r>
      <w:r>
        <w:rPr>
          <w:w w:val="100"/>
        </w:rPr>
        <w:t>s,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ontinu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ió</w:t>
      </w:r>
      <w:r>
        <w:rPr>
          <w:spacing w:val="4"/>
          <w:w w:val="100"/>
        </w:rPr>
        <w:t>n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mos</w:t>
      </w:r>
      <w:r>
        <w:rPr>
          <w:spacing w:val="19"/>
          <w:w w:val="100"/>
        </w:rPr>
        <w:t> </w:t>
      </w:r>
      <w:r>
        <w:rPr>
          <w:w w:val="100"/>
        </w:rPr>
        <w:t>info</w:t>
      </w:r>
      <w:r>
        <w:rPr>
          <w:spacing w:val="-1"/>
          <w:w w:val="100"/>
        </w:rPr>
        <w:t>r</w:t>
      </w:r>
      <w:r>
        <w:rPr>
          <w:w w:val="100"/>
        </w:rPr>
        <w:t>ma</w:t>
      </w:r>
      <w:r>
        <w:rPr>
          <w:spacing w:val="-2"/>
          <w:w w:val="100"/>
        </w:rPr>
        <w:t>c</w:t>
      </w:r>
      <w:r>
        <w:rPr>
          <w:w w:val="100"/>
        </w:rPr>
        <w:t>iones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ta</w:t>
      </w:r>
      <w:r>
        <w:rPr>
          <w:spacing w:val="-1"/>
          <w:w w:val="100"/>
        </w:rPr>
        <w:t>l</w:t>
      </w:r>
      <w:r>
        <w:rPr>
          <w:w w:val="100"/>
        </w:rPr>
        <w:t>lad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w w:val="100"/>
        </w:rPr>
        <w:t>so</w:t>
      </w:r>
      <w:r>
        <w:rPr>
          <w:spacing w:val="2"/>
          <w:w w:val="100"/>
        </w:rPr>
        <w:t>b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:</w:t>
      </w:r>
      <w:r>
        <w:rPr>
          <w:spacing w:val="-12"/>
          <w:w w:val="100"/>
        </w:rPr>
        <w:t> </w:t>
      </w:r>
      <w:r>
        <w:rPr>
          <w:w w:val="100"/>
        </w:rPr>
        <w:t>las</w:t>
      </w:r>
      <w:r>
        <w:rPr>
          <w:spacing w:val="-11"/>
          <w:w w:val="100"/>
        </w:rPr>
        <w:t> </w:t>
      </w:r>
      <w:r>
        <w:rPr>
          <w:w w:val="100"/>
        </w:rPr>
        <w:t>inc</w:t>
      </w:r>
      <w:r>
        <w:rPr>
          <w:spacing w:val="2"/>
          <w:w w:val="100"/>
        </w:rPr>
        <w:t>a</w:t>
      </w:r>
      <w:r>
        <w:rPr>
          <w:w w:val="100"/>
        </w:rPr>
        <w:t>uta</w:t>
      </w:r>
      <w:r>
        <w:rPr>
          <w:spacing w:val="-2"/>
          <w:w w:val="100"/>
        </w:rPr>
        <w:t>c</w:t>
      </w:r>
      <w:r>
        <w:rPr>
          <w:w w:val="100"/>
        </w:rPr>
        <w:t>iones,</w:t>
      </w:r>
      <w:r>
        <w:rPr>
          <w:spacing w:val="-13"/>
          <w:w w:val="100"/>
        </w:rPr>
        <w:t> </w:t>
      </w:r>
      <w:r>
        <w:rPr>
          <w:w w:val="100"/>
        </w:rPr>
        <w:t>incin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c</w:t>
      </w:r>
      <w:r>
        <w:rPr>
          <w:w w:val="100"/>
        </w:rPr>
        <w:t>io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w w:val="100"/>
        </w:rPr>
        <w:t>por</w:t>
      </w:r>
      <w:r>
        <w:rPr>
          <w:spacing w:val="-13"/>
          <w:w w:val="100"/>
        </w:rPr>
        <w:t> </w:t>
      </w:r>
      <w:r>
        <w:rPr>
          <w:w w:val="100"/>
        </w:rPr>
        <w:t>tipo</w:t>
      </w:r>
      <w:r>
        <w:rPr>
          <w:spacing w:val="-12"/>
          <w:w w:val="100"/>
        </w:rPr>
        <w:t> </w:t>
      </w:r>
      <w:r>
        <w:rPr>
          <w:w w:val="100"/>
        </w:rPr>
        <w:t>de</w:t>
      </w:r>
      <w:r>
        <w:rPr>
          <w:spacing w:val="-11"/>
          <w:w w:val="100"/>
        </w:rPr>
        <w:t> </w:t>
      </w:r>
      <w:r>
        <w:rPr>
          <w:w w:val="100"/>
        </w:rPr>
        <w:t>drog</w:t>
      </w:r>
      <w:r>
        <w:rPr>
          <w:spacing w:val="-2"/>
          <w:w w:val="100"/>
        </w:rPr>
        <w:t>a</w:t>
      </w:r>
      <w:r>
        <w:rPr>
          <w:w w:val="100"/>
        </w:rPr>
        <w:t>s,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ntid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w w:val="100"/>
        </w:rPr>
        <w:t>por</w:t>
      </w:r>
      <w:r>
        <w:rPr>
          <w:spacing w:val="-11"/>
          <w:w w:val="100"/>
        </w:rPr>
        <w:t> </w:t>
      </w:r>
      <w:r>
        <w:rPr>
          <w:w w:val="100"/>
        </w:rPr>
        <w:t>mes,</w:t>
      </w:r>
      <w:r>
        <w:rPr>
          <w:w w:val="100"/>
        </w:rPr>
        <w:t> </w:t>
      </w:r>
      <w:r>
        <w:rPr>
          <w:w w:val="100"/>
        </w:rPr>
        <w:t>inc</w:t>
      </w:r>
      <w:r>
        <w:rPr>
          <w:spacing w:val="-2"/>
          <w:w w:val="100"/>
        </w:rPr>
        <w:t>a</w:t>
      </w:r>
      <w:r>
        <w:rPr>
          <w:w w:val="100"/>
        </w:rPr>
        <w:t>uta</w:t>
      </w:r>
      <w:r>
        <w:rPr>
          <w:spacing w:val="-2"/>
          <w:w w:val="100"/>
        </w:rPr>
        <w:t>c</w:t>
      </w:r>
      <w:r>
        <w:rPr>
          <w:w w:val="100"/>
        </w:rPr>
        <w:t>iones</w:t>
      </w:r>
      <w:r>
        <w:rPr>
          <w:spacing w:val="11"/>
          <w:w w:val="100"/>
        </w:rPr>
        <w:t> </w:t>
      </w:r>
      <w:r>
        <w:rPr>
          <w:w w:val="100"/>
        </w:rPr>
        <w:t>por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z</w:t>
      </w:r>
      <w:r>
        <w:rPr>
          <w:w w:val="100"/>
        </w:rPr>
        <w:t>on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ís,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tenidos</w:t>
      </w:r>
      <w:r>
        <w:rPr>
          <w:spacing w:val="13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la</w:t>
      </w:r>
      <w:r>
        <w:rPr>
          <w:spacing w:val="-2"/>
          <w:w w:val="100"/>
        </w:rPr>
        <w:t>c</w:t>
      </w:r>
      <w:r>
        <w:rPr>
          <w:spacing w:val="2"/>
          <w:w w:val="100"/>
        </w:rPr>
        <w:t>i</w:t>
      </w:r>
      <w:r>
        <w:rPr>
          <w:w w:val="100"/>
        </w:rPr>
        <w:t>on</w:t>
      </w:r>
      <w:r>
        <w:rPr>
          <w:spacing w:val="-1"/>
          <w:w w:val="100"/>
        </w:rPr>
        <w:t>a</w:t>
      </w:r>
      <w:r>
        <w:rPr>
          <w:w w:val="100"/>
        </w:rPr>
        <w:t>dos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drog</w:t>
      </w:r>
      <w:r>
        <w:rPr>
          <w:spacing w:val="-2"/>
          <w:w w:val="100"/>
        </w:rPr>
        <w:t>a</w:t>
      </w:r>
      <w:r>
        <w:rPr>
          <w:w w:val="100"/>
        </w:rPr>
        <w:t>s,</w:t>
      </w:r>
      <w:r>
        <w:rPr>
          <w:spacing w:val="12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g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a</w:t>
      </w:r>
      <w:r>
        <w:rPr>
          <w:w w:val="100"/>
        </w:rPr>
        <w:t>dos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stos</w:t>
      </w:r>
      <w:r>
        <w:rPr>
          <w:spacing w:val="12"/>
          <w:w w:val="100"/>
        </w:rPr>
        <w:t> </w:t>
      </w: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xo,</w:t>
      </w:r>
      <w:r>
        <w:rPr>
          <w:w w:val="100"/>
        </w:rPr>
        <w:t> </w:t>
      </w:r>
      <w:r>
        <w:rPr>
          <w:w w:val="100"/>
        </w:rPr>
        <w:t>som</w:t>
      </w:r>
      <w:r>
        <w:rPr>
          <w:spacing w:val="-1"/>
          <w:w w:val="100"/>
        </w:rPr>
        <w:t>e</w:t>
      </w:r>
      <w:r>
        <w:rPr>
          <w:w w:val="100"/>
        </w:rPr>
        <w:t>tidos,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manda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tr</w:t>
      </w:r>
      <w:r>
        <w:rPr>
          <w:spacing w:val="-2"/>
          <w:w w:val="100"/>
        </w:rPr>
        <w:t>a</w:t>
      </w:r>
      <w:r>
        <w:rPr>
          <w:w w:val="100"/>
        </w:rPr>
        <w:t>tamiento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du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c</w:t>
      </w:r>
      <w:r>
        <w:rPr>
          <w:w w:val="100"/>
        </w:rPr>
        <w:t>ión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manda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dr</w:t>
      </w:r>
      <w:r>
        <w:rPr>
          <w:spacing w:val="1"/>
          <w:w w:val="100"/>
        </w:rPr>
        <w:t>o</w:t>
      </w:r>
      <w:r>
        <w:rPr>
          <w:w w:val="100"/>
        </w:rPr>
        <w:t>g</w:t>
      </w:r>
      <w:r>
        <w:rPr>
          <w:spacing w:val="-1"/>
          <w:w w:val="100"/>
        </w:rPr>
        <w:t>a</w:t>
      </w:r>
      <w:r>
        <w:rPr>
          <w:w w:val="100"/>
        </w:rPr>
        <w:t>s.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9"/>
        <w:jc w:val="both"/>
      </w:pPr>
      <w:r>
        <w:rPr>
          <w:w w:val="100"/>
        </w:rPr>
        <w:t>En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se</w:t>
      </w:r>
      <w:r>
        <w:rPr>
          <w:spacing w:val="39"/>
          <w:w w:val="100"/>
        </w:rPr>
        <w:t> </w:t>
      </w:r>
      <w:r>
        <w:rPr>
          <w:w w:val="100"/>
        </w:rPr>
        <w:t>mismo</w:t>
      </w:r>
      <w:r>
        <w:rPr>
          <w:spacing w:val="41"/>
          <w:w w:val="100"/>
        </w:rPr>
        <w:t> </w:t>
      </w:r>
      <w:r>
        <w:rPr>
          <w:w w:val="100"/>
        </w:rPr>
        <w:t>ord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1"/>
          <w:w w:val="100"/>
        </w:rPr>
        <w:t>e</w:t>
      </w:r>
      <w:r>
        <w:rPr>
          <w:w w:val="100"/>
        </w:rPr>
        <w:t>gún</w:t>
      </w:r>
      <w:r>
        <w:rPr>
          <w:spacing w:val="40"/>
          <w:w w:val="100"/>
        </w:rPr>
        <w:t> </w:t>
      </w:r>
      <w:r>
        <w:rPr>
          <w:w w:val="100"/>
        </w:rPr>
        <w:t>los</w:t>
      </w:r>
      <w:r>
        <w:rPr>
          <w:spacing w:val="4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tos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spacing w:val="2"/>
          <w:w w:val="100"/>
        </w:rPr>
        <w:t>a</w:t>
      </w:r>
      <w:r>
        <w:rPr>
          <w:w w:val="100"/>
        </w:rPr>
        <w:t>d</w:t>
      </w:r>
      <w:r>
        <w:rPr>
          <w:spacing w:val="2"/>
          <w:w w:val="100"/>
        </w:rPr>
        <w:t>o</w:t>
      </w:r>
      <w:r>
        <w:rPr>
          <w:w w:val="100"/>
        </w:rPr>
        <w:t>s</w:t>
      </w:r>
      <w:r>
        <w:rPr>
          <w:spacing w:val="40"/>
          <w:w w:val="100"/>
        </w:rPr>
        <w:t> </w:t>
      </w:r>
      <w:r>
        <w:rPr>
          <w:w w:val="100"/>
        </w:rPr>
        <w:t>pod</w:t>
      </w:r>
      <w:r>
        <w:rPr>
          <w:spacing w:val="-1"/>
          <w:w w:val="100"/>
        </w:rPr>
        <w:t>e</w:t>
      </w:r>
      <w:r>
        <w:rPr>
          <w:w w:val="100"/>
        </w:rPr>
        <w:t>mos</w:t>
      </w:r>
      <w:r>
        <w:rPr>
          <w:spacing w:val="41"/>
          <w:w w:val="100"/>
        </w:rPr>
        <w:t> </w:t>
      </w:r>
      <w:r>
        <w:rPr>
          <w:w w:val="100"/>
        </w:rPr>
        <w:t>obs</w:t>
      </w:r>
      <w:r>
        <w:rPr>
          <w:spacing w:val="-1"/>
          <w:w w:val="100"/>
        </w:rPr>
        <w:t>e</w:t>
      </w:r>
      <w:r>
        <w:rPr>
          <w:w w:val="100"/>
        </w:rPr>
        <w:t>rvar</w:t>
      </w:r>
      <w:r>
        <w:rPr>
          <w:spacing w:val="39"/>
          <w:w w:val="100"/>
        </w:rPr>
        <w:t> </w:t>
      </w:r>
      <w:r>
        <w:rPr>
          <w:w w:val="100"/>
        </w:rPr>
        <w:t>que</w:t>
      </w:r>
      <w:r>
        <w:rPr>
          <w:spacing w:val="44"/>
          <w:w w:val="100"/>
        </w:rPr>
        <w:t> </w:t>
      </w:r>
      <w:r>
        <w:rPr>
          <w:w w:val="100"/>
        </w:rPr>
        <w:t>la</w:t>
      </w:r>
      <w:r>
        <w:rPr>
          <w:spacing w:val="40"/>
          <w:w w:val="100"/>
        </w:rPr>
        <w:t> </w:t>
      </w:r>
      <w:r>
        <w:rPr>
          <w:w w:val="100"/>
        </w:rPr>
        <w:t>Dir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ional</w:t>
      </w:r>
      <w:r>
        <w:rPr>
          <w:spacing w:val="-10"/>
          <w:w w:val="100"/>
        </w:rPr>
        <w:t> </w:t>
      </w:r>
      <w:r>
        <w:rPr>
          <w:w w:val="100"/>
        </w:rPr>
        <w:t>de</w:t>
      </w:r>
      <w:r>
        <w:rPr>
          <w:spacing w:val="-11"/>
          <w:w w:val="100"/>
        </w:rPr>
        <w:t> </w:t>
      </w:r>
      <w:r>
        <w:rPr>
          <w:w w:val="100"/>
        </w:rPr>
        <w:t>Control</w:t>
      </w:r>
      <w:r>
        <w:rPr>
          <w:spacing w:val="-10"/>
          <w:w w:val="100"/>
        </w:rPr>
        <w:t> </w:t>
      </w:r>
      <w:r>
        <w:rPr>
          <w:w w:val="100"/>
        </w:rPr>
        <w:t>de</w:t>
      </w:r>
      <w:r>
        <w:rPr>
          <w:spacing w:val="-1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r</w:t>
      </w:r>
      <w:r>
        <w:rPr>
          <w:w w:val="100"/>
        </w:rPr>
        <w:t>og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N</w:t>
      </w:r>
      <w:r>
        <w:rPr>
          <w:w w:val="100"/>
        </w:rPr>
        <w:t>CD</w:t>
      </w:r>
      <w:r>
        <w:rPr>
          <w:spacing w:val="-1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porto</w:t>
      </w:r>
      <w:r>
        <w:rPr>
          <w:spacing w:val="-10"/>
          <w:w w:val="100"/>
        </w:rPr>
        <w:t> </w:t>
      </w:r>
      <w:r>
        <w:rPr>
          <w:w w:val="100"/>
        </w:rPr>
        <w:t>un</w:t>
      </w:r>
      <w:r>
        <w:rPr>
          <w:spacing w:val="-10"/>
          <w:w w:val="100"/>
        </w:rPr>
        <w:t> </w:t>
      </w:r>
      <w:r>
        <w:rPr>
          <w:w w:val="100"/>
        </w:rPr>
        <w:t>tot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0"/>
          <w:w w:val="100"/>
        </w:rPr>
        <w:t> </w:t>
      </w:r>
      <w:r>
        <w:rPr>
          <w:w w:val="100"/>
        </w:rPr>
        <w:t>de</w:t>
      </w:r>
      <w:r>
        <w:rPr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20,751Kg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</w:rPr>
        <w:t> </w:t>
      </w:r>
      <w:r>
        <w:rPr>
          <w:w w:val="100"/>
        </w:rPr>
        <w:t>de</w:t>
      </w:r>
      <w:r>
        <w:rPr>
          <w:spacing w:val="-11"/>
          <w:w w:val="100"/>
        </w:rPr>
        <w:t> </w:t>
      </w:r>
      <w:r>
        <w:rPr>
          <w:w w:val="100"/>
        </w:rPr>
        <w:t>drog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w w:val="100"/>
        </w:rPr>
        <w:t>inc</w:t>
      </w:r>
      <w:r>
        <w:rPr>
          <w:spacing w:val="-2"/>
          <w:w w:val="100"/>
        </w:rPr>
        <w:t>a</w:t>
      </w:r>
      <w:r>
        <w:rPr>
          <w:w w:val="100"/>
        </w:rPr>
        <w:t>utad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w w:val="100"/>
        </w:rPr>
        <w:t>todo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w w:val="100"/>
        </w:rPr>
        <w:t>te</w:t>
      </w:r>
      <w:r>
        <w:rPr>
          <w:spacing w:val="-2"/>
          <w:w w:val="100"/>
        </w:rPr>
        <w:t>r</w:t>
      </w:r>
      <w:r>
        <w:rPr>
          <w:w w:val="100"/>
        </w:rPr>
        <w:t>ritorio</w:t>
      </w:r>
      <w:r>
        <w:rPr>
          <w:spacing w:val="11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ional</w:t>
      </w:r>
      <w:r>
        <w:rPr>
          <w:spacing w:val="11"/>
          <w:w w:val="100"/>
        </w:rPr>
        <w:t> </w:t>
      </w:r>
      <w:r>
        <w:rPr>
          <w:w w:val="100"/>
        </w:rPr>
        <w:t>siendo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provin</w:t>
      </w:r>
      <w:r>
        <w:rPr>
          <w:spacing w:val="-2"/>
          <w:w w:val="100"/>
        </w:rPr>
        <w:t>c</w:t>
      </w:r>
      <w:r>
        <w:rPr>
          <w:w w:val="100"/>
        </w:rPr>
        <w:t>ia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nto</w:t>
      </w:r>
      <w:r>
        <w:rPr>
          <w:spacing w:val="12"/>
          <w:w w:val="100"/>
        </w:rPr>
        <w:t> </w:t>
      </w:r>
      <w:r>
        <w:rPr>
          <w:w w:val="100"/>
        </w:rPr>
        <w:t>domingo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mayor</w:t>
      </w:r>
      <w:r>
        <w:rPr>
          <w:w w:val="100"/>
        </w:rPr>
        <w:t> </w:t>
      </w:r>
      <w:r>
        <w:rPr>
          <w:w w:val="100"/>
        </w:rPr>
        <w:t>inc</w:t>
      </w:r>
      <w:r>
        <w:rPr>
          <w:spacing w:val="-2"/>
          <w:w w:val="100"/>
        </w:rPr>
        <w:t>a</w:t>
      </w:r>
      <w:r>
        <w:rPr>
          <w:w w:val="100"/>
        </w:rPr>
        <w:t>uta</w:t>
      </w:r>
      <w:r>
        <w:rPr>
          <w:spacing w:val="-2"/>
          <w:w w:val="100"/>
        </w:rPr>
        <w:t>c</w:t>
      </w:r>
      <w:r>
        <w:rPr>
          <w:w w:val="100"/>
        </w:rPr>
        <w:t>ión</w:t>
      </w:r>
      <w:r>
        <w:rPr>
          <w:spacing w:val="-14"/>
          <w:w w:val="100"/>
        </w:rPr>
        <w:t> </w:t>
      </w:r>
      <w:r>
        <w:rPr>
          <w:w w:val="100"/>
        </w:rPr>
        <w:t>y</w:t>
      </w:r>
      <w:r>
        <w:rPr>
          <w:spacing w:val="-13"/>
          <w:w w:val="100"/>
        </w:rPr>
        <w:t> </w:t>
      </w:r>
      <w:r>
        <w:rPr>
          <w:w w:val="100"/>
        </w:rPr>
        <w:t>mostr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-10"/>
          <w:w w:val="100"/>
        </w:rPr>
        <w:t> </w:t>
      </w:r>
      <w:r>
        <w:rPr>
          <w:w w:val="100"/>
        </w:rPr>
        <w:t>una</w:t>
      </w:r>
      <w:r>
        <w:rPr>
          <w:spacing w:val="-15"/>
          <w:w w:val="100"/>
        </w:rPr>
        <w:t> </w:t>
      </w:r>
      <w:r>
        <w:rPr>
          <w:w w:val="100"/>
        </w:rPr>
        <w:t>tend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ia</w:t>
      </w:r>
      <w:r>
        <w:rPr>
          <w:spacing w:val="-15"/>
          <w:w w:val="100"/>
        </w:rPr>
        <w:t> 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ia</w:t>
      </w:r>
      <w:r>
        <w:rPr>
          <w:spacing w:val="-13"/>
          <w:w w:val="100"/>
        </w:rPr>
        <w:t> </w:t>
      </w:r>
      <w:r>
        <w:rPr>
          <w:w w:val="100"/>
        </w:rPr>
        <w:t>la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ína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omo</w:t>
      </w:r>
      <w:r>
        <w:rPr>
          <w:spacing w:val="-14"/>
          <w:w w:val="100"/>
        </w:rPr>
        <w:t> </w:t>
      </w:r>
      <w:r>
        <w:rPr>
          <w:w w:val="100"/>
        </w:rPr>
        <w:t>dro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16"/>
          <w:w w:val="100"/>
        </w:rPr>
        <w:t> </w:t>
      </w:r>
      <w:r>
        <w:rPr>
          <w:spacing w:val="2"/>
          <w:w w:val="100"/>
        </w:rPr>
        <w:t>d</w:t>
      </w:r>
      <w:r>
        <w:rPr>
          <w:w w:val="100"/>
        </w:rPr>
        <w:t>e</w:t>
      </w:r>
      <w:r>
        <w:rPr>
          <w:spacing w:val="-16"/>
          <w:w w:val="100"/>
        </w:rPr>
        <w:t> </w:t>
      </w:r>
      <w:r>
        <w:rPr>
          <w:w w:val="100"/>
        </w:rPr>
        <w:t>ma</w:t>
      </w:r>
      <w:r>
        <w:rPr>
          <w:spacing w:val="1"/>
          <w:w w:val="100"/>
        </w:rPr>
        <w:t>y</w:t>
      </w:r>
      <w:r>
        <w:rPr>
          <w:w w:val="100"/>
        </w:rPr>
        <w:t>or</w:t>
      </w:r>
      <w:r>
        <w:rPr>
          <w:spacing w:val="-16"/>
          <w:w w:val="100"/>
        </w:rPr>
        <w:t> </w:t>
      </w:r>
      <w:r>
        <w:rPr>
          <w:w w:val="100"/>
        </w:rPr>
        <w:t>inc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guida</w:t>
      </w:r>
      <w:r>
        <w:rPr>
          <w:spacing w:val="18"/>
          <w:w w:val="100"/>
        </w:rPr>
        <w:t> </w:t>
      </w:r>
      <w:r>
        <w:rPr>
          <w:w w:val="100"/>
        </w:rPr>
        <w:t>por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ma</w:t>
      </w:r>
      <w:r>
        <w:rPr>
          <w:spacing w:val="-2"/>
          <w:w w:val="100"/>
        </w:rPr>
        <w:t>r</w:t>
      </w:r>
      <w:r>
        <w:rPr>
          <w:w w:val="100"/>
        </w:rPr>
        <w:t>ihua</w:t>
      </w:r>
      <w:r>
        <w:rPr>
          <w:spacing w:val="1"/>
          <w:w w:val="100"/>
        </w:rPr>
        <w:t>n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k,</w:t>
      </w:r>
      <w:r>
        <w:rPr>
          <w:spacing w:val="18"/>
          <w:w w:val="100"/>
        </w:rPr>
        <w:t> </w:t>
      </w:r>
      <w:r>
        <w:rPr>
          <w:w w:val="100"/>
        </w:rPr>
        <w:t>obs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ndo</w:t>
      </w:r>
      <w:r>
        <w:rPr>
          <w:spacing w:val="21"/>
          <w:w w:val="100"/>
        </w:rPr>
        <w:t> </w:t>
      </w:r>
      <w:r>
        <w:rPr>
          <w:w w:val="100"/>
        </w:rPr>
        <w:t>que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w w:val="100"/>
        </w:rPr>
        <w:t>mes</w:t>
      </w:r>
      <w:r>
        <w:rPr>
          <w:spacing w:val="18"/>
          <w:w w:val="100"/>
        </w:rPr>
        <w:t> </w:t>
      </w:r>
      <w:r>
        <w:rPr>
          <w:w w:val="100"/>
        </w:rPr>
        <w:t>donde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stas</w:t>
      </w:r>
      <w:r>
        <w:rPr>
          <w:spacing w:val="18"/>
          <w:w w:val="100"/>
        </w:rPr>
        <w:t> </w:t>
      </w:r>
      <w:r>
        <w:rPr>
          <w:w w:val="100"/>
        </w:rPr>
        <w:t>inc</w:t>
      </w:r>
      <w:r>
        <w:rPr>
          <w:spacing w:val="-2"/>
          <w:w w:val="100"/>
        </w:rPr>
        <w:t>a</w:t>
      </w:r>
      <w:r>
        <w:rPr>
          <w:w w:val="100"/>
        </w:rPr>
        <w:t>ut</w:t>
      </w:r>
      <w:r>
        <w:rPr>
          <w:spacing w:val="4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iones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ument</w:t>
      </w:r>
      <w:r>
        <w:rPr>
          <w:spacing w:val="-1"/>
          <w:w w:val="100"/>
        </w:rPr>
        <w:t>a</w:t>
      </w:r>
      <w:r>
        <w:rPr>
          <w:w w:val="100"/>
        </w:rPr>
        <w:t>ron</w:t>
      </w:r>
      <w:r>
        <w:rPr>
          <w:spacing w:val="6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ron</w:t>
      </w:r>
      <w:r>
        <w:rPr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mes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bril,</w:t>
      </w:r>
      <w:r>
        <w:rPr>
          <w:spacing w:val="7"/>
          <w:w w:val="100"/>
        </w:rPr>
        <w:t> </w:t>
      </w:r>
      <w:r>
        <w:rPr>
          <w:w w:val="100"/>
        </w:rPr>
        <w:t>mayo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noviemb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.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be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s</w:t>
      </w:r>
      <w:r>
        <w:rPr>
          <w:w w:val="100"/>
        </w:rPr>
        <w:t>ta</w:t>
      </w:r>
      <w:r>
        <w:rPr>
          <w:spacing w:val="-2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que</w:t>
      </w:r>
      <w:r>
        <w:rPr>
          <w:spacing w:val="6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inc</w:t>
      </w:r>
      <w:r>
        <w:rPr>
          <w:spacing w:val="-2"/>
          <w:w w:val="100"/>
        </w:rPr>
        <w:t>a</w:t>
      </w:r>
      <w:r>
        <w:rPr>
          <w:w w:val="100"/>
        </w:rPr>
        <w:t>uta</w:t>
      </w:r>
      <w:r>
        <w:rPr>
          <w:spacing w:val="-2"/>
          <w:w w:val="100"/>
        </w:rPr>
        <w:t>c</w:t>
      </w:r>
      <w:r>
        <w:rPr>
          <w:w w:val="100"/>
        </w:rPr>
        <w:t>iones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ument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más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70%</w:t>
      </w:r>
      <w:r>
        <w:rPr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om</w:t>
      </w:r>
      <w:r>
        <w:rPr>
          <w:spacing w:val="2"/>
          <w:w w:val="100"/>
        </w:rPr>
        <w:t>p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w w:val="100"/>
        </w:rPr>
        <w:t> </w:t>
      </w:r>
      <w:r>
        <w:rPr>
          <w:w w:val="100"/>
        </w:rPr>
        <w:t>con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pas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ño</w:t>
      </w:r>
      <w:r>
        <w:rPr>
          <w:spacing w:val="2"/>
          <w:w w:val="100"/>
        </w:rPr>
        <w:t> </w:t>
      </w:r>
      <w:r>
        <w:rPr>
          <w:w w:val="100"/>
        </w:rPr>
        <w:t>2020.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5" w:lineRule="auto"/>
        <w:ind w:right="117"/>
        <w:jc w:val="both"/>
      </w:pPr>
      <w:r>
        <w:rPr>
          <w:w w:val="100"/>
        </w:rPr>
        <w:t>En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nto</w:t>
      </w:r>
      <w:r>
        <w:rPr>
          <w:spacing w:val="40"/>
          <w:w w:val="100"/>
        </w:rPr>
        <w:t> 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w w:val="100"/>
        </w:rPr>
        <w:t>incin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c</w:t>
      </w:r>
      <w:r>
        <w:rPr>
          <w:w w:val="100"/>
        </w:rPr>
        <w:t>iones</w:t>
      </w:r>
      <w:r>
        <w:rPr>
          <w:spacing w:val="37"/>
          <w:w w:val="100"/>
        </w:rPr>
        <w:t> </w:t>
      </w:r>
      <w:r>
        <w:rPr>
          <w:w w:val="100"/>
        </w:rPr>
        <w:t>ll</w:t>
      </w:r>
      <w:r>
        <w:rPr>
          <w:spacing w:val="-1"/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bo</w:t>
      </w:r>
      <w:r>
        <w:rPr>
          <w:spacing w:val="40"/>
          <w:w w:val="100"/>
        </w:rPr>
        <w:t> </w:t>
      </w:r>
      <w:r>
        <w:rPr>
          <w:w w:val="100"/>
        </w:rPr>
        <w:t>por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1"/>
          <w:w w:val="100"/>
        </w:rPr>
        <w:t> </w:t>
      </w:r>
      <w:r>
        <w:rPr>
          <w:w w:val="100"/>
        </w:rPr>
        <w:t>Instituto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Cie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ias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or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sta</w:t>
      </w:r>
      <w:r>
        <w:rPr>
          <w:spacing w:val="6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nta</w:t>
      </w:r>
      <w:r>
        <w:rPr>
          <w:spacing w:val="8"/>
          <w:w w:val="100"/>
        </w:rPr>
        <w:t> </w:t>
      </w:r>
      <w:r>
        <w:rPr>
          <w:w w:val="100"/>
        </w:rPr>
        <w:t>un</w:t>
      </w:r>
      <w:r>
        <w:rPr>
          <w:spacing w:val="6"/>
          <w:w w:val="100"/>
        </w:rPr>
        <w:t> </w:t>
      </w:r>
      <w:r>
        <w:rPr>
          <w:w w:val="100"/>
        </w:rPr>
        <w:t>tot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su</w:t>
      </w:r>
      <w:r>
        <w:rPr>
          <w:spacing w:val="3"/>
          <w:w w:val="100"/>
        </w:rPr>
        <w:t>s</w:t>
      </w:r>
      <w:r>
        <w:rPr>
          <w:w w:val="100"/>
        </w:rPr>
        <w:t>tan</w:t>
      </w:r>
      <w:r>
        <w:rPr>
          <w:spacing w:val="-2"/>
          <w:w w:val="100"/>
        </w:rPr>
        <w:t>c</w:t>
      </w:r>
      <w:r>
        <w:rPr>
          <w:w w:val="100"/>
        </w:rPr>
        <w:t>ias</w:t>
      </w:r>
      <w:r>
        <w:rPr>
          <w:spacing w:val="6"/>
          <w:w w:val="100"/>
        </w:rPr>
        <w:t> </w:t>
      </w:r>
      <w:r>
        <w:rPr>
          <w:w w:val="100"/>
        </w:rPr>
        <w:t>ilícitas</w:t>
      </w:r>
      <w:r>
        <w:rPr>
          <w:spacing w:val="6"/>
          <w:w w:val="100"/>
        </w:rPr>
        <w:t> </w:t>
      </w:r>
      <w:r>
        <w:rPr>
          <w:w w:val="100"/>
        </w:rPr>
        <w:t>incin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23,647.47K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w w:val="100"/>
        </w:rPr>
        <w:t>obs</w:t>
      </w:r>
      <w:r>
        <w:rPr>
          <w:spacing w:val="-1"/>
          <w:w w:val="100"/>
        </w:rPr>
        <w:t>e</w:t>
      </w:r>
      <w:r>
        <w:rPr>
          <w:w w:val="100"/>
        </w:rPr>
        <w:t>rv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-12"/>
          <w:w w:val="100"/>
        </w:rPr>
        <w:t> </w:t>
      </w:r>
      <w:r>
        <w:rPr>
          <w:w w:val="100"/>
        </w:rPr>
        <w:t>que</w:t>
      </w:r>
      <w:r>
        <w:rPr>
          <w:spacing w:val="-13"/>
          <w:w w:val="100"/>
        </w:rPr>
        <w:t> </w:t>
      </w:r>
      <w:r>
        <w:rPr>
          <w:w w:val="100"/>
        </w:rPr>
        <w:t>la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í</w:t>
      </w:r>
      <w:r>
        <w:rPr>
          <w:spacing w:val="2"/>
          <w:w w:val="100"/>
        </w:rPr>
        <w:t>n</w:t>
      </w:r>
      <w:r>
        <w:rPr>
          <w:w w:val="100"/>
        </w:rPr>
        <w:t>a</w:t>
      </w:r>
      <w:r>
        <w:rPr>
          <w:spacing w:val="-13"/>
          <w:w w:val="100"/>
        </w:rPr>
        <w:t> </w:t>
      </w:r>
      <w:r>
        <w:rPr>
          <w:w w:val="100"/>
        </w:rPr>
        <w:t>fue</w:t>
      </w:r>
      <w:r>
        <w:rPr>
          <w:spacing w:val="-14"/>
          <w:w w:val="100"/>
        </w:rPr>
        <w:t> </w:t>
      </w:r>
      <w:r>
        <w:rPr>
          <w:w w:val="100"/>
        </w:rPr>
        <w:t>la</w:t>
      </w:r>
      <w:r>
        <w:rPr>
          <w:spacing w:val="-13"/>
          <w:w w:val="100"/>
        </w:rPr>
        <w:t> </w:t>
      </w:r>
      <w:r>
        <w:rPr>
          <w:w w:val="100"/>
        </w:rPr>
        <w:t>sust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ia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ontrol</w:t>
      </w:r>
      <w:r>
        <w:rPr>
          <w:spacing w:val="1"/>
          <w:w w:val="100"/>
        </w:rPr>
        <w:t>a</w:t>
      </w:r>
      <w:r>
        <w:rPr>
          <w:w w:val="100"/>
        </w:rPr>
        <w:t>da</w:t>
      </w:r>
      <w:r>
        <w:rPr>
          <w:spacing w:val="-13"/>
          <w:w w:val="100"/>
        </w:rPr>
        <w:t> </w:t>
      </w:r>
      <w:r>
        <w:rPr>
          <w:w w:val="100"/>
        </w:rPr>
        <w:t>de</w:t>
      </w:r>
      <w:r>
        <w:rPr>
          <w:spacing w:val="-12"/>
          <w:w w:val="100"/>
        </w:rPr>
        <w:t> </w:t>
      </w:r>
      <w:r>
        <w:rPr>
          <w:w w:val="100"/>
        </w:rPr>
        <w:t>mayor</w:t>
      </w:r>
      <w:r>
        <w:rPr>
          <w:spacing w:val="-14"/>
          <w:w w:val="100"/>
        </w:rPr>
        <w:t> </w:t>
      </w:r>
      <w:r>
        <w:rPr>
          <w:w w:val="100"/>
        </w:rPr>
        <w:t>incin</w:t>
      </w:r>
      <w:r>
        <w:rPr>
          <w:spacing w:val="-1"/>
          <w:w w:val="100"/>
        </w:rPr>
        <w:t>e</w:t>
      </w:r>
      <w:r>
        <w:rPr>
          <w:w w:val="100"/>
        </w:rPr>
        <w:t>ra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riodo</w:t>
      </w:r>
      <w:r>
        <w:rPr>
          <w:w w:val="100"/>
        </w:rPr>
        <w:t> 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w w:val="100"/>
        </w:rPr>
        <w:t>jo</w:t>
      </w:r>
      <w:r>
        <w:rPr>
          <w:w w:val="100"/>
        </w:rPr>
        <w:t> </w:t>
      </w:r>
      <w:r>
        <w:rPr>
          <w:w w:val="100"/>
        </w:rPr>
        <w:t>obs</w:t>
      </w:r>
      <w:r>
        <w:rPr>
          <w:spacing w:val="-1"/>
          <w:w w:val="100"/>
        </w:rPr>
        <w:t>e</w:t>
      </w:r>
      <w:r>
        <w:rPr>
          <w:w w:val="100"/>
        </w:rPr>
        <w:t>rva</w:t>
      </w:r>
      <w:r>
        <w:rPr>
          <w:spacing w:val="-1"/>
          <w:w w:val="100"/>
        </w:rPr>
        <w:t>c</w:t>
      </w:r>
      <w:r>
        <w:rPr>
          <w:w w:val="100"/>
        </w:rPr>
        <w:t>ión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6" w:lineRule="auto"/>
        <w:ind w:left="102" w:right="122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Continu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mos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las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provin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ias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ís</w:t>
      </w:r>
      <w:r>
        <w:rPr>
          <w:rFonts w:ascii="Times New Roman" w:hAnsi="Times New Roman" w:cs="Times New Roman" w:eastAsia="Times New Roman"/>
          <w:spacing w:val="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donde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gún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las</w:t>
      </w:r>
      <w:r>
        <w:rPr>
          <w:rFonts w:ascii="Times New Roman" w:hAnsi="Times New Roman" w:cs="Times New Roman" w:eastAsia="Times New Roman"/>
          <w:spacing w:val="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stadís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ic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por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Dir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ión</w:t>
      </w:r>
      <w:r>
        <w:rPr>
          <w:rFonts w:ascii="Times New Roman" w:hAnsi="Times New Roman" w:cs="Times New Roman" w:eastAsia="Times New Roman"/>
          <w:spacing w:val="2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ional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Control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og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spacing w:val="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inc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uta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mayo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3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ntid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2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drog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l,</w:t>
      </w:r>
      <w:r>
        <w:rPr>
          <w:rFonts w:ascii="Times New Roman" w:hAnsi="Times New Roman" w:cs="Times New Roman" w:eastAsia="Times New Roman"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stas</w:t>
      </w:r>
      <w:r>
        <w:rPr>
          <w:rFonts w:ascii="Times New Roman" w:hAnsi="Times New Roman" w:cs="Times New Roman" w:eastAsia="Times New Roman"/>
          <w:spacing w:val="1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fu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ron:</w:t>
      </w:r>
      <w:r>
        <w:rPr>
          <w:rFonts w:ascii="Times New Roman" w:hAnsi="Times New Roman" w:cs="Times New Roman" w:eastAsia="Times New Roman"/>
          <w:spacing w:val="1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ua,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Ba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ahona,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í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o,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Alta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ia,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San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ís,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aná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Santo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go.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5" w:lineRule="auto"/>
        <w:ind w:right="119"/>
        <w:jc w:val="both"/>
        <w:rPr>
          <w:rFonts w:ascii="Times New Roman" w:hAnsi="Times New Roman" w:cs="Times New Roman" w:eastAsia="Times New Roman"/>
        </w:rPr>
      </w:pPr>
      <w:r>
        <w:rPr>
          <w:w w:val="100"/>
        </w:rPr>
        <w:t>Un</w:t>
      </w:r>
      <w:r>
        <w:rPr>
          <w:spacing w:val="30"/>
          <w:w w:val="100"/>
        </w:rPr>
        <w:t> </w:t>
      </w:r>
      <w:r>
        <w:rPr>
          <w:w w:val="100"/>
        </w:rPr>
        <w:t>tot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17,802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s</w:t>
      </w:r>
      <w:r>
        <w:rPr>
          <w:w w:val="100"/>
        </w:rPr>
        <w:t>on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tenid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"/>
          <w:w w:val="100"/>
        </w:rPr>
        <w:t>o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la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dos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á</w:t>
      </w:r>
      <w:r>
        <w:rPr>
          <w:w w:val="100"/>
        </w:rPr>
        <w:t>fi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sust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ias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ontrolad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gún</w:t>
      </w:r>
      <w:r>
        <w:rPr>
          <w:spacing w:val="-3"/>
          <w:w w:val="100"/>
        </w:rPr>
        <w:t> </w:t>
      </w:r>
      <w:r>
        <w:rPr>
          <w:w w:val="100"/>
        </w:rPr>
        <w:t>los</w:t>
      </w:r>
      <w:r>
        <w:rPr>
          <w:spacing w:val="-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t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w w:val="100"/>
        </w:rPr>
        <w:t>of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idos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c</w:t>
      </w:r>
      <w:r>
        <w:rPr>
          <w:spacing w:val="2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duría</w:t>
      </w:r>
      <w:r>
        <w:rPr>
          <w:spacing w:val="-4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p</w:t>
      </w:r>
      <w:r>
        <w:rPr>
          <w:w w:val="100"/>
        </w:rPr>
        <w:t>ubli</w:t>
      </w: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siendo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ngo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w w:val="100"/>
        </w:rPr>
        <w:t> </w:t>
      </w:r>
      <w:r>
        <w:rPr>
          <w:w w:val="100"/>
        </w:rPr>
        <w:t>más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ntre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w w:val="100"/>
        </w:rPr>
        <w:t>25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años.</w:t>
      </w:r>
      <w:r>
        <w:rPr>
          <w:rFonts w:ascii="Times New Roman" w:hAnsi="Times New Roman" w:cs="Times New Roman" w:eastAsia="Times New Roman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5" w:lineRule="auto"/>
        <w:ind w:right="120"/>
        <w:jc w:val="both"/>
      </w:pPr>
      <w:r>
        <w:rPr>
          <w:w w:val="100"/>
        </w:rPr>
        <w:t>Por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rte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Dire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7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Migr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</w:rPr>
        <w:t>77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w w:val="100"/>
        </w:rPr>
        <w:t>dominic</w:t>
      </w:r>
      <w:r>
        <w:rPr>
          <w:spacing w:val="-2"/>
          <w:w w:val="100"/>
        </w:rPr>
        <w:t>a</w:t>
      </w:r>
      <w:r>
        <w:rPr>
          <w:w w:val="100"/>
        </w:rPr>
        <w:t>nos</w:t>
      </w:r>
      <w:r>
        <w:rPr>
          <w:spacing w:val="4"/>
          <w:w w:val="100"/>
        </w:rPr>
        <w:t> </w:t>
      </w:r>
      <w:r>
        <w:rPr>
          <w:w w:val="100"/>
        </w:rPr>
        <w:t>fu</w:t>
      </w:r>
      <w:r>
        <w:rPr>
          <w:spacing w:val="-2"/>
          <w:w w:val="100"/>
        </w:rPr>
        <w:t>e</w:t>
      </w:r>
      <w:r>
        <w:rPr>
          <w:w w:val="100"/>
        </w:rPr>
        <w:t>ron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port</w:t>
      </w:r>
      <w:r>
        <w:rPr>
          <w:spacing w:val="-2"/>
          <w:w w:val="100"/>
        </w:rPr>
        <w:t>a</w:t>
      </w:r>
      <w:r>
        <w:rPr>
          <w:w w:val="100"/>
        </w:rPr>
        <w:t>dos</w:t>
      </w:r>
      <w:r>
        <w:rPr>
          <w:spacing w:val="4"/>
          <w:w w:val="100"/>
        </w:rPr>
        <w:t> </w:t>
      </w: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viol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-14"/>
          <w:w w:val="100"/>
        </w:rPr>
        <w:t> </w:t>
      </w:r>
      <w:r>
        <w:rPr>
          <w:w w:val="100"/>
        </w:rPr>
        <w:t>a</w:t>
      </w:r>
      <w:r>
        <w:rPr>
          <w:spacing w:val="-16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5"/>
          <w:w w:val="100"/>
        </w:rPr>
        <w:t> </w:t>
      </w:r>
      <w:r>
        <w:rPr>
          <w:w w:val="100"/>
        </w:rPr>
        <w:t>ley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w w:val="100"/>
        </w:rPr>
        <w:t>de</w:t>
      </w:r>
      <w:r>
        <w:rPr>
          <w:spacing w:val="-14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r</w:t>
      </w:r>
      <w:r>
        <w:rPr>
          <w:w w:val="100"/>
        </w:rPr>
        <w:t>og</w:t>
      </w:r>
      <w:r>
        <w:rPr>
          <w:spacing w:val="-1"/>
          <w:w w:val="100"/>
        </w:rPr>
        <w:t>a</w:t>
      </w:r>
      <w:r>
        <w:rPr>
          <w:w w:val="100"/>
        </w:rPr>
        <w:t>s,</w:t>
      </w:r>
      <w:r>
        <w:rPr>
          <w:spacing w:val="-15"/>
          <w:w w:val="100"/>
        </w:rPr>
        <w:t> </w:t>
      </w:r>
      <w:r>
        <w:rPr>
          <w:w w:val="100"/>
        </w:rPr>
        <w:t>la</w:t>
      </w:r>
      <w:r>
        <w:rPr>
          <w:spacing w:val="-15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yoría</w:t>
      </w:r>
      <w:r>
        <w:rPr>
          <w:spacing w:val="-16"/>
          <w:w w:val="100"/>
        </w:rPr>
        <w:t> </w:t>
      </w:r>
      <w:r>
        <w:rPr>
          <w:spacing w:val="2"/>
          <w:w w:val="100"/>
        </w:rPr>
        <w:t>d</w:t>
      </w:r>
      <w:r>
        <w:rPr>
          <w:w w:val="100"/>
        </w:rPr>
        <w:t>e</w:t>
      </w:r>
      <w:r>
        <w:rPr>
          <w:spacing w:val="-16"/>
          <w:w w:val="100"/>
        </w:rPr>
        <w:t> </w:t>
      </w:r>
      <w:r>
        <w:rPr>
          <w:w w:val="100"/>
        </w:rPr>
        <w:t>los</w:t>
      </w:r>
      <w:r>
        <w:rPr>
          <w:spacing w:val="-14"/>
          <w:w w:val="100"/>
        </w:rPr>
        <w:t> </w:t>
      </w:r>
      <w:r>
        <w:rPr>
          <w:w w:val="100"/>
        </w:rPr>
        <w:t>m</w:t>
      </w:r>
      <w:r>
        <w:rPr>
          <w:spacing w:val="3"/>
          <w:w w:val="100"/>
        </w:rPr>
        <w:t>i</w:t>
      </w:r>
      <w:r>
        <w:rPr>
          <w:w w:val="100"/>
        </w:rPr>
        <w:t>smos</w:t>
      </w:r>
      <w:r>
        <w:rPr>
          <w:spacing w:val="-14"/>
          <w:w w:val="100"/>
        </w:rPr>
        <w:t> </w:t>
      </w:r>
      <w:r>
        <w:rPr>
          <w:w w:val="100"/>
        </w:rPr>
        <w:t>prov</w:t>
      </w:r>
      <w:r>
        <w:rPr>
          <w:spacing w:val="-2"/>
          <w:w w:val="100"/>
        </w:rPr>
        <w:t>e</w:t>
      </w:r>
      <w:r>
        <w:rPr>
          <w:w w:val="100"/>
        </w:rPr>
        <w:t>nient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5"/>
          <w:w w:val="100"/>
        </w:rPr>
        <w:t> </w:t>
      </w:r>
      <w:r>
        <w:rPr>
          <w:spacing w:val="2"/>
          <w:w w:val="100"/>
        </w:rPr>
        <w:t>d</w:t>
      </w:r>
      <w:r>
        <w:rPr>
          <w:w w:val="100"/>
        </w:rPr>
        <w:t>e</w:t>
      </w:r>
      <w:r>
        <w:rPr>
          <w:spacing w:val="-16"/>
          <w:w w:val="100"/>
        </w:rPr>
        <w:t> </w:t>
      </w:r>
      <w:r>
        <w:rPr>
          <w:w w:val="100"/>
        </w:rPr>
        <w:t>Es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dos</w:t>
      </w:r>
      <w:r>
        <w:rPr>
          <w:spacing w:val="-15"/>
          <w:w w:val="100"/>
        </w:rPr>
        <w:t> </w:t>
      </w:r>
      <w:r>
        <w:rPr>
          <w:w w:val="100"/>
        </w:rPr>
        <w:t>Unidos.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119"/>
        <w:jc w:val="both"/>
      </w:pPr>
      <w:r>
        <w:rPr>
          <w:w w:val="100"/>
        </w:rPr>
        <w:t>Continu</w:t>
      </w:r>
      <w:r>
        <w:rPr>
          <w:spacing w:val="-1"/>
          <w:w w:val="100"/>
        </w:rPr>
        <w:t>a</w:t>
      </w:r>
      <w:r>
        <w:rPr>
          <w:w w:val="100"/>
        </w:rPr>
        <w:t>ndo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35"/>
          <w:w w:val="100"/>
        </w:rPr>
        <w:t> </w:t>
      </w:r>
      <w:r>
        <w:rPr>
          <w:w w:val="100"/>
        </w:rPr>
        <w:t>los</w:t>
      </w:r>
      <w:r>
        <w:rPr>
          <w:spacing w:val="3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7"/>
          <w:w w:val="100"/>
        </w:rPr>
        <w:t> </w:t>
      </w:r>
      <w:r>
        <w:rPr>
          <w:w w:val="100"/>
        </w:rPr>
        <w:t>of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idos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ste</w:t>
      </w:r>
      <w:r>
        <w:rPr>
          <w:spacing w:val="35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f</w:t>
      </w:r>
      <w:r>
        <w:rPr>
          <w:w w:val="100"/>
        </w:rPr>
        <w:t>orme</w:t>
      </w:r>
      <w:r>
        <w:rPr>
          <w:spacing w:val="34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mos</w:t>
      </w:r>
      <w:r>
        <w:rPr>
          <w:spacing w:val="36"/>
          <w:w w:val="100"/>
        </w:rPr>
        <w:t> </w:t>
      </w:r>
      <w:r>
        <w:rPr>
          <w:w w:val="100"/>
        </w:rPr>
        <w:t>men</w:t>
      </w:r>
      <w:r>
        <w:rPr>
          <w:spacing w:val="-2"/>
          <w:w w:val="100"/>
        </w:rPr>
        <w:t>c</w:t>
      </w:r>
      <w:r>
        <w:rPr>
          <w:w w:val="100"/>
        </w:rPr>
        <w:t>ión</w:t>
      </w:r>
      <w:r>
        <w:rPr>
          <w:spacing w:val="38"/>
          <w:w w:val="100"/>
        </w:rPr>
        <w:t> </w:t>
      </w:r>
      <w:r>
        <w:rPr>
          <w:w w:val="100"/>
        </w:rPr>
        <w:t>sobre</w:t>
      </w:r>
      <w:r>
        <w:rPr>
          <w:spacing w:val="34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ta</w:t>
      </w:r>
      <w:r>
        <w:rPr>
          <w:w w:val="100"/>
        </w:rPr>
        <w:t> </w:t>
      </w:r>
      <w:r>
        <w:rPr>
          <w:w w:val="100"/>
        </w:rPr>
        <w:t>suministr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37"/>
          <w:w w:val="100"/>
        </w:rPr>
        <w:t> </w:t>
      </w:r>
      <w:r>
        <w:rPr>
          <w:w w:val="100"/>
        </w:rPr>
        <w:t>por</w:t>
      </w:r>
      <w:r>
        <w:rPr>
          <w:spacing w:val="37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du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la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manda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r</w:t>
      </w:r>
      <w:r>
        <w:rPr>
          <w:w w:val="100"/>
        </w:rPr>
        <w:t>og</w:t>
      </w:r>
      <w:r>
        <w:rPr>
          <w:spacing w:val="-1"/>
          <w:w w:val="100"/>
        </w:rPr>
        <w:t>a</w:t>
      </w:r>
      <w:r>
        <w:rPr>
          <w:w w:val="100"/>
        </w:rPr>
        <w:t>s,</w:t>
      </w:r>
      <w:r>
        <w:rPr>
          <w:spacing w:val="39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ionada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tividad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ntiv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w w:val="100"/>
        </w:rPr>
        <w:t>li</w:t>
      </w:r>
      <w:r>
        <w:rPr>
          <w:spacing w:val="-1"/>
          <w:w w:val="100"/>
        </w:rPr>
        <w:t>z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spacing w:val="2"/>
          <w:w w:val="100"/>
        </w:rPr>
        <w:t>p</w:t>
      </w:r>
      <w:r>
        <w:rPr>
          <w:w w:val="100"/>
        </w:rPr>
        <w:t>or</w:t>
      </w:r>
      <w:r>
        <w:rPr>
          <w:spacing w:val="27"/>
          <w:w w:val="100"/>
        </w:rPr>
        <w:t> </w:t>
      </w:r>
      <w:r>
        <w:rPr>
          <w:w w:val="100"/>
        </w:rPr>
        <w:t>las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tros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á</w:t>
      </w:r>
      <w:r>
        <w:rPr>
          <w:w w:val="100"/>
        </w:rPr>
        <w:t>re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int</w:t>
      </w:r>
      <w:r>
        <w:rPr>
          <w:spacing w:val="-1"/>
          <w:w w:val="100"/>
        </w:rPr>
        <w:t>e</w:t>
      </w:r>
      <w:r>
        <w:rPr>
          <w:w w:val="100"/>
        </w:rPr>
        <w:t>rv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nivel</w:t>
      </w:r>
      <w:r>
        <w:rPr>
          <w:spacing w:val="26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ntivo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ste</w:t>
      </w:r>
      <w:r>
        <w:rPr>
          <w:w w:val="100"/>
        </w:rPr>
        <w:t> </w:t>
      </w:r>
      <w:r>
        <w:rPr>
          <w:w w:val="100"/>
        </w:rPr>
        <w:t>Cons</w:t>
      </w:r>
      <w:r>
        <w:rPr>
          <w:spacing w:val="-1"/>
          <w:w w:val="100"/>
        </w:rPr>
        <w:t>e</w:t>
      </w:r>
      <w:r>
        <w:rPr>
          <w:w w:val="100"/>
        </w:rPr>
        <w:t>jo</w:t>
      </w:r>
      <w:r>
        <w:rPr>
          <w:spacing w:val="17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ional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Drog</w:t>
      </w:r>
      <w:r>
        <w:rPr>
          <w:spacing w:val="-1"/>
          <w:w w:val="100"/>
        </w:rPr>
        <w:t>a</w:t>
      </w:r>
      <w:r>
        <w:rPr>
          <w:w w:val="100"/>
        </w:rPr>
        <w:t>s,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16"/>
          <w:w w:val="100"/>
        </w:rPr>
        <w:t> </w:t>
      </w:r>
      <w:r>
        <w:rPr>
          <w:w w:val="100"/>
        </w:rPr>
        <w:t>un</w:t>
      </w:r>
      <w:r>
        <w:rPr>
          <w:spacing w:val="16"/>
          <w:w w:val="100"/>
        </w:rPr>
        <w:t> </w:t>
      </w:r>
      <w:r>
        <w:rPr>
          <w:w w:val="100"/>
        </w:rPr>
        <w:t>tot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834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spacing w:val="-4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tividad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ntiv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nivel</w:t>
      </w:r>
      <w:r>
        <w:rPr>
          <w:spacing w:val="16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ional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á</w:t>
      </w:r>
      <w:r>
        <w:rPr>
          <w:w w:val="100"/>
        </w:rPr>
        <w:t>les</w:t>
      </w:r>
      <w:r>
        <w:rPr>
          <w:spacing w:val="-1"/>
          <w:w w:val="100"/>
        </w:rPr>
        <w:t> </w:t>
      </w:r>
      <w:r>
        <w:rPr>
          <w:w w:val="100"/>
        </w:rPr>
        <w:t>imp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ron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33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w w:val="100"/>
        </w:rPr>
        <w:t>157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w w:val="100"/>
        </w:rPr>
        <w:t>usu</w:t>
      </w:r>
      <w:r>
        <w:rPr>
          <w:spacing w:val="-1"/>
          <w:w w:val="100"/>
        </w:rPr>
        <w:t>a</w:t>
      </w:r>
      <w:r>
        <w:rPr>
          <w:w w:val="100"/>
        </w:rPr>
        <w:t>ri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rv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w w:val="100"/>
        </w:rPr>
        <w:t>ios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e</w:t>
      </w:r>
      <w:r>
        <w:rPr>
          <w:w w:val="100"/>
        </w:rPr>
        <w:t>ntivos.</w:t>
      </w:r>
    </w:p>
    <w:p>
      <w:pPr>
        <w:spacing w:after="0" w:line="276" w:lineRule="auto"/>
        <w:jc w:val="both"/>
        <w:sectPr>
          <w:pgSz w:w="11907" w:h="16840"/>
          <w:pgMar w:top="1560" w:bottom="280" w:left="1600" w:right="158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 w:before="69"/>
        <w:ind w:right="100"/>
        <w:jc w:val="both"/>
      </w:pPr>
      <w:r>
        <w:rPr>
          <w:w w:val="100"/>
        </w:rPr>
        <w:t>Con</w:t>
      </w:r>
      <w:r>
        <w:rPr>
          <w:spacing w:val="6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la</w:t>
      </w:r>
      <w:r>
        <w:rPr>
          <w:spacing w:val="-2"/>
          <w:w w:val="100"/>
        </w:rPr>
        <w:t>c</w:t>
      </w:r>
      <w:r>
        <w:rPr>
          <w:w w:val="100"/>
        </w:rPr>
        <w:t>ión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nda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tr</w:t>
      </w:r>
      <w:r>
        <w:rPr>
          <w:spacing w:val="-2"/>
          <w:w w:val="100"/>
        </w:rPr>
        <w:t>a</w:t>
      </w:r>
      <w:r>
        <w:rPr>
          <w:w w:val="100"/>
        </w:rPr>
        <w:t>tamiento,</w:t>
      </w:r>
      <w:r>
        <w:rPr>
          <w:spacing w:val="6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Dir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Políti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te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ión,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bilit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inse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19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c</w:t>
      </w:r>
      <w:r>
        <w:rPr>
          <w:w w:val="100"/>
        </w:rPr>
        <w:t>ial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ste</w:t>
      </w:r>
      <w:r>
        <w:rPr>
          <w:spacing w:val="18"/>
          <w:w w:val="100"/>
        </w:rPr>
        <w:t> </w:t>
      </w:r>
      <w:r>
        <w:rPr>
          <w:w w:val="100"/>
        </w:rPr>
        <w:t>Con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jo</w:t>
      </w:r>
      <w:r>
        <w:rPr>
          <w:spacing w:val="19"/>
          <w:w w:val="100"/>
        </w:rPr>
        <w:t> </w:t>
      </w:r>
      <w:r>
        <w:rPr>
          <w:w w:val="100"/>
        </w:rPr>
        <w:t>Na</w:t>
      </w:r>
      <w:r>
        <w:rPr>
          <w:spacing w:val="-1"/>
          <w:w w:val="100"/>
        </w:rPr>
        <w:t>c</w:t>
      </w:r>
      <w:r>
        <w:rPr>
          <w:w w:val="100"/>
        </w:rPr>
        <w:t>ional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4"/>
          <w:w w:val="100"/>
        </w:rPr>
        <w:t>D</w:t>
      </w:r>
      <w:r>
        <w:rPr>
          <w:w w:val="100"/>
        </w:rPr>
        <w:t>rog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portó</w:t>
      </w:r>
      <w:r>
        <w:rPr>
          <w:spacing w:val="18"/>
          <w:w w:val="100"/>
        </w:rPr>
        <w:t> 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sta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c</w:t>
      </w:r>
      <w:r>
        <w:rPr>
          <w:w w:val="100"/>
        </w:rPr>
        <w:t>tubre</w:t>
      </w:r>
      <w:r>
        <w:rPr>
          <w:spacing w:val="4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ño</w:t>
      </w:r>
      <w:r>
        <w:rPr>
          <w:spacing w:val="47"/>
          <w:w w:val="100"/>
        </w:rPr>
        <w:t> </w:t>
      </w:r>
      <w:r>
        <w:rPr>
          <w:w w:val="100"/>
        </w:rPr>
        <w:t>2021</w:t>
      </w:r>
      <w:r>
        <w:rPr>
          <w:spacing w:val="49"/>
          <w:w w:val="100"/>
        </w:rPr>
        <w:t> </w:t>
      </w:r>
      <w:r>
        <w:rPr>
          <w:spacing w:val="2"/>
          <w:w w:val="100"/>
        </w:rPr>
        <w:t>u</w:t>
      </w:r>
      <w:r>
        <w:rPr>
          <w:w w:val="100"/>
        </w:rPr>
        <w:t>n</w:t>
      </w:r>
      <w:r>
        <w:rPr>
          <w:spacing w:val="47"/>
          <w:w w:val="100"/>
        </w:rPr>
        <w:t> </w:t>
      </w:r>
      <w:r>
        <w:rPr>
          <w:w w:val="100"/>
        </w:rPr>
        <w:t>tot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1,206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w w:val="100"/>
        </w:rPr>
        <w:t>usu</w:t>
      </w:r>
      <w:r>
        <w:rPr>
          <w:spacing w:val="-1"/>
          <w:w w:val="100"/>
        </w:rPr>
        <w:t>a</w:t>
      </w:r>
      <w:r>
        <w:rPr>
          <w:w w:val="100"/>
        </w:rPr>
        <w:t>rios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4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manda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mi</w:t>
      </w:r>
      <w:r>
        <w:rPr>
          <w:spacing w:val="-1"/>
          <w:w w:val="100"/>
        </w:rPr>
        <w:t>e</w:t>
      </w:r>
      <w:r>
        <w:rPr>
          <w:w w:val="100"/>
        </w:rPr>
        <w:t>nto,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be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sta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w w:val="100"/>
        </w:rPr>
        <w:t>que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sta</w:t>
      </w:r>
      <w:r>
        <w:rPr>
          <w:spacing w:val="-6"/>
          <w:w w:val="100"/>
        </w:rPr>
        <w:t> </w:t>
      </w:r>
      <w:r>
        <w:rPr>
          <w:w w:val="100"/>
        </w:rPr>
        <w:t>info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ún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stá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5"/>
          <w:w w:val="100"/>
        </w:rPr>
        <w:t> </w:t>
      </w:r>
      <w:r>
        <w:rPr>
          <w:w w:val="100"/>
        </w:rPr>
        <w:t>proc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"/>
          <w:w w:val="100"/>
        </w:rPr>
        <w:t>a</w:t>
      </w:r>
      <w:r>
        <w:rPr>
          <w:w w:val="100"/>
        </w:rPr>
        <w:t>mi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ya</w:t>
      </w:r>
      <w:r>
        <w:rPr>
          <w:spacing w:val="-6"/>
          <w:w w:val="100"/>
        </w:rPr>
        <w:t> </w:t>
      </w:r>
      <w:r>
        <w:rPr>
          <w:w w:val="100"/>
        </w:rPr>
        <w:t>que</w:t>
      </w:r>
      <w:r>
        <w:rPr>
          <w:spacing w:val="-6"/>
          <w:w w:val="100"/>
        </w:rPr>
        <w:t> </w:t>
      </w:r>
      <w:r>
        <w:rPr>
          <w:w w:val="100"/>
        </w:rPr>
        <w:t>no</w:t>
      </w:r>
      <w:r>
        <w:rPr>
          <w:spacing w:val="-5"/>
          <w:w w:val="100"/>
        </w:rPr>
        <w:t> </w:t>
      </w:r>
      <w:r>
        <w:rPr>
          <w:w w:val="100"/>
        </w:rPr>
        <w:t>todos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e</w:t>
      </w:r>
      <w:r>
        <w:rPr>
          <w:w w:val="100"/>
        </w:rPr>
        <w:t>ntros</w:t>
      </w:r>
      <w:r>
        <w:rPr>
          <w:spacing w:val="-5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port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w w:val="100"/>
        </w:rPr>
        <w:t> </w:t>
      </w:r>
      <w:r>
        <w:rPr>
          <w:w w:val="100"/>
        </w:rPr>
        <w:t>su</w:t>
      </w:r>
      <w:r>
        <w:rPr>
          <w:w w:val="100"/>
        </w:rPr>
        <w:t> 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gistro</w:t>
      </w:r>
      <w:r>
        <w:rPr>
          <w:w w:val="100"/>
        </w:rPr>
        <w:t> </w:t>
      </w:r>
      <w:r>
        <w:rPr>
          <w:w w:val="100"/>
        </w:rPr>
        <w:t>int</w:t>
      </w:r>
      <w:r>
        <w:rPr>
          <w:spacing w:val="1"/>
          <w:w w:val="100"/>
        </w:rPr>
        <w:t>e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man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mi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3"/>
          <w:w w:val="100"/>
        </w:rPr>
        <w:t>o</w:t>
      </w:r>
      <w:r>
        <w:rPr>
          <w:w w:val="100"/>
        </w:rPr>
        <w:t>.</w:t>
      </w:r>
    </w:p>
    <w:p>
      <w:pPr>
        <w:spacing w:after="0" w:line="276" w:lineRule="auto"/>
        <w:jc w:val="both"/>
        <w:sectPr>
          <w:pgSz w:w="11907" w:h="16840"/>
          <w:pgMar w:top="1560" w:bottom="280" w:left="1600" w:right="1600"/>
        </w:sectPr>
      </w:pPr>
    </w:p>
    <w:p>
      <w:pPr>
        <w:pStyle w:val="Heading4"/>
        <w:spacing w:line="360" w:lineRule="auto" w:before="77"/>
        <w:ind w:left="3408" w:right="926" w:hanging="2682"/>
        <w:jc w:val="left"/>
        <w:rPr>
          <w:b w:val="0"/>
          <w:bCs w:val="0"/>
        </w:rPr>
      </w:pP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po</w:t>
      </w:r>
      <w:r>
        <w:rPr>
          <w:spacing w:val="-1"/>
          <w:w w:val="100"/>
        </w:rPr>
        <w:t>r</w:t>
      </w:r>
      <w:r>
        <w:rPr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auta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Dir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1"/>
          <w:w w:val="100"/>
        </w:rPr>
        <w:t> </w:t>
      </w:r>
      <w:r>
        <w:rPr>
          <w:w w:val="100"/>
        </w:rPr>
        <w:t>Na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1"/>
          <w:w w:val="100"/>
        </w:rPr>
        <w:t>n</w:t>
      </w:r>
      <w:r>
        <w:rPr>
          <w:spacing w:val="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ont</w:t>
      </w:r>
      <w:r>
        <w:rPr>
          <w:spacing w:val="-2"/>
          <w:w w:val="100"/>
        </w:rPr>
        <w:t>r</w:t>
      </w:r>
      <w:r>
        <w:rPr>
          <w:w w:val="100"/>
        </w:rPr>
        <w:t>ol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r</w:t>
      </w:r>
      <w:r>
        <w:rPr>
          <w:w w:val="100"/>
        </w:rPr>
        <w:t>ogas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DNCD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w w:val="100"/>
        </w:rPr>
        <w:t>–</w:t>
      </w:r>
      <w:r>
        <w:rPr>
          <w:rFonts w:ascii="Times New Roman" w:hAnsi="Times New Roman" w:cs="Times New Roman" w:eastAsia="Times New Roman"/>
          <w:w w:val="100"/>
        </w:rPr>
        <w:t> </w:t>
      </w:r>
      <w:r>
        <w:rPr>
          <w:w w:val="100"/>
        </w:rPr>
        <w:t>Di</w:t>
      </w:r>
      <w:r>
        <w:rPr>
          <w:spacing w:val="-1"/>
          <w:w w:val="100"/>
        </w:rPr>
        <w:t>c</w:t>
      </w:r>
      <w:r>
        <w:rPr>
          <w:w w:val="100"/>
        </w:rPr>
        <w:t>iemb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2021.</w:t>
      </w:r>
      <w:r>
        <w:rPr>
          <w:b w:val="0"/>
          <w:bCs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58" w:lineRule="auto"/>
        <w:ind w:left="422" w:right="618"/>
        <w:jc w:val="both"/>
      </w:pP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todo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ño</w:t>
      </w:r>
      <w:r>
        <w:rPr>
          <w:spacing w:val="6"/>
          <w:w w:val="100"/>
        </w:rPr>
        <w:t> </w:t>
      </w:r>
      <w:r>
        <w:rPr>
          <w:w w:val="100"/>
        </w:rPr>
        <w:t>2021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Dir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7"/>
          <w:w w:val="100"/>
        </w:rPr>
        <w:t> </w:t>
      </w:r>
      <w:r>
        <w:rPr>
          <w:w w:val="100"/>
        </w:rPr>
        <w:t>Na</w:t>
      </w:r>
      <w:r>
        <w:rPr>
          <w:spacing w:val="-1"/>
          <w:w w:val="100"/>
        </w:rPr>
        <w:t>c</w:t>
      </w:r>
      <w:r>
        <w:rPr>
          <w:w w:val="100"/>
        </w:rPr>
        <w:t>ional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Control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r</w:t>
      </w:r>
      <w:r>
        <w:rPr>
          <w:w w:val="100"/>
        </w:rPr>
        <w:t>og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logro</w:t>
      </w:r>
      <w:r>
        <w:rPr>
          <w:spacing w:val="9"/>
          <w:w w:val="100"/>
        </w:rPr>
        <w:t> </w:t>
      </w:r>
      <w:r>
        <w:rPr>
          <w:w w:val="100"/>
        </w:rPr>
        <w:t>inc</w:t>
      </w:r>
      <w:r>
        <w:rPr>
          <w:spacing w:val="-2"/>
          <w:w w:val="100"/>
        </w:rPr>
        <w:t>a</w:t>
      </w:r>
      <w:r>
        <w:rPr>
          <w:w w:val="100"/>
        </w:rPr>
        <w:t>utar</w:t>
      </w:r>
      <w:r>
        <w:rPr>
          <w:spacing w:val="5"/>
          <w:w w:val="100"/>
        </w:rPr>
        <w:t> </w:t>
      </w:r>
      <w:r>
        <w:rPr>
          <w:w w:val="100"/>
        </w:rPr>
        <w:t>un</w:t>
      </w:r>
      <w:r>
        <w:rPr>
          <w:spacing w:val="6"/>
          <w:w w:val="100"/>
        </w:rPr>
        <w:t> </w:t>
      </w:r>
      <w:r>
        <w:rPr>
          <w:w w:val="100"/>
        </w:rPr>
        <w:t>tot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20,751Kg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w w:val="100"/>
        </w:rPr>
        <w:t>sust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ias</w:t>
      </w:r>
      <w:r>
        <w:rPr>
          <w:spacing w:val="49"/>
          <w:w w:val="100"/>
        </w:rPr>
        <w:t> </w:t>
      </w:r>
      <w:r>
        <w:rPr>
          <w:w w:val="100"/>
        </w:rPr>
        <w:t>ilícitas</w:t>
      </w:r>
      <w:r>
        <w:rPr>
          <w:spacing w:val="49"/>
          <w:w w:val="100"/>
        </w:rPr>
        <w:t> </w:t>
      </w:r>
      <w:r>
        <w:rPr>
          <w:w w:val="100"/>
        </w:rPr>
        <w:t>siendo</w:t>
      </w:r>
      <w:r>
        <w:rPr>
          <w:spacing w:val="49"/>
          <w:w w:val="100"/>
        </w:rPr>
        <w:t> </w:t>
      </w:r>
      <w:r>
        <w:rPr>
          <w:w w:val="100"/>
        </w:rPr>
        <w:t>la</w:t>
      </w:r>
      <w:r>
        <w:rPr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aí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w w:val="100"/>
        </w:rPr>
        <w:t>la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49"/>
          <w:w w:val="100"/>
        </w:rPr>
        <w:t> </w:t>
      </w:r>
      <w:r>
        <w:rPr>
          <w:w w:val="100"/>
        </w:rPr>
        <w:t>mayor</w:t>
      </w:r>
      <w:r>
        <w:rPr>
          <w:spacing w:val="48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uta</w:t>
      </w:r>
      <w:r>
        <w:rPr>
          <w:spacing w:val="-2"/>
          <w:w w:val="100"/>
        </w:rPr>
        <w:t>c</w:t>
      </w:r>
      <w:r>
        <w:rPr>
          <w:w w:val="100"/>
        </w:rPr>
        <w:t>ión</w:t>
      </w:r>
      <w:r>
        <w:rPr>
          <w:spacing w:val="50"/>
          <w:w w:val="100"/>
        </w:rPr>
        <w:t> </w:t>
      </w:r>
      <w:r>
        <w:rPr>
          <w:w w:val="100"/>
        </w:rPr>
        <w:t>unos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17,47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w w:val="100"/>
        </w:rPr>
        <w:t>kg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ma</w:t>
      </w:r>
      <w:r>
        <w:rPr>
          <w:spacing w:val="-2"/>
          <w:w w:val="100"/>
        </w:rPr>
        <w:t>r</w:t>
      </w:r>
      <w:r>
        <w:rPr>
          <w:w w:val="100"/>
        </w:rPr>
        <w:t>ihuana</w:t>
      </w:r>
      <w:r>
        <w:rPr>
          <w:spacing w:val="22"/>
          <w:w w:val="100"/>
        </w:rPr>
        <w:t> </w:t>
      </w:r>
      <w:r>
        <w:rPr>
          <w:w w:val="100"/>
        </w:rPr>
        <w:t>se</w:t>
      </w:r>
      <w:r>
        <w:rPr>
          <w:spacing w:val="20"/>
          <w:w w:val="100"/>
        </w:rPr>
        <w:t> </w:t>
      </w:r>
      <w:r>
        <w:rPr>
          <w:w w:val="100"/>
        </w:rPr>
        <w:t>sitúa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gundo</w:t>
      </w:r>
      <w:r>
        <w:rPr>
          <w:spacing w:val="21"/>
          <w:w w:val="100"/>
        </w:rPr>
        <w:t> </w:t>
      </w:r>
      <w:r>
        <w:rPr>
          <w:w w:val="100"/>
        </w:rPr>
        <w:t>lug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3,255Kg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w w:val="100"/>
        </w:rPr>
        <w:t>inc</w:t>
      </w:r>
      <w:r>
        <w:rPr>
          <w:spacing w:val="-2"/>
          <w:w w:val="100"/>
        </w:rPr>
        <w:t>a</w:t>
      </w:r>
      <w:r>
        <w:rPr>
          <w:w w:val="100"/>
        </w:rPr>
        <w:t>utad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guido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10.5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w w:val="100"/>
        </w:rPr>
        <w:t>kg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k.</w:t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1471"/>
        <w:gridCol w:w="1232"/>
        <w:gridCol w:w="979"/>
        <w:gridCol w:w="1034"/>
        <w:gridCol w:w="874"/>
        <w:gridCol w:w="1037"/>
      </w:tblGrid>
      <w:tr>
        <w:trPr>
          <w:trHeight w:val="278" w:hRule="exact"/>
        </w:trPr>
        <w:tc>
          <w:tcPr>
            <w:tcW w:w="9126" w:type="dxa"/>
            <w:gridSpan w:val="7"/>
            <w:tcBorders>
              <w:top w:val="single" w:sz="5" w:space="0" w:color="5B9BD4"/>
              <w:left w:val="single" w:sz="5" w:space="0" w:color="5B9BD4"/>
              <w:bottom w:val="single" w:sz="5" w:space="0" w:color="5B9BD4"/>
              <w:right w:val="single" w:sz="5" w:space="0" w:color="5B9BD4"/>
            </w:tcBorders>
            <w:shd w:val="clear" w:color="auto" w:fill="5B9BD4"/>
          </w:tcPr>
          <w:p>
            <w:pPr>
              <w:pStyle w:val="TableParagraph"/>
              <w:spacing w:line="267" w:lineRule="exact"/>
              <w:ind w:left="131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BRE</w:t>
            </w:r>
            <w:r>
              <w:rPr>
                <w:rFonts w:ascii="Calibri" w:hAnsi="Calibri" w:cs="Calibri" w:eastAsia="Calibri"/>
                <w:b/>
                <w:bCs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ÑO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21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  <w:tr>
        <w:trPr>
          <w:trHeight w:val="547" w:hRule="exact"/>
        </w:trPr>
        <w:tc>
          <w:tcPr>
            <w:tcW w:w="2499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ARI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NA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  <w:p>
            <w:pPr>
              <w:pStyle w:val="TableParagraph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Gr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232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COC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NA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  <w:p>
            <w:pPr>
              <w:pStyle w:val="TableParagraph"/>
              <w:ind w:right="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Gr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979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í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  <w:p>
            <w:pPr>
              <w:pStyle w:val="TableParagraph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Gr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034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CK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Gr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874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Ext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sis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Gr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037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  <w:p>
            <w:pPr>
              <w:pStyle w:val="TableParagraph"/>
              <w:ind w:right="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KG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  <w:tr>
        <w:trPr>
          <w:trHeight w:val="304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2" w:lineRule="exact"/>
              <w:ind w:left="3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4,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2" w:lineRule="exact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2" w:lineRule="exact"/>
              <w:ind w:left="20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80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2" w:lineRule="exact"/>
              <w:ind w:left="15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.92</w:t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31</w:t>
            </w:r>
          </w:p>
        </w:tc>
      </w:tr>
      <w:tr>
        <w:trPr>
          <w:trHeight w:val="304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FEB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2" w:lineRule="exact"/>
              <w:ind w:left="3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30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2" w:lineRule="exact"/>
              <w:ind w:left="21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22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2" w:lineRule="exact"/>
              <w:ind w:left="2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0.0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6" w:lineRule="exact"/>
              <w:ind w:left="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2" w:lineRule="exact"/>
              <w:ind w:left="15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.33</w:t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6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02</w:t>
            </w:r>
          </w:p>
        </w:tc>
      </w:tr>
      <w:tr>
        <w:trPr>
          <w:trHeight w:val="302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ARZO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3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8,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93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20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15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.47</w:t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10</w:t>
            </w:r>
          </w:p>
        </w:tc>
      </w:tr>
      <w:tr>
        <w:trPr>
          <w:trHeight w:val="302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IL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3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7,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97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2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0.0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53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59</w:t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47.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01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90</w:t>
            </w:r>
          </w:p>
        </w:tc>
      </w:tr>
      <w:tr>
        <w:trPr>
          <w:trHeight w:val="302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AYO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3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7,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26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2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0.0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2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9.8</w:t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64.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</w:t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88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28</w:t>
            </w:r>
          </w:p>
        </w:tc>
      </w:tr>
      <w:tr>
        <w:trPr>
          <w:trHeight w:val="305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UNIO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3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9.5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2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0.0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0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</w:t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24.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</w:t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15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50</w:t>
            </w:r>
          </w:p>
        </w:tc>
      </w:tr>
      <w:tr>
        <w:trPr>
          <w:trHeight w:val="302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UL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3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68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2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0.0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2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44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53</w:t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7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9.7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</w:t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43</w:t>
            </w:r>
          </w:p>
        </w:tc>
      </w:tr>
      <w:tr>
        <w:trPr>
          <w:trHeight w:val="302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STO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3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97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7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2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0.0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74</w:t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15.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18</w:t>
            </w:r>
          </w:p>
        </w:tc>
      </w:tr>
      <w:tr>
        <w:trPr>
          <w:trHeight w:val="302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18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7,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.21</w:t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21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9,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90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2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0.0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4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59</w:t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12.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</w:t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3" w:right="3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</w:t>
            </w:r>
          </w:p>
        </w:tc>
      </w:tr>
      <w:tr>
        <w:trPr>
          <w:trHeight w:val="302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OC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3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3,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82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2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0.0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23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21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0.3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68</w:t>
            </w:r>
          </w:p>
        </w:tc>
      </w:tr>
      <w:tr>
        <w:trPr>
          <w:trHeight w:val="305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BRE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2" w:lineRule="exact" w:before="1"/>
              <w:ind w:left="3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6,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94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2" w:lineRule="exact" w:before="1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1,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spacing w:val="-3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2" w:lineRule="exact" w:before="1"/>
              <w:ind w:left="2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0.0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2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70</w:t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2" w:lineRule="exact" w:before="1"/>
              <w:ind w:left="24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141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2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32</w:t>
            </w:r>
          </w:p>
        </w:tc>
      </w:tr>
      <w:tr>
        <w:trPr>
          <w:trHeight w:val="303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DI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BRE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10)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33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6,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40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27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,5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26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0.0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</w:t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91" w:lineRule="exact"/>
              <w:ind w:left="0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56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3" w:right="32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302" w:hRule="exact"/>
        </w:trPr>
        <w:tc>
          <w:tcPr>
            <w:tcW w:w="24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gr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7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45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232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27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97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right="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17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53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8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91" w:lineRule="exact"/>
              <w:ind w:left="1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103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20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20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51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7" w:h="16840"/>
          <w:pgMar w:top="1320" w:bottom="280" w:left="1280" w:right="10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50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95"/>
          <w:sz w:val="18"/>
          <w:szCs w:val="18"/>
        </w:rPr>
        <w:t>3,500</w:t>
      </w:r>
      <w:r>
        <w:rPr>
          <w:rFonts w:ascii="Calibri" w:hAnsi="Calibri" w:cs="Calibri" w:eastAsia="Calibri"/>
          <w:color w:val="585858"/>
          <w:spacing w:val="-2"/>
          <w:w w:val="95"/>
          <w:sz w:val="18"/>
          <w:szCs w:val="18"/>
        </w:rPr>
        <w:t>,</w:t>
      </w:r>
      <w:r>
        <w:rPr>
          <w:rFonts w:ascii="Calibri" w:hAnsi="Calibri" w:cs="Calibri" w:eastAsia="Calibri"/>
          <w:color w:val="585858"/>
          <w:w w:val="95"/>
          <w:sz w:val="18"/>
          <w:szCs w:val="18"/>
        </w:rPr>
        <w:t>000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55"/>
        <w:ind w:left="550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95"/>
          <w:sz w:val="18"/>
          <w:szCs w:val="18"/>
        </w:rPr>
        <w:t>3,000</w:t>
      </w:r>
      <w:r>
        <w:rPr>
          <w:rFonts w:ascii="Calibri" w:hAnsi="Calibri" w:cs="Calibri" w:eastAsia="Calibri"/>
          <w:color w:val="585858"/>
          <w:spacing w:val="-2"/>
          <w:w w:val="95"/>
          <w:sz w:val="18"/>
          <w:szCs w:val="18"/>
        </w:rPr>
        <w:t>,</w:t>
      </w:r>
      <w:r>
        <w:rPr>
          <w:rFonts w:ascii="Calibri" w:hAnsi="Calibri" w:cs="Calibri" w:eastAsia="Calibri"/>
          <w:color w:val="585858"/>
          <w:w w:val="95"/>
          <w:sz w:val="18"/>
          <w:szCs w:val="18"/>
        </w:rPr>
        <w:t>000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54"/>
        <w:ind w:left="550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2,50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0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,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0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0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55"/>
        <w:ind w:left="550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95"/>
          <w:sz w:val="18"/>
          <w:szCs w:val="18"/>
        </w:rPr>
        <w:t>2,000</w:t>
      </w:r>
      <w:r>
        <w:rPr>
          <w:rFonts w:ascii="Calibri" w:hAnsi="Calibri" w:cs="Calibri" w:eastAsia="Calibri"/>
          <w:color w:val="585858"/>
          <w:spacing w:val="-2"/>
          <w:w w:val="95"/>
          <w:sz w:val="18"/>
          <w:szCs w:val="18"/>
        </w:rPr>
        <w:t>,</w:t>
      </w:r>
      <w:r>
        <w:rPr>
          <w:rFonts w:ascii="Calibri" w:hAnsi="Calibri" w:cs="Calibri" w:eastAsia="Calibri"/>
          <w:color w:val="585858"/>
          <w:w w:val="95"/>
          <w:sz w:val="18"/>
          <w:szCs w:val="18"/>
        </w:rPr>
        <w:t>000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55"/>
        <w:ind w:left="550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95"/>
          <w:sz w:val="18"/>
          <w:szCs w:val="18"/>
        </w:rPr>
        <w:t>1,500</w:t>
      </w:r>
      <w:r>
        <w:rPr>
          <w:rFonts w:ascii="Calibri" w:hAnsi="Calibri" w:cs="Calibri" w:eastAsia="Calibri"/>
          <w:color w:val="585858"/>
          <w:spacing w:val="-2"/>
          <w:w w:val="95"/>
          <w:sz w:val="18"/>
          <w:szCs w:val="18"/>
        </w:rPr>
        <w:t>,</w:t>
      </w:r>
      <w:r>
        <w:rPr>
          <w:rFonts w:ascii="Calibri" w:hAnsi="Calibri" w:cs="Calibri" w:eastAsia="Calibri"/>
          <w:color w:val="585858"/>
          <w:w w:val="95"/>
          <w:sz w:val="18"/>
          <w:szCs w:val="18"/>
        </w:rPr>
        <w:t>000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55"/>
        <w:ind w:left="550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95"/>
          <w:sz w:val="18"/>
          <w:szCs w:val="18"/>
        </w:rPr>
        <w:t>1,000</w:t>
      </w:r>
      <w:r>
        <w:rPr>
          <w:rFonts w:ascii="Calibri" w:hAnsi="Calibri" w:cs="Calibri" w:eastAsia="Calibri"/>
          <w:color w:val="585858"/>
          <w:spacing w:val="-2"/>
          <w:w w:val="95"/>
          <w:sz w:val="18"/>
          <w:szCs w:val="18"/>
        </w:rPr>
        <w:t>,</w:t>
      </w:r>
      <w:r>
        <w:rPr>
          <w:rFonts w:ascii="Calibri" w:hAnsi="Calibri" w:cs="Calibri" w:eastAsia="Calibri"/>
          <w:color w:val="585858"/>
          <w:w w:val="95"/>
          <w:sz w:val="18"/>
          <w:szCs w:val="18"/>
        </w:rPr>
        <w:t>000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55"/>
        <w:ind w:left="687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95"/>
          <w:sz w:val="18"/>
          <w:szCs w:val="18"/>
        </w:rPr>
        <w:t>500,000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54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95"/>
          <w:sz w:val="18"/>
          <w:szCs w:val="18"/>
        </w:rPr>
        <w:t>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pStyle w:val="Heading1"/>
        <w:spacing w:before="44"/>
        <w:ind w:left="551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b w:val="0"/>
          <w:bCs w:val="0"/>
          <w:w w:val="100"/>
        </w:rPr>
        <w:br w:type="column"/>
      </w:r>
      <w:r>
        <w:rPr>
          <w:rFonts w:ascii="Calibri" w:hAnsi="Calibri" w:cs="Calibri" w:eastAsia="Calibri"/>
          <w:w w:val="100"/>
        </w:rPr>
        <w:t>INC</w:t>
      </w:r>
      <w:r>
        <w:rPr>
          <w:rFonts w:ascii="Calibri" w:hAnsi="Calibri" w:cs="Calibri" w:eastAsia="Calibri"/>
          <w:spacing w:val="-5"/>
          <w:w w:val="100"/>
        </w:rPr>
        <w:t>A</w:t>
      </w:r>
      <w:r>
        <w:rPr>
          <w:rFonts w:ascii="Calibri" w:hAnsi="Calibri" w:cs="Calibri" w:eastAsia="Calibri"/>
          <w:spacing w:val="-1"/>
          <w:w w:val="100"/>
        </w:rPr>
        <w:t>U</w:t>
      </w:r>
      <w:r>
        <w:rPr>
          <w:rFonts w:ascii="Calibri" w:hAnsi="Calibri" w:cs="Calibri" w:eastAsia="Calibri"/>
          <w:spacing w:val="-22"/>
          <w:w w:val="100"/>
        </w:rPr>
        <w:t>T</w:t>
      </w:r>
      <w:r>
        <w:rPr>
          <w:rFonts w:ascii="Calibri" w:hAnsi="Calibri" w:cs="Calibri" w:eastAsia="Calibri"/>
          <w:spacing w:val="-3"/>
          <w:w w:val="100"/>
        </w:rPr>
        <w:t>A</w:t>
      </w:r>
      <w:r>
        <w:rPr>
          <w:rFonts w:ascii="Calibri" w:hAnsi="Calibri" w:cs="Calibri" w:eastAsia="Calibri"/>
          <w:w w:val="100"/>
        </w:rPr>
        <w:t>CION</w:t>
      </w:r>
      <w:r>
        <w:rPr>
          <w:rFonts w:ascii="Calibri" w:hAnsi="Calibri" w:cs="Calibri" w:eastAsia="Calibri"/>
          <w:spacing w:val="-4"/>
          <w:w w:val="100"/>
        </w:rPr>
        <w:t>E</w:t>
      </w:r>
      <w:r>
        <w:rPr>
          <w:rFonts w:ascii="Calibri" w:hAnsi="Calibri" w:cs="Calibri" w:eastAsia="Calibri"/>
          <w:w w:val="100"/>
        </w:rPr>
        <w:t>S</w:t>
      </w:r>
      <w:r>
        <w:rPr>
          <w:rFonts w:ascii="Calibri" w:hAnsi="Calibri" w:cs="Calibri" w:eastAsia="Calibri"/>
          <w:spacing w:val="-7"/>
          <w:w w:val="100"/>
        </w:rPr>
        <w:t> </w:t>
      </w:r>
      <w:r>
        <w:rPr>
          <w:rFonts w:ascii="Calibri" w:hAnsi="Calibri" w:cs="Calibri" w:eastAsia="Calibri"/>
          <w:w w:val="100"/>
        </w:rPr>
        <w:t>GENERA</w:t>
      </w:r>
      <w:r>
        <w:rPr>
          <w:rFonts w:ascii="Calibri" w:hAnsi="Calibri" w:cs="Calibri" w:eastAsia="Calibri"/>
          <w:spacing w:val="-2"/>
          <w:w w:val="100"/>
        </w:rPr>
        <w:t>L</w:t>
      </w:r>
      <w:r>
        <w:rPr>
          <w:rFonts w:ascii="Calibri" w:hAnsi="Calibri" w:cs="Calibri" w:eastAsia="Calibri"/>
          <w:spacing w:val="-3"/>
          <w:w w:val="100"/>
        </w:rPr>
        <w:t>E</w:t>
      </w:r>
      <w:r>
        <w:rPr>
          <w:rFonts w:ascii="Calibri" w:hAnsi="Calibri" w:cs="Calibri" w:eastAsia="Calibri"/>
          <w:w w:val="100"/>
        </w:rPr>
        <w:t>S</w:t>
      </w:r>
      <w:r>
        <w:rPr>
          <w:rFonts w:ascii="Calibri" w:hAnsi="Calibri" w:cs="Calibri" w:eastAsia="Calibri"/>
          <w:b w:val="0"/>
          <w:bCs w:val="0"/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5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25,000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55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20,000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55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15,000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55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10,000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55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5,000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38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center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280" w:right="1080"/>
          <w:cols w:num="3" w:equalWidth="0">
            <w:col w:w="1280" w:space="1507"/>
            <w:col w:w="3867" w:space="1737"/>
            <w:col w:w="1156"/>
          </w:cols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082" w:val="left" w:leader="none"/>
          <w:tab w:pos="4493" w:val="left" w:leader="none"/>
          <w:tab w:pos="5805" w:val="left" w:leader="none"/>
          <w:tab w:pos="7022" w:val="left" w:leader="none"/>
          <w:tab w:pos="8246" w:val="left" w:leader="none"/>
        </w:tabs>
        <w:spacing w:before="63"/>
        <w:ind w:left="1399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MA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IH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U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CO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H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ro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í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CR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CK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x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ta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tal</w:t>
      </w:r>
      <w:r>
        <w:rPr>
          <w:rFonts w:ascii="Calibri" w:hAnsi="Calibri" w:cs="Calibri" w:eastAsia="Calibri"/>
          <w:color w:val="585858"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KG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5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675003pt;margin-top:-233.84906pt;width:458.25pt;height:227.98pt;mso-position-horizontal-relative:page;mso-position-vertical-relative:paragraph;z-index:-2310" coordorigin="1694,-4677" coordsize="9165,4560">
            <v:group style="position:absolute;left:2726;top:-2281;width:7327;height:2" coordorigin="2726,-2281" coordsize="7327,2">
              <v:shape style="position:absolute;left:2726;top:-2281;width:7327;height:2" coordorigin="2726,-2281" coordsize="7327,0" path="m2726,-2281l10053,-2281e" filled="f" stroked="t" strokeweight=".75pt" strokecolor="#D9D9D9">
                <v:path arrowok="t"/>
              </v:shape>
            </v:group>
            <v:group style="position:absolute;left:2834;top:-2219;width:2;height:212" coordorigin="2834,-2219" coordsize="2,212">
              <v:shape style="position:absolute;left:2834;top:-2219;width:2;height:212" coordorigin="2834,-2219" coordsize="0,212" path="m2834,-2219l2834,-2007e" filled="f" stroked="t" strokeweight="3.46pt" strokecolor="#5B9BD4">
                <v:path arrowok="t"/>
              </v:shape>
            </v:group>
            <v:group style="position:absolute;left:3365;top:-2089;width:67;height:82" coordorigin="3365,-2089" coordsize="67,82">
              <v:shape style="position:absolute;left:3365;top:-2089;width:67;height:82" coordorigin="3365,-2089" coordsize="67,82" path="m3398,-2089l3398,-2007e" filled="f" stroked="t" strokeweight="3.46pt" strokecolor="#5B9BD4">
                <v:path arrowok="t"/>
              </v:shape>
            </v:group>
            <v:group style="position:absolute;left:3962;top:-2231;width:2;height:224" coordorigin="3962,-2231" coordsize="2,224">
              <v:shape style="position:absolute;left:3962;top:-2231;width:2;height:224" coordorigin="3962,-2231" coordsize="0,224" path="m3962,-2231l3962,-2007e" filled="f" stroked="t" strokeweight="3.46pt" strokecolor="#5B9BD4">
                <v:path arrowok="t"/>
              </v:shape>
            </v:group>
            <v:group style="position:absolute;left:4526;top:-2253;width:2;height:245" coordorigin="4526,-2253" coordsize="2,245">
              <v:shape style="position:absolute;left:4526;top:-2253;width:2;height:245" coordorigin="4526,-2253" coordsize="0,245" path="m4526,-2253l4526,-2007e" filled="f" stroked="t" strokeweight="3.46pt" strokecolor="#5B9BD4">
                <v:path arrowok="t"/>
              </v:shape>
            </v:group>
            <v:group style="position:absolute;left:5089;top:-2265;width:2;height:257" coordorigin="5089,-2265" coordsize="2,257">
              <v:shape style="position:absolute;left:5089;top:-2265;width:2;height:257" coordorigin="5089,-2265" coordsize="0,257" path="m5089,-2265l5089,-2007e" filled="f" stroked="t" strokeweight="3.58pt" strokecolor="#5B9BD4">
                <v:path arrowok="t"/>
              </v:shape>
            </v:group>
            <v:group style="position:absolute;left:5618;top:-2010;width:70;height:2" coordorigin="5618,-2010" coordsize="70,2">
              <v:shape style="position:absolute;left:5618;top:-2010;width:70;height:2" coordorigin="5618,-2010" coordsize="70,2" path="m5618,-2008l5688,-2008e" filled="f" stroked="t" strokeweight=".22pt" strokecolor="#5B9BD4">
                <v:path arrowok="t"/>
              </v:shape>
            </v:group>
            <v:group style="position:absolute;left:6216;top:-2149;width:2;height:142" coordorigin="6216,-2149" coordsize="2,142">
              <v:shape style="position:absolute;left:6216;top:-2149;width:2;height:142" coordorigin="6216,-2149" coordsize="0,142" path="m6216,-2149l6216,-2007e" filled="f" stroked="t" strokeweight="3.46pt" strokecolor="#5B9BD4">
                <v:path arrowok="t"/>
              </v:shape>
            </v:group>
            <v:group style="position:absolute;left:6746;top:-2063;width:67;height:56" coordorigin="6746,-2063" coordsize="67,56">
              <v:shape style="position:absolute;left:6746;top:-2063;width:67;height:56" coordorigin="6746,-2063" coordsize="67,56" path="m6746,-2035l6814,-2035e" filled="f" stroked="t" strokeweight="2.89pt" strokecolor="#5B9BD4">
                <v:path arrowok="t"/>
              </v:shape>
            </v:group>
            <v:group style="position:absolute;left:7344;top:-2137;width:2;height:130" coordorigin="7344,-2137" coordsize="2,130">
              <v:shape style="position:absolute;left:7344;top:-2137;width:2;height:130" coordorigin="7344,-2137" coordsize="0,130" path="m7344,-2137l7344,-2007e" filled="f" stroked="t" strokeweight="3.46pt" strokecolor="#5B9BD4">
                <v:path arrowok="t"/>
              </v:shape>
            </v:group>
            <v:group style="position:absolute;left:7874;top:-2075;width:67;height:68" coordorigin="7874,-2075" coordsize="67,68">
              <v:shape style="position:absolute;left:7874;top:-2075;width:67;height:68" coordorigin="7874,-2075" coordsize="67,68" path="m7874,-2041l7942,-2041e" filled="f" stroked="t" strokeweight="3.49pt" strokecolor="#5B9BD4">
                <v:path arrowok="t"/>
              </v:shape>
            </v:group>
            <v:group style="position:absolute;left:8471;top:-2248;width:2;height:241" coordorigin="8471,-2248" coordsize="2,241">
              <v:shape style="position:absolute;left:8471;top:-2248;width:2;height:241" coordorigin="8471,-2248" coordsize="0,241" path="m8471,-2248l8471,-2007e" filled="f" stroked="t" strokeweight="3.58pt" strokecolor="#5B9BD4">
                <v:path arrowok="t"/>
              </v:shape>
            </v:group>
            <v:group style="position:absolute;left:9035;top:-2137;width:2;height:130" coordorigin="9035,-2137" coordsize="2,130">
              <v:shape style="position:absolute;left:9035;top:-2137;width:2;height:130" coordorigin="9035,-2137" coordsize="0,130" path="m9035,-2137l9035,-2007e" filled="f" stroked="t" strokeweight="3.58pt" strokecolor="#5B9BD4">
                <v:path arrowok="t"/>
              </v:shape>
            </v:group>
            <v:group style="position:absolute;left:9564;top:-2010;width:67;height:2" coordorigin="9564,-2010" coordsize="67,2">
              <v:shape style="position:absolute;left:9564;top:-2010;width:67;height:2" coordorigin="9564,-2010" coordsize="67,2" path="m9564,-2008l9631,-2008e" filled="f" stroked="t" strokeweight=".22pt" strokecolor="#5B9BD4">
                <v:path arrowok="t"/>
              </v:shape>
            </v:group>
            <v:group style="position:absolute;left:2726;top:-2555;width:7327;height:2" coordorigin="2726,-2555" coordsize="7327,2">
              <v:shape style="position:absolute;left:2726;top:-2555;width:7327;height:2" coordorigin="2726,-2555" coordsize="7327,0" path="m2726,-2555l10053,-2555e" filled="f" stroked="t" strokeweight=".75pt" strokecolor="#D9D9D9">
                <v:path arrowok="t"/>
              </v:shape>
            </v:group>
            <v:group style="position:absolute;left:2726;top:-2831;width:7327;height:2" coordorigin="2726,-2831" coordsize="7327,2">
              <v:shape style="position:absolute;left:2726;top:-2831;width:7327;height:2" coordorigin="2726,-2831" coordsize="7327,0" path="m2726,-2831l10053,-2831e" filled="f" stroked="t" strokeweight=".75pt" strokecolor="#D9D9D9">
                <v:path arrowok="t"/>
              </v:shape>
            </v:group>
            <v:group style="position:absolute;left:2921;top:-2800;width:2;height:793" coordorigin="2921,-2800" coordsize="2,793">
              <v:shape style="position:absolute;left:2921;top:-2800;width:2;height:793" coordorigin="2921,-2800" coordsize="0,793" path="m2921,-2800l2921,-2007e" filled="f" stroked="t" strokeweight="3.46pt" strokecolor="#EC7C30">
                <v:path arrowok="t"/>
              </v:shape>
            </v:group>
            <v:group style="position:absolute;left:3485;top:-2473;width:2;height:466" coordorigin="3485,-2473" coordsize="2,466">
              <v:shape style="position:absolute;left:3485;top:-2473;width:2;height:466" coordorigin="3485,-2473" coordsize="0,466" path="m3485,-2473l3485,-2007e" filled="f" stroked="t" strokeweight="3.46pt" strokecolor="#EC7C30">
                <v:path arrowok="t"/>
              </v:shape>
            </v:group>
            <v:group style="position:absolute;left:4049;top:-2663;width:2;height:656" coordorigin="4049,-2663" coordsize="2,656">
              <v:shape style="position:absolute;left:4049;top:-2663;width:2;height:656" coordorigin="4049,-2663" coordsize="0,656" path="m4049,-2663l4049,-2007e" filled="f" stroked="t" strokeweight="3.46pt" strokecolor="#EC7C30">
                <v:path arrowok="t"/>
              </v:shape>
            </v:group>
            <v:group style="position:absolute;left:2726;top:-3105;width:7327;height:2" coordorigin="2726,-3105" coordsize="7327,2">
              <v:shape style="position:absolute;left:2726;top:-3105;width:7327;height:2" coordorigin="2726,-3105" coordsize="7327,0" path="m2726,-3105l10053,-3105e" filled="f" stroked="t" strokeweight=".75pt" strokecolor="#D9D9D9">
                <v:path arrowok="t"/>
              </v:shape>
            </v:group>
            <v:group style="position:absolute;left:2726;top:-3378;width:7327;height:2" coordorigin="2726,-3378" coordsize="7327,2">
              <v:shape style="position:absolute;left:2726;top:-3378;width:7327;height:2" coordorigin="2726,-3378" coordsize="7327,0" path="m2726,-3378l10053,-3378e" filled="f" stroked="t" strokeweight=".75pt" strokecolor="#D9D9D9">
                <v:path arrowok="t"/>
              </v:shape>
            </v:group>
            <v:group style="position:absolute;left:2726;top:-3654;width:7327;height:2" coordorigin="2726,-3654" coordsize="7327,2">
              <v:shape style="position:absolute;left:2726;top:-3654;width:7327;height:2" coordorigin="2726,-3654" coordsize="7327,0" path="m2726,-3654l10053,-3654e" filled="f" stroked="t" strokeweight=".75pt" strokecolor="#D9D9D9">
                <v:path arrowok="t"/>
              </v:shape>
            </v:group>
            <v:group style="position:absolute;left:4613;top:-3628;width:2;height:1621" coordorigin="4613,-3628" coordsize="2,1621">
              <v:shape style="position:absolute;left:4613;top:-3628;width:2;height:1621" coordorigin="4613,-3628" coordsize="0,1621" path="m4613,-3628l4613,-2007e" filled="f" stroked="t" strokeweight="3.46pt" strokecolor="#EC7C30">
                <v:path arrowok="t"/>
              </v:shape>
            </v:group>
            <v:group style="position:absolute;left:5176;top:-3280;width:2;height:1273" coordorigin="5176,-3280" coordsize="2,1273">
              <v:shape style="position:absolute;left:5176;top:-3280;width:2;height:1273" coordorigin="5176,-3280" coordsize="0,1273" path="m5176,-3280l5176,-2007e" filled="f" stroked="t" strokeweight="3.58pt" strokecolor="#EC7C30">
                <v:path arrowok="t"/>
              </v:shape>
            </v:group>
            <v:group style="position:absolute;left:5740;top:-2838;width:2;height:831" coordorigin="5740,-2838" coordsize="2,831">
              <v:shape style="position:absolute;left:5740;top:-2838;width:2;height:831" coordorigin="5740,-2838" coordsize="0,831" path="m5740,-2838l5740,-2007e" filled="f" stroked="t" strokeweight="3.58pt" strokecolor="#EC7C30">
                <v:path arrowok="t"/>
              </v:shape>
            </v:group>
            <v:group style="position:absolute;left:6302;top:-2929;width:2;height:922" coordorigin="6302,-2929" coordsize="2,922">
              <v:shape style="position:absolute;left:6302;top:-2929;width:2;height:922" coordorigin="6302,-2929" coordsize="0,922" path="m6302,-2929l6302,-2007e" filled="f" stroked="t" strokeweight="3.46pt" strokecolor="#EC7C30">
                <v:path arrowok="t"/>
              </v:shape>
            </v:group>
            <v:group style="position:absolute;left:6866;top:-2949;width:2;height:941" coordorigin="6866,-2949" coordsize="2,941">
              <v:shape style="position:absolute;left:6866;top:-2949;width:2;height:941" coordorigin="6866,-2949" coordsize="0,941" path="m6866,-2949l6866,-2007e" filled="f" stroked="t" strokeweight="3.46pt" strokecolor="#EC7C30">
                <v:path arrowok="t"/>
              </v:shape>
            </v:group>
            <v:group style="position:absolute;left:7430;top:-2341;width:2;height:334" coordorigin="7430,-2341" coordsize="2,334">
              <v:shape style="position:absolute;left:7430;top:-2341;width:2;height:334" coordorigin="7430,-2341" coordsize="0,334" path="m7430,-2341l7430,-2007e" filled="f" stroked="t" strokeweight="3.46pt" strokecolor="#EC7C30">
                <v:path arrowok="t"/>
              </v:shape>
            </v:group>
            <v:group style="position:absolute;left:7994;top:-2800;width:2;height:793" coordorigin="7994,-2800" coordsize="2,793">
              <v:shape style="position:absolute;left:7994;top:-2800;width:2;height:793" coordorigin="7994,-2800" coordsize="0,793" path="m7994,-2800l7994,-2007e" filled="f" stroked="t" strokeweight="3.46pt" strokecolor="#EC7C30">
                <v:path arrowok="t"/>
              </v:shape>
            </v:group>
            <v:group style="position:absolute;left:8557;top:-2937;width:2;height:929" coordorigin="8557,-2937" coordsize="2,929">
              <v:shape style="position:absolute;left:8557;top:-2937;width:2;height:929" coordorigin="8557,-2937" coordsize="0,929" path="m8557,-2937l8557,-2007e" filled="f" stroked="t" strokeweight="3.58pt" strokecolor="#EC7C30">
                <v:path arrowok="t"/>
              </v:shape>
            </v:group>
            <v:group style="position:absolute;left:9086;top:-2039;width:70;height:32" coordorigin="9086,-2039" coordsize="70,32">
              <v:shape style="position:absolute;left:9086;top:-2039;width:70;height:32" coordorigin="9086,-2039" coordsize="70,32" path="m9086,-2023l9156,-2023e" filled="f" stroked="t" strokeweight="1.69pt" strokecolor="#EC7C30">
                <v:path arrowok="t"/>
              </v:shape>
            </v:group>
            <v:group style="position:absolute;left:9650;top:-2017;width:70;height:10" coordorigin="9650,-2017" coordsize="70,10">
              <v:shape style="position:absolute;left:9650;top:-2017;width:70;height:10" coordorigin="9650,-2017" coordsize="70,10" path="m9650,-2012l9720,-2012e" filled="f" stroked="t" strokeweight=".61pt" strokecolor="#EC7C30">
                <v:path arrowok="t"/>
              </v:shape>
            </v:group>
            <v:group style="position:absolute;left:2974;top:-2010;width:70;height:2" coordorigin="2974,-2010" coordsize="70,2">
              <v:shape style="position:absolute;left:2974;top:-2010;width:70;height:2" coordorigin="2974,-2010" coordsize="70,2" path="m2974,-2008l3043,-2008e" filled="f" stroked="t" strokeweight=".22pt" strokecolor="#A4A4A4">
                <v:path arrowok="t"/>
              </v:shape>
            </v:group>
            <v:group style="position:absolute;left:4102;top:-2010;width:67;height:3" coordorigin="4102,-2010" coordsize="67,3">
              <v:shape style="position:absolute;left:4102;top:-2010;width:67;height:3" coordorigin="4102,-2010" coordsize="67,3" path="m4102,-2009l4169,-2009e" filled="f" stroked="t" strokeweight=".25pt" strokecolor="#A4A4A4">
                <v:path arrowok="t"/>
              </v:shape>
            </v:group>
            <v:group style="position:absolute;left:9737;top:-2010;width:70;height:2" coordorigin="9737,-2010" coordsize="70,2">
              <v:shape style="position:absolute;left:9737;top:-2010;width:70;height:2" coordorigin="9737,-2010" coordsize="70,2" path="m9737,-2008l9806,-2008e" filled="f" stroked="t" strokeweight=".22pt" strokecolor="#A4A4A4">
                <v:path arrowok="t"/>
              </v:shape>
            </v:group>
            <v:group style="position:absolute;left:3060;top:-2010;width:70;height:2" coordorigin="3060,-2010" coordsize="70,2">
              <v:shape style="position:absolute;left:3060;top:-2010;width:70;height:2" coordorigin="3060,-2010" coordsize="70,2" path="m3060,-2008l3130,-2008e" filled="f" stroked="t" strokeweight=".22pt" strokecolor="#FFC000">
                <v:path arrowok="t"/>
              </v:shape>
            </v:group>
            <v:group style="position:absolute;left:3624;top:-2010;width:67;height:2" coordorigin="3624,-2010" coordsize="67,2">
              <v:shape style="position:absolute;left:3624;top:-2010;width:67;height:2" coordorigin="3624,-2010" coordsize="67,2" path="m3624,-2008l3691,-2008e" filled="f" stroked="t" strokeweight=".22pt" strokecolor="#FFC000">
                <v:path arrowok="t"/>
              </v:shape>
            </v:group>
            <v:group style="position:absolute;left:4188;top:-2010;width:67;height:2" coordorigin="4188,-2010" coordsize="67,2">
              <v:shape style="position:absolute;left:4188;top:-2010;width:67;height:2" coordorigin="4188,-2010" coordsize="67,2" path="m4188,-2008l4255,-2008e" filled="f" stroked="t" strokeweight=".22pt" strokecolor="#FFC000">
                <v:path arrowok="t"/>
              </v:shape>
            </v:group>
            <v:group style="position:absolute;left:4752;top:-2010;width:67;height:2" coordorigin="4752,-2010" coordsize="67,2">
              <v:shape style="position:absolute;left:4752;top:-2010;width:67;height:2" coordorigin="4752,-2010" coordsize="67,2" path="m4752,-2008l4819,-2008e" filled="f" stroked="t" strokeweight=".22pt" strokecolor="#FFC000">
                <v:path arrowok="t"/>
              </v:shape>
            </v:group>
            <v:group style="position:absolute;left:5316;top:-2010;width:67;height:2" coordorigin="5316,-2010" coordsize="67,2">
              <v:shape style="position:absolute;left:5316;top:-2010;width:67;height:2" coordorigin="5316,-2010" coordsize="67,2" path="m5316,-2008l5383,-2008e" filled="f" stroked="t" strokeweight=".22pt" strokecolor="#FFC000">
                <v:path arrowok="t"/>
              </v:shape>
            </v:group>
            <v:group style="position:absolute;left:5878;top:-2010;width:70;height:2" coordorigin="5878,-2010" coordsize="70,2">
              <v:shape style="position:absolute;left:5878;top:-2010;width:70;height:2" coordorigin="5878,-2010" coordsize="70,2" path="m5878,-2008l5947,-2008e" filled="f" stroked="t" strokeweight=".22pt" strokecolor="#FFC000">
                <v:path arrowok="t"/>
              </v:shape>
            </v:group>
            <v:group style="position:absolute;left:6442;top:-2010;width:70;height:2" coordorigin="6442,-2010" coordsize="70,2">
              <v:shape style="position:absolute;left:6442;top:-2010;width:70;height:2" coordorigin="6442,-2010" coordsize="70,2" path="m6442,-2008l6511,-2008e" filled="f" stroked="t" strokeweight=".22pt" strokecolor="#FFC000">
                <v:path arrowok="t"/>
              </v:shape>
            </v:group>
            <v:group style="position:absolute;left:7006;top:-2010;width:67;height:2" coordorigin="7006,-2010" coordsize="67,2">
              <v:shape style="position:absolute;left:7006;top:-2010;width:67;height:2" coordorigin="7006,-2010" coordsize="67,2" path="m7006,-2008l7073,-2008e" filled="f" stroked="t" strokeweight=".22pt" strokecolor="#FFC000">
                <v:path arrowok="t"/>
              </v:shape>
            </v:group>
            <v:group style="position:absolute;left:7570;top:-2010;width:67;height:2" coordorigin="7570,-2010" coordsize="67,2">
              <v:shape style="position:absolute;left:7570;top:-2010;width:67;height:2" coordorigin="7570,-2010" coordsize="67,2" path="m7570,-2008l7637,-2008e" filled="f" stroked="t" strokeweight=".22pt" strokecolor="#FFC000">
                <v:path arrowok="t"/>
              </v:shape>
            </v:group>
            <v:group style="position:absolute;left:8134;top:-2010;width:67;height:2" coordorigin="8134,-2010" coordsize="67,2">
              <v:shape style="position:absolute;left:8134;top:-2010;width:67;height:2" coordorigin="8134,-2010" coordsize="67,2" path="m8134,-2008l8201,-2008e" filled="f" stroked="t" strokeweight=".22pt" strokecolor="#FFC000">
                <v:path arrowok="t"/>
              </v:shape>
            </v:group>
            <v:group style="position:absolute;left:8698;top:-2010;width:67;height:2" coordorigin="8698,-2010" coordsize="67,2">
              <v:shape style="position:absolute;left:8698;top:-2010;width:67;height:2" coordorigin="8698,-2010" coordsize="67,2" path="m8698,-2008l8765,-2008e" filled="f" stroked="t" strokeweight=".22pt" strokecolor="#FFC000">
                <v:path arrowok="t"/>
              </v:shape>
            </v:group>
            <v:group style="position:absolute;left:9259;top:-2010;width:70;height:2" coordorigin="9259,-2010" coordsize="70,2">
              <v:shape style="position:absolute;left:9259;top:-2010;width:70;height:2" coordorigin="9259,-2010" coordsize="70,2" path="m9259,-2008l9329,-2008e" filled="f" stroked="t" strokeweight=".22pt" strokecolor="#FFC000">
                <v:path arrowok="t"/>
              </v:shape>
            </v:group>
            <v:group style="position:absolute;left:9823;top:-2010;width:70;height:2" coordorigin="9823,-2010" coordsize="70,2">
              <v:shape style="position:absolute;left:9823;top:-2010;width:70;height:2" coordorigin="9823,-2010" coordsize="70,2" path="m9823,-2008l9893,-2008e" filled="f" stroked="t" strokeweight=".22pt" strokecolor="#FFC000">
                <v:path arrowok="t"/>
              </v:shape>
            </v:group>
            <v:group style="position:absolute;left:3146;top:-2010;width:70;height:2" coordorigin="3146,-2010" coordsize="70,2">
              <v:shape style="position:absolute;left:3146;top:-2010;width:70;height:2" coordorigin="3146,-2010" coordsize="70,2" path="m3146,-2008l3216,-2008e" filled="f" stroked="t" strokeweight=".22pt" strokecolor="#4471C4">
                <v:path arrowok="t"/>
              </v:shape>
            </v:group>
            <v:group style="position:absolute;left:3710;top:-2010;width:67;height:2" coordorigin="3710,-2010" coordsize="67,2">
              <v:shape style="position:absolute;left:3710;top:-2010;width:67;height:2" coordorigin="3710,-2010" coordsize="67,2" path="m3710,-2008l3778,-2008e" filled="f" stroked="t" strokeweight=".22pt" strokecolor="#4471C4">
                <v:path arrowok="t"/>
              </v:shape>
            </v:group>
            <v:group style="position:absolute;left:4274;top:-2010;width:67;height:2" coordorigin="4274,-2010" coordsize="67,2">
              <v:shape style="position:absolute;left:4274;top:-2010;width:67;height:2" coordorigin="4274,-2010" coordsize="67,2" path="m4274,-2008l4342,-2008e" filled="f" stroked="t" strokeweight=".22pt" strokecolor="#4471C4">
                <v:path arrowok="t"/>
              </v:shape>
            </v:group>
            <v:group style="position:absolute;left:4838;top:-2010;width:67;height:2" coordorigin="4838,-2010" coordsize="67,2">
              <v:shape style="position:absolute;left:4838;top:-2010;width:67;height:2" coordorigin="4838,-2010" coordsize="67,2" path="m4838,-2008l4906,-2008e" filled="f" stroked="t" strokeweight=".22pt" strokecolor="#4471C4">
                <v:path arrowok="t"/>
              </v:shape>
            </v:group>
            <v:group style="position:absolute;left:5402;top:-2010;width:67;height:2" coordorigin="5402,-2010" coordsize="67,2">
              <v:shape style="position:absolute;left:5402;top:-2010;width:67;height:2" coordorigin="5402,-2010" coordsize="67,2" path="m5402,-2008l5470,-2008e" filled="f" stroked="t" strokeweight=".22pt" strokecolor="#4471C4">
                <v:path arrowok="t"/>
              </v:shape>
            </v:group>
            <v:group style="position:absolute;left:5964;top:-2010;width:70;height:2" coordorigin="5964,-2010" coordsize="70,2">
              <v:shape style="position:absolute;left:5964;top:-2010;width:70;height:2" coordorigin="5964,-2010" coordsize="70,2" path="m5964,-2008l6034,-2008e" filled="f" stroked="t" strokeweight=".22pt" strokecolor="#4471C4">
                <v:path arrowok="t"/>
              </v:shape>
            </v:group>
            <v:group style="position:absolute;left:6528;top:-2010;width:70;height:2" coordorigin="6528,-2010" coordsize="70,2">
              <v:shape style="position:absolute;left:6528;top:-2010;width:70;height:2" coordorigin="6528,-2010" coordsize="70,2" path="m6528,-2008l6598,-2008e" filled="f" stroked="t" strokeweight=".22pt" strokecolor="#4471C4">
                <v:path arrowok="t"/>
              </v:shape>
            </v:group>
            <v:group style="position:absolute;left:7092;top:-2010;width:70;height:2" coordorigin="7092,-2010" coordsize="70,2">
              <v:shape style="position:absolute;left:7092;top:-2010;width:70;height:2" coordorigin="7092,-2010" coordsize="70,2" path="m7092,-2008l7162,-2008e" filled="f" stroked="t" strokeweight=".22pt" strokecolor="#4471C4">
                <v:path arrowok="t"/>
              </v:shape>
            </v:group>
            <v:group style="position:absolute;left:7656;top:-2010;width:67;height:2" coordorigin="7656,-2010" coordsize="67,2">
              <v:shape style="position:absolute;left:7656;top:-2010;width:67;height:2" coordorigin="7656,-2010" coordsize="67,2" path="m7656,-2008l7723,-2008e" filled="f" stroked="t" strokeweight=".22pt" strokecolor="#4471C4">
                <v:path arrowok="t"/>
              </v:shape>
            </v:group>
            <v:group style="position:absolute;left:8784;top:-2010;width:67;height:2" coordorigin="8784,-2010" coordsize="67,2">
              <v:shape style="position:absolute;left:8784;top:-2010;width:67;height:2" coordorigin="8784,-2010" coordsize="67,2" path="m8784,-2008l8851,-2008e" filled="f" stroked="t" strokeweight=".22pt" strokecolor="#4471C4">
                <v:path arrowok="t"/>
              </v:shape>
            </v:group>
            <v:group style="position:absolute;left:9346;top:-2010;width:70;height:2" coordorigin="9346,-2010" coordsize="70,2">
              <v:shape style="position:absolute;left:9346;top:-2010;width:70;height:2" coordorigin="9346,-2010" coordsize="70,2" path="m9346,-2008l9415,-2008e" filled="f" stroked="t" strokeweight=".22pt" strokecolor="#4471C4">
                <v:path arrowok="t"/>
              </v:shape>
            </v:group>
            <v:group style="position:absolute;left:2726;top:-2007;width:7327;height:2" coordorigin="2726,-2007" coordsize="7327,2">
              <v:shape style="position:absolute;left:2726;top:-2007;width:7327;height:2" coordorigin="2726,-2007" coordsize="7327,0" path="m2726,-2007l10053,-2007e" filled="f" stroked="t" strokeweight=".75pt" strokecolor="#D9D9D9">
                <v:path arrowok="t"/>
              </v:shape>
            </v:group>
            <v:group style="position:absolute;left:3008;top:-3602;width:6763;height:1572" coordorigin="3008,-3602" coordsize="6763,1572">
              <v:shape style="position:absolute;left:3008;top:-3602;width:6763;height:1572" coordorigin="3008,-3602" coordsize="6763,1572" path="m3008,-2147l3571,-2085,4135,-2130,4699,-2269,5263,-2221,5827,-2123,6389,-2157,6953,-2147,7517,-2073,8081,-2128,8645,-2171,9209,-2030,9771,-3602e" filled="f" stroked="t" strokeweight="2.25pt" strokecolor="#6FAC46">
                <v:path arrowok="t"/>
              </v:shape>
            </v:group>
            <v:group style="position:absolute;left:2726;top:-3928;width:7327;height:2" coordorigin="2726,-3928" coordsize="7327,2">
              <v:shape style="position:absolute;left:2726;top:-3928;width:7327;height:2" coordorigin="2726,-3928" coordsize="7327,0" path="m2726,-3928l10053,-3928e" filled="f" stroked="t" strokeweight=".75pt" strokecolor="#D9D9D9">
                <v:path arrowok="t"/>
              </v:shape>
              <v:shape style="position:absolute;left:2601;top:-1850;width:1011;height:563" type="#_x0000_t75" stroked="false">
                <v:imagedata r:id="rId6" o:title=""/>
              </v:shape>
            </v:group>
            <v:group style="position:absolute;left:3715;top:-1828;width:437;height:440" coordorigin="3715,-1828" coordsize="437,440">
              <v:shape style="position:absolute;left:3715;top:-1828;width:437;height:440" coordorigin="3715,-1828" coordsize="437,440" path="m3738,-1482l3729,-1482,3727,-1480,3725,-1478,3724,-1478,3717,-1472,3716,-1470,3715,-1468,3715,-1466,3716,-1464,3718,-1462,3792,-1388,3796,-1388,3797,-1390,3801,-1392,3801,-1394,3802,-1394,3802,-1396,3803,-1396,3803,-1398,3802,-1398,3732,-1468,3768,-1468,3740,-1480,3738,-1482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3768,-1468l3732,-1468,3830,-1426,3834,-1426,3835,-1428,3837,-1428,3838,-1430,3838,-1430,3839,-1432,3840,-1432,3840,-1434,3840,-1436,3840,-1436,3836,-1446,3821,-1446,3768,-1468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3804,-1550l3796,-1550,3787,-1540,3786,-1540,3786,-1538,3785,-1538,3785,-1536,3785,-1534,3786,-1532,3786,-1530,3787,-1528,3821,-1446,3836,-1446,3798,-1534,3820,-1534,3804,-1550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3820,-1534l3798,-1534,3868,-1464,3872,-1464,3874,-1466,3876,-1468,3877,-1468,3878,-1470,3878,-1470,3879,-1472,3879,-1472,3880,-1474,3879,-1474,3879,-1476,3820,-1534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3898,-1490l3891,-1490,3891,-1488,3896,-1488,3898,-1490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3855,-1608l3854,-1608,3854,-1606,3851,-1606,3850,-1604,3849,-1604,3846,-1600,3845,-1600,3843,-1598,3843,-1596,3842,-1596,3842,-1592,3842,-1592,3890,-1490,3899,-1490,3901,-1494,3902,-1494,3903,-1496,3903,-1496,3903,-1498,3902,-1498,3890,-1524,3902,-1536,3884,-1536,3858,-1590,3890,-1590,3857,-1606,3855,-1608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3890,-1590l3858,-1590,3912,-1564,3884,-1536,3902,-1536,3923,-1558,3958,-1558,3890,-1590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3960,-1558l3923,-1558,3950,-1546,3953,-1546,3955,-1548,3956,-1548,3958,-1550,3959,-1552,3961,-1554,3962,-1554,3962,-1556,3960,-1558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3802,-1552l3798,-1552,3798,-1550,3803,-1550,3802,-1552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3954,-1686l3941,-1686,3937,-1684,3934,-1684,3926,-1680,3925,-1678,3924,-1678,3921,-1674,3919,-1672,3900,-1654,3899,-1652,3899,-1652,3898,-1648,3899,-1648,3975,-1570,3978,-1570,3979,-1572,3979,-1572,3981,-1574,3982,-1574,3983,-1576,3984,-1576,3985,-1578,3986,-1578,3986,-1580,3986,-1580,3986,-1582,3951,-1616,3958,-1624,3943,-1624,3916,-1652,3927,-1662,3929,-1664,3931,-1668,3934,-1668,3938,-1670,3942,-1672,3971,-1672,3969,-1674,3966,-1678,3963,-1680,3957,-1684,3954,-1686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4028,-1626l3990,-1626,4016,-1614,4021,-1614,4024,-1616,4026,-1618,4027,-1620,4028,-1620,4029,-1622,4029,-1622,4029,-1624,4028,-1624,4028,-1626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3971,-1672l3942,-1672,3949,-1670,3953,-1668,3956,-1666,3958,-1664,3959,-1660,3961,-1656,3962,-1654,3962,-1648,3961,-1646,3959,-1644,3958,-1640,3956,-1638,3953,-1636,3943,-1624,3958,-1624,3961,-1626,3963,-1628,3966,-1628,3968,-1630,4018,-1630,3998,-1638,3992,-1640,3987,-1642,3971,-1642,3972,-1644,3973,-1648,3974,-1652,3975,-1654,3975,-1662,3975,-1664,3974,-1666,3972,-1670,3971,-1672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4018,-1630l3979,-1630,3981,-1628,3987,-1626,4026,-1626,4025,-1628,4023,-1628,4018,-1630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4020,-1742l4006,-1742,4027,-1646,4027,-1646,4028,-1640,4033,-1634,4035,-1632,4040,-1632,4059,-1652,4040,-1652,4020,-1742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3981,-1644l3979,-1644,3975,-1642,3983,-1642,3981,-1644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4081,-1692l4080,-1692,4040,-1652,4059,-1652,4089,-1682,4089,-1682,4089,-1684,4089,-1686,4088,-1686,4087,-1688,4086,-1688,4085,-1690,4082,-1690,4081,-1692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4011,-1760l4006,-1760,4005,-1758,3959,-1714,3959,-1712,3960,-1710,3960,-1710,3961,-1708,3962,-1708,3963,-1706,3965,-1706,3966,-1704,3969,-1704,4006,-1742,4020,-1742,4019,-1746,4019,-1748,4019,-1750,4018,-1750,4018,-1752,4017,-1752,4016,-1754,4015,-1756,4011,-1760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4085,-1828l4039,-1784,4038,-1776,4039,-1764,4041,-1758,4045,-1752,4048,-1744,4053,-1738,4059,-1732,4066,-1726,4073,-1720,4079,-1716,4086,-1712,4092,-1710,4111,-1710,4123,-1716,4130,-1720,4134,-1724,4103,-1724,4099,-1726,4094,-1728,4089,-1728,4084,-1732,4080,-1736,4070,-1744,4066,-1748,4062,-1752,4059,-1758,4056,-1762,4054,-1768,4053,-1772,4052,-1776,4052,-1782,4054,-1786,4055,-1792,4058,-1796,4063,-1800,4068,-1806,4072,-1808,4082,-1812,4124,-1812,4117,-1816,4104,-1824,4098,-1826,4091,-1826,4085,-1828xe" filled="t" fillcolor="#585858" stroked="f">
                <v:path arrowok="t"/>
                <v:fill type="solid"/>
              </v:shape>
              <v:shape style="position:absolute;left:3715;top:-1828;width:437;height:440" coordorigin="3715,-1828" coordsize="437,440" path="m4124,-1812l4087,-1812,4091,-1810,4096,-1810,4101,-1808,4106,-1804,4110,-1802,4119,-1794,4124,-1788,4128,-1784,4131,-1780,4136,-1770,4137,-1766,4137,-1762,4138,-1756,4136,-1750,4113,-1726,4108,-1726,4103,-1724,4134,-1724,4142,-1732,4146,-1738,4149,-1746,4151,-1752,4137,-1798,4130,-1806,4124,-1812xe" filled="t" fillcolor="#585858" stroked="f">
                <v:path arrowok="t"/>
                <v:fill type="solid"/>
              </v:shape>
            </v:group>
            <v:group style="position:absolute;left:4395;top:-1820;width:345;height:342" coordorigin="4395,-1820" coordsize="345,342">
              <v:shape style="position:absolute;left:4395;top:-1820;width:345;height:342" coordorigin="4395,-1820" coordsize="345,342" path="m4409,-1596l4404,-1596,4402,-1594,4399,-1590,4398,-1588,4396,-1588,4395,-1586,4395,-1586,4395,-1584,4395,-1584,4395,-1582,4395,-1582,4443,-1480,4443,-1480,4444,-1478,4448,-1478,4450,-1480,4453,-1482,4454,-1482,4454,-1484,4455,-1484,4456,-1488,4455,-1488,4443,-1514,4454,-1526,4437,-1526,4411,-1580,4443,-1580,4409,-1596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443,-1580l4411,-1580,4465,-1554,4437,-1526,4454,-1526,4476,-1548,4511,-1548,4443,-1580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513,-1548l4476,-1548,4502,-1536,4507,-1536,4508,-1538,4509,-1538,4513,-1542,4514,-1542,4514,-1544,4515,-1544,4515,-1546,4515,-1546,4513,-1548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502,-1674l4491,-1674,4483,-1670,4479,-1668,4474,-1666,4451,-1642,4450,-1642,4449,-1638,4449,-1636,4450,-1636,4525,-1560,4531,-1560,4532,-1562,4548,-1578,4529,-1578,4501,-1606,4510,-1614,4493,-1614,4467,-1640,4478,-1650,4481,-1654,4483,-1656,4486,-1658,4488,-1658,4491,-1660,4520,-1660,4519,-1662,4517,-1664,4515,-1666,4512,-1668,4509,-1672,4505,-1672,4502,-1674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562,-1628l4540,-1628,4542,-1626,4547,-1622,4549,-1620,4551,-1618,4552,-1614,4553,-1612,4549,-1598,4547,-1594,4529,-1578,4548,-1578,4556,-1586,4558,-1588,4560,-1592,4562,-1594,4564,-1598,4565,-1600,4566,-1602,4567,-1606,4567,-1612,4567,-1618,4566,-1620,4565,-1622,4564,-1626,4562,-1628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407,-1598l4406,-1596,4408,-1596,4407,-1598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520,-1660l4497,-1660,4499,-1658,4502,-1658,4506,-1654,4509,-1650,4510,-1648,4511,-1646,4512,-1644,4512,-1638,4511,-1636,4509,-1632,4508,-1628,4505,-1626,4493,-1614,4510,-1614,4514,-1618,4517,-1622,4520,-1624,4526,-1628,4562,-1628,4560,-1632,4555,-1636,4552,-1638,4522,-1638,4523,-1640,4523,-1642,4523,-1644,4524,-1650,4523,-1652,4523,-1654,4522,-1658,4520,-1660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575,-1744l4561,-1744,4558,-1742,4554,-1742,4547,-1738,4543,-1734,4542,-1732,4520,-1710,4519,-1710,4519,-1706,4520,-1704,4596,-1628,4599,-1628,4599,-1630,4602,-1632,4604,-1634,4605,-1634,4606,-1636,4606,-1636,4607,-1638,4606,-1640,4572,-1674,4580,-1682,4563,-1682,4536,-1710,4547,-1720,4551,-1724,4552,-1724,4553,-1726,4559,-1728,4563,-1730,4592,-1730,4590,-1732,4584,-1738,4581,-1740,4578,-1742,4575,-1744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546,-1642l4533,-1642,4527,-1640,4525,-1640,4522,-1638,4552,-1638,4549,-1640,4546,-1642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641,-1672l4638,-1672,4640,-1670,4641,-1672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639,-1688l4599,-1688,4602,-1686,4605,-1686,4608,-1684,4611,-1682,4637,-1672,4644,-1672,4644,-1674,4646,-1674,4648,-1678,4649,-1678,4650,-1680,4650,-1680,4650,-1682,4649,-1682,4648,-1684,4645,-1684,4643,-1686,4639,-1688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592,-1730l4563,-1730,4570,-1728,4574,-1726,4577,-1722,4579,-1720,4580,-1718,4582,-1714,4583,-1712,4582,-1706,4582,-1704,4579,-1698,4577,-1696,4574,-1692,4563,-1682,4580,-1682,4582,-1684,4584,-1686,4589,-1688,4639,-1688,4616,-1698,4613,-1698,4610,-1700,4592,-1700,4593,-1702,4595,-1708,4596,-1712,4596,-1718,4595,-1722,4594,-1724,4592,-1730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598,-1788l4597,-1788,4596,-1786,4595,-1786,4592,-1784,4590,-1782,4589,-1780,4589,-1780,4588,-1778,4587,-1778,4587,-1776,4588,-1776,4665,-1698,4669,-1698,4672,-1700,4674,-1702,4674,-1704,4676,-1706,4676,-1706,4677,-1708,4676,-1710,4599,-1786,4598,-1788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601,-1702l4599,-1702,4595,-1700,4608,-1700,4601,-1702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631,-1818l4627,-1818,4625,-1816,4622,-1814,4621,-1812,4621,-1812,4620,-1810,4620,-1810,4620,-1808,4620,-1808,4696,-1732,4698,-1730,4699,-1732,4703,-1732,4719,-1748,4701,-1748,4631,-1818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735,-1778l4730,-1778,4701,-1748,4719,-1748,4739,-1768,4739,-1770,4739,-1772,4739,-1772,4738,-1774,4737,-1774,4736,-1776,4735,-1776,4735,-1778xe" filled="t" fillcolor="#585858" stroked="f">
                <v:path arrowok="t"/>
                <v:fill type="solid"/>
              </v:shape>
              <v:shape style="position:absolute;left:4395;top:-1820;width:345;height:342" coordorigin="4395,-1820" coordsize="345,342" path="m4629,-1820l4628,-1818,4630,-1818,4629,-1820xe" filled="t" fillcolor="#585858" stroked="f">
                <v:path arrowok="t"/>
                <v:fill type="solid"/>
              </v:shape>
            </v:group>
            <v:group style="position:absolute;left:4909;top:-1827;width:371;height:372" coordorigin="4909,-1827" coordsize="371,372">
              <v:shape style="position:absolute;left:4909;top:-1827;width:371;height:372" coordorigin="4909,-1827" coordsize="371,372" path="m4932,-1549l4923,-1549,4922,-1547,4919,-1547,4910,-1537,4909,-1535,4909,-1533,4910,-1531,4986,-1455,4989,-1455,4992,-1457,4994,-1459,4995,-1461,4996,-1461,4997,-1463,4997,-1465,4926,-1535,4962,-1535,4934,-1547,4932,-1549xe" filled="t" fillcolor="#585858" stroked="f">
                <v:path arrowok="t"/>
                <v:fill type="solid"/>
              </v:shape>
              <v:shape style="position:absolute;left:4909;top:-1827;width:371;height:372" coordorigin="4909,-1827" coordsize="371,372" path="m4962,-1535l4926,-1535,5024,-1493,5028,-1493,5029,-1495,5031,-1497,5032,-1497,5033,-1499,5034,-1499,5034,-1501,5034,-1501,5034,-1503,5030,-1513,5015,-1513,4962,-1535xe" filled="t" fillcolor="#585858" stroked="f">
                <v:path arrowok="t"/>
                <v:fill type="solid"/>
              </v:shape>
              <v:shape style="position:absolute;left:4909;top:-1827;width:371;height:372" coordorigin="4909,-1827" coordsize="371,372" path="m4998,-1617l4990,-1617,4982,-1609,4981,-1607,4980,-1605,4979,-1601,4980,-1597,4980,-1597,4981,-1595,5015,-1513,5030,-1513,4992,-1601,5014,-1601,4998,-1617xe" filled="t" fillcolor="#585858" stroked="f">
                <v:path arrowok="t"/>
                <v:fill type="solid"/>
              </v:shape>
              <v:shape style="position:absolute;left:4909;top:-1827;width:371;height:372" coordorigin="4909,-1827" coordsize="371,372" path="m5014,-1601l4992,-1601,5062,-1531,5066,-1531,5069,-1533,5071,-1535,5071,-1537,5073,-1539,5073,-1539,5074,-1541,5073,-1543,5014,-1601xe" filled="t" fillcolor="#585858" stroked="f">
                <v:path arrowok="t"/>
                <v:fill type="solid"/>
              </v:shape>
              <v:shape style="position:absolute;left:4909;top:-1827;width:371;height:372" coordorigin="4909,-1827" coordsize="371,372" path="m5050,-1673l5046,-1673,5044,-1671,5043,-1671,5042,-1669,5039,-1667,5038,-1665,5037,-1663,5036,-1663,5036,-1661,5036,-1661,5036,-1659,5084,-1557,5085,-1557,5085,-1555,5090,-1555,5091,-1557,5094,-1559,5095,-1561,5096,-1561,5097,-1563,5097,-1565,5096,-1567,5084,-1591,5095,-1603,5078,-1603,5052,-1657,5084,-1657,5050,-1673xe" filled="t" fillcolor="#585858" stroked="f">
                <v:path arrowok="t"/>
                <v:fill type="solid"/>
              </v:shape>
              <v:shape style="position:absolute;left:4909;top:-1827;width:371;height:372" coordorigin="4909,-1827" coordsize="371,372" path="m5084,-1657l5052,-1657,5106,-1631,5078,-1603,5095,-1603,5117,-1625,5152,-1625,5084,-1657xe" filled="t" fillcolor="#585858" stroked="f">
                <v:path arrowok="t"/>
                <v:fill type="solid"/>
              </v:shape>
              <v:shape style="position:absolute;left:4909;top:-1827;width:371;height:372" coordorigin="4909,-1827" coordsize="371,372" path="m5154,-1625l5117,-1625,5144,-1613,5148,-1613,5149,-1615,5150,-1615,5152,-1617,5153,-1619,5154,-1619,5155,-1621,5156,-1621,5156,-1623,5155,-1623,5154,-1625xe" filled="t" fillcolor="#585858" stroked="f">
                <v:path arrowok="t"/>
                <v:fill type="solid"/>
              </v:shape>
              <v:shape style="position:absolute;left:4909;top:-1827;width:371;height:372" coordorigin="4909,-1827" coordsize="371,372" path="m4996,-1619l4992,-1619,4991,-1617,4997,-1617,4996,-1619xe" filled="t" fillcolor="#585858" stroked="f">
                <v:path arrowok="t"/>
                <v:fill type="solid"/>
              </v:shape>
              <v:shape style="position:absolute;left:4909;top:-1827;width:371;height:372" coordorigin="4909,-1827" coordsize="371,372" path="m5094,-1719l5092,-1719,5091,-1717,5088,-1717,5085,-1713,5084,-1711,5083,-1711,5082,-1709,5082,-1709,5082,-1707,5084,-1707,5085,-1705,5086,-1705,5154,-1683,5184,-1653,5188,-1653,5189,-1655,5190,-1655,5191,-1657,5192,-1657,5193,-1659,5194,-1659,5195,-1661,5195,-1663,5195,-1663,5165,-1693,5163,-1699,5149,-1699,5143,-1701,5139,-1703,5136,-1703,5132,-1705,5094,-1719xe" filled="t" fillcolor="#585858" stroked="f">
                <v:path arrowok="t"/>
                <v:fill type="solid"/>
              </v:shape>
              <v:shape style="position:absolute;left:4909;top:-1827;width:371;height:372" coordorigin="4909,-1827" coordsize="371,372" path="m5140,-1765l5137,-1765,5136,-1763,5135,-1763,5133,-1761,5132,-1759,5131,-1759,5130,-1757,5129,-1757,5129,-1755,5129,-1753,5130,-1753,5144,-1711,5146,-1709,5147,-1705,5148,-1701,5150,-1699,5163,-1699,5142,-1761,5141,-1763,5140,-1765xe" filled="t" fillcolor="#585858" stroked="f">
                <v:path arrowok="t"/>
                <v:fill type="solid"/>
              </v:shape>
              <v:shape style="position:absolute;left:4909;top:-1827;width:371;height:372" coordorigin="4909,-1827" coordsize="371,372" path="m5225,-1827l5206,-1827,5200,-1825,5166,-1777,5166,-1773,5166,-1765,5169,-1759,5172,-1753,5176,-1745,5220,-1711,5239,-1711,5251,-1717,5257,-1721,5261,-1725,5231,-1725,5226,-1727,5222,-1727,5217,-1729,5187,-1759,5184,-1763,5182,-1767,5181,-1773,5180,-1777,5180,-1783,5182,-1787,5183,-1793,5186,-1797,5195,-1807,5205,-1811,5209,-1813,5251,-1813,5245,-1817,5238,-1821,5232,-1825,5225,-1827xe" filled="t" fillcolor="#585858" stroked="f">
                <v:path arrowok="t"/>
                <v:fill type="solid"/>
              </v:shape>
              <v:shape style="position:absolute;left:4909;top:-1827;width:371;height:372" coordorigin="4909,-1827" coordsize="371,372" path="m5251,-1813l5214,-1813,5224,-1811,5229,-1809,5233,-1805,5238,-1803,5247,-1795,5252,-1789,5255,-1785,5258,-1781,5261,-1775,5263,-1771,5265,-1763,5265,-1757,5264,-1751,5262,-1747,5259,-1741,5250,-1733,5245,-1729,5240,-1727,5236,-1725,5261,-1725,5269,-1733,5274,-1739,5276,-1747,5279,-1753,5264,-1799,5258,-1807,5251,-1813xe" filled="t" fillcolor="#585858" stroked="f">
                <v:path arrowok="t"/>
                <v:fill type="solid"/>
              </v:shape>
            </v:group>
            <v:group style="position:absolute;left:5488;top:-1827;width:355;height:372" coordorigin="5488,-1827" coordsize="355,372">
              <v:shape style="position:absolute;left:5488;top:-1827;width:355;height:372" coordorigin="5488,-1827" coordsize="355,372" path="m5555,-1457l5543,-1457,5544,-1455,5554,-1455,5555,-1457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558,-1459l5541,-1459,5542,-1457,5556,-1457,5558,-1459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560,-1461l5539,-1461,5540,-1459,5559,-1459,5560,-1461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499,-1559l5495,-1559,5494,-1557,5492,-1557,5491,-1555,5490,-1555,5489,-1553,5488,-1551,5488,-1551,5488,-1549,5488,-1549,5546,-1491,5549,-1489,5555,-1475,5554,-1475,5553,-1473,5552,-1471,5550,-1469,5548,-1467,5545,-1467,5544,-1465,5539,-1465,5539,-1463,5538,-1463,5539,-1461,5561,-1461,5565,-1465,5567,-1469,5568,-1471,5570,-1475,5570,-1479,5570,-1481,5569,-1485,5568,-1487,5566,-1491,5564,-1495,5561,-1497,5558,-1501,5499,-1559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531,-1591l5527,-1591,5525,-1589,5523,-1587,5521,-1585,5521,-1585,5520,-1583,5520,-1583,5520,-1581,5521,-1581,5575,-1525,5580,-1523,5591,-1517,5611,-1517,5616,-1521,5626,-1525,5631,-1531,5598,-1531,5595,-1533,5591,-1535,5587,-1537,5583,-1539,5580,-1543,5531,-1591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581,-1641l5577,-1641,5575,-1639,5573,-1637,5572,-1635,5571,-1635,5570,-1633,5570,-1633,5570,-1631,5570,-1631,5623,-1577,5626,-1575,5630,-1567,5631,-1563,5631,-1559,5631,-1557,5630,-1553,5629,-1549,5627,-1547,5625,-1543,5622,-1541,5619,-1537,5612,-1533,5609,-1531,5631,-1531,5635,-1535,5639,-1541,5641,-1545,5644,-1551,5645,-1555,5645,-1567,5644,-1571,5639,-1583,5635,-1587,5630,-1593,5581,-1641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624,-1677l5614,-1677,5613,-1675,5611,-1675,5604,-1667,5603,-1665,5603,-1663,5603,-1661,5605,-1659,5680,-1585,5683,-1585,5686,-1587,5688,-1589,5688,-1591,5690,-1591,5690,-1593,5690,-1595,5690,-1595,5638,-1647,5635,-1651,5632,-1653,5623,-1663,5668,-1663,5624,-1677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728,-1633l5722,-1633,5724,-1631,5728,-1633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683,-1659l5634,-1659,5642,-1657,5645,-1655,5716,-1633,5731,-1633,5733,-1635,5738,-1639,5738,-1641,5739,-1641,5739,-1643,5739,-1645,5739,-1645,5739,-1647,5738,-1647,5737,-1649,5714,-1649,5711,-1651,5705,-1651,5693,-1655,5690,-1657,5687,-1657,5683,-1659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663,-1723l5659,-1723,5658,-1721,5655,-1719,5654,-1717,5653,-1715,5652,-1715,5652,-1713,5652,-1713,5696,-1669,5699,-1665,5703,-1661,5710,-1655,5717,-1649,5737,-1649,5663,-1723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668,-1663l5623,-1663,5630,-1659,5680,-1659,5668,-1663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764,-1667l5761,-1667,5761,-1665,5763,-1665,5764,-1667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694,-1755l5691,-1755,5690,-1753,5688,-1753,5687,-1751,5686,-1751,5685,-1749,5684,-1747,5683,-1747,5683,-1745,5683,-1743,5684,-1743,5761,-1667,5765,-1667,5767,-1669,5770,-1671,5771,-1673,5772,-1675,5772,-1675,5772,-1677,5771,-1677,5694,-1755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789,-1827l5770,-1827,5757,-1821,5728,-1779,5730,-1765,5764,-1721,5770,-1717,5777,-1713,5783,-1711,5796,-1709,5802,-1711,5814,-1717,5820,-1721,5824,-1725,5794,-1725,5789,-1727,5785,-1727,5780,-1729,5775,-1733,5770,-1735,5766,-1739,5761,-1745,5757,-1749,5753,-1753,5750,-1757,5745,-1767,5743,-1777,5743,-1781,5768,-1811,5773,-1811,5777,-1813,5814,-1813,5808,-1817,5795,-1825,5789,-1827xe" filled="t" fillcolor="#585858" stroked="f">
                <v:path arrowok="t"/>
                <v:fill type="solid"/>
              </v:shape>
              <v:shape style="position:absolute;left:5488;top:-1827;width:355;height:372" coordorigin="5488,-1827" coordsize="355,372" path="m5814,-1813l5777,-1813,5787,-1811,5792,-1809,5796,-1805,5801,-1801,5806,-1799,5810,-1793,5815,-1789,5818,-1785,5821,-1779,5824,-1775,5827,-1771,5829,-1761,5828,-1755,5827,-1751,5825,-1745,5822,-1741,5818,-1737,5813,-1731,5808,-1729,5804,-1727,5799,-1725,5824,-1725,5833,-1733,5837,-1739,5840,-1745,5842,-1753,5843,-1759,5842,-1773,5840,-1779,5836,-1785,5832,-1793,5827,-1799,5821,-1805,5814,-1813xe" filled="t" fillcolor="#585858" stroked="f">
                <v:path arrowok="t"/>
                <v:fill type="solid"/>
              </v:shape>
              <v:shape style="position:absolute;left:6058;top:-1867;width:3765;height:1115" type="#_x0000_t75" stroked="false">
                <v:imagedata r:id="rId7" o:title=""/>
              </v:shape>
            </v:group>
            <v:group style="position:absolute;left:2254;top:-463;width:384;height:99" coordorigin="2254,-463" coordsize="384,99">
              <v:shape style="position:absolute;left:2254;top:-463;width:384;height:99" coordorigin="2254,-463" coordsize="384,99" path="m2254,-364l2638,-364,2638,-463,2254,-463,2254,-364xe" filled="t" fillcolor="#5B9BD4" stroked="f">
                <v:path arrowok="t"/>
                <v:fill type="solid"/>
              </v:shape>
            </v:group>
            <v:group style="position:absolute;left:3937;top:-463;width:384;height:99" coordorigin="3937,-463" coordsize="384,99">
              <v:shape style="position:absolute;left:3937;top:-463;width:384;height:99" coordorigin="3937,-463" coordsize="384,99" path="m3937,-364l4321,-364,4321,-463,3937,-463,3937,-364xe" filled="t" fillcolor="#EC7C30" stroked="f">
                <v:path arrowok="t"/>
                <v:fill type="solid"/>
              </v:shape>
            </v:group>
            <v:group style="position:absolute;left:5348;top:-463;width:384;height:99" coordorigin="5348,-463" coordsize="384,99">
              <v:shape style="position:absolute;left:5348;top:-463;width:384;height:99" coordorigin="5348,-463" coordsize="384,99" path="m5348,-364l5732,-364,5732,-463,5348,-463,5348,-364xe" filled="t" fillcolor="#A4A4A4" stroked="f">
                <v:path arrowok="t"/>
                <v:fill type="solid"/>
              </v:shape>
            </v:group>
            <v:group style="position:absolute;left:6659;top:-463;width:384;height:99" coordorigin="6659,-463" coordsize="384,99">
              <v:shape style="position:absolute;left:6659;top:-463;width:384;height:99" coordorigin="6659,-463" coordsize="384,99" path="m6659,-364l7043,-364,7043,-463,6659,-463,6659,-364xe" filled="t" fillcolor="#FFC000" stroked="f">
                <v:path arrowok="t"/>
                <v:fill type="solid"/>
              </v:shape>
            </v:group>
            <v:group style="position:absolute;left:7877;top:-463;width:384;height:99" coordorigin="7877,-463" coordsize="384,99">
              <v:shape style="position:absolute;left:7877;top:-463;width:384;height:99" coordorigin="7877,-463" coordsize="384,99" path="m7877,-364l8261,-364,8261,-463,7877,-463,7877,-364xe" filled="t" fillcolor="#4471C4" stroked="f">
                <v:path arrowok="t"/>
                <v:fill type="solid"/>
              </v:shape>
            </v:group>
            <v:group style="position:absolute;left:9101;top:-414;width:384;height:2" coordorigin="9101,-414" coordsize="384,2">
              <v:shape style="position:absolute;left:9101;top:-414;width:384;height:2" coordorigin="9101,-414" coordsize="384,0" path="m9101,-414l9485,-414e" filled="f" stroked="t" strokeweight="2.25pt" strokecolor="#6FAC46">
                <v:path arrowok="t"/>
              </v:shape>
            </v:group>
            <v:group style="position:absolute;left:1701;top:-4669;width:9150;height:4545" coordorigin="1701,-4669" coordsize="9150,4545">
              <v:shape style="position:absolute;left:1701;top:-4669;width:9150;height:4545" coordorigin="1701,-4669" coordsize="9150,4545" path="m1701,-124l10851,-124,10851,-4669e" filled="f" stroked="t" strokeweight=".75pt" strokecolor="#D9D9D9">
                <v:path arrowok="t"/>
              </v:shape>
              <v:shape style="position:absolute;left:1701;top:-4669;width:9150;height:4545" coordorigin="1701,-4669" coordsize="9150,4545" path="m1701,-4669l1701,-124e" filled="f" stroked="t" strokeweight=".75pt" strokecolor="#D9D9D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Fuente: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Direcci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Nacio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Dr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8" w:lineRule="auto"/>
        <w:ind w:left="422" w:right="620"/>
        <w:jc w:val="left"/>
      </w:pP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be</w:t>
      </w:r>
      <w:r>
        <w:rPr>
          <w:spacing w:val="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stac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w w:val="100"/>
        </w:rPr>
        <w:t>los</w:t>
      </w:r>
      <w:r>
        <w:rPr>
          <w:spacing w:val="2"/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ab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</w:rPr>
        <w:t>il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</w:rPr>
        <w:t>ayo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w w:val="100"/>
        </w:rPr>
        <w:t>mu</w:t>
      </w:r>
      <w:r>
        <w:rPr>
          <w:spacing w:val="-3"/>
          <w:w w:val="100"/>
        </w:rPr>
        <w:t>e</w:t>
      </w:r>
      <w:r>
        <w:rPr>
          <w:w w:val="100"/>
        </w:rPr>
        <w:t>str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las</w:t>
      </w:r>
      <w:r>
        <w:rPr>
          <w:spacing w:val="1"/>
          <w:w w:val="100"/>
        </w:rPr>
        <w:t> </w:t>
      </w:r>
      <w:r>
        <w:rPr>
          <w:w w:val="100"/>
        </w:rPr>
        <w:t>mayo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inc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2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iones,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ntre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mbos,</w:t>
      </w:r>
      <w:r>
        <w:rPr>
          <w:w w:val="100"/>
        </w:rPr>
        <w:t> </w:t>
      </w:r>
      <w:r>
        <w:rPr>
          <w:w w:val="100"/>
        </w:rPr>
        <w:t>unos</w:t>
      </w:r>
      <w:r>
        <w:rPr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6,190.19Kg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w w:val="100"/>
        </w:rPr>
        <w:t>dif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ntes</w:t>
      </w:r>
      <w:r>
        <w:rPr>
          <w:w w:val="100"/>
        </w:rPr>
        <w:t> </w:t>
      </w:r>
      <w:r>
        <w:rPr>
          <w:w w:val="100"/>
        </w:rPr>
        <w:t>sust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ias.</w:t>
      </w:r>
    </w:p>
    <w:p>
      <w:pPr>
        <w:spacing w:after="0" w:line="258" w:lineRule="auto"/>
        <w:jc w:val="left"/>
        <w:sectPr>
          <w:type w:val="continuous"/>
          <w:pgSz w:w="11907" w:h="16840"/>
          <w:pgMar w:top="1560" w:bottom="280" w:left="1280" w:right="10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3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18%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42"/>
        <w:ind w:left="23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16%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43"/>
        <w:ind w:left="23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14%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93" w:lineRule="exact" w:before="43"/>
        <w:ind w:left="23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12%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pStyle w:val="Heading1"/>
        <w:spacing w:before="49"/>
        <w:ind w:left="1106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b w:val="0"/>
          <w:bCs w:val="0"/>
          <w:w w:val="100"/>
        </w:rPr>
        <w:br w:type="column"/>
      </w:r>
      <w:r>
        <w:rPr>
          <w:rFonts w:ascii="Calibri" w:hAnsi="Calibri" w:cs="Calibri" w:eastAsia="Calibri"/>
          <w:color w:val="585858"/>
          <w:spacing w:val="-6"/>
          <w:w w:val="100"/>
        </w:rPr>
        <w:t>P</w:t>
      </w:r>
      <w:r>
        <w:rPr>
          <w:rFonts w:ascii="Calibri" w:hAnsi="Calibri" w:cs="Calibri" w:eastAsia="Calibri"/>
          <w:color w:val="585858"/>
          <w:w w:val="100"/>
        </w:rPr>
        <w:t>o</w:t>
      </w:r>
      <w:r>
        <w:rPr>
          <w:rFonts w:ascii="Calibri" w:hAnsi="Calibri" w:cs="Calibri" w:eastAsia="Calibri"/>
          <w:color w:val="585858"/>
          <w:spacing w:val="-4"/>
          <w:w w:val="100"/>
        </w:rPr>
        <w:t>r</w:t>
      </w:r>
      <w:r>
        <w:rPr>
          <w:rFonts w:ascii="Calibri" w:hAnsi="Calibri" w:cs="Calibri" w:eastAsia="Calibri"/>
          <w:color w:val="585858"/>
          <w:w w:val="100"/>
        </w:rPr>
        <w:t>ce</w:t>
      </w:r>
      <w:r>
        <w:rPr>
          <w:rFonts w:ascii="Calibri" w:hAnsi="Calibri" w:cs="Calibri" w:eastAsia="Calibri"/>
          <w:color w:val="585858"/>
          <w:spacing w:val="-2"/>
          <w:w w:val="100"/>
        </w:rPr>
        <w:t>n</w:t>
      </w:r>
      <w:r>
        <w:rPr>
          <w:rFonts w:ascii="Calibri" w:hAnsi="Calibri" w:cs="Calibri" w:eastAsia="Calibri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color w:val="585858"/>
          <w:w w:val="100"/>
        </w:rPr>
        <w:t>ajes</w:t>
      </w:r>
      <w:r>
        <w:rPr>
          <w:rFonts w:ascii="Calibri" w:hAnsi="Calibri" w:cs="Calibri" w:eastAsia="Calibri"/>
          <w:color w:val="585858"/>
          <w:spacing w:val="-8"/>
          <w:w w:val="100"/>
        </w:rPr>
        <w:t> </w:t>
      </w:r>
      <w:r>
        <w:rPr>
          <w:rFonts w:ascii="Calibri" w:hAnsi="Calibri" w:cs="Calibri" w:eastAsia="Calibri"/>
          <w:color w:val="585858"/>
          <w:w w:val="100"/>
        </w:rPr>
        <w:t>de</w:t>
      </w:r>
      <w:r>
        <w:rPr>
          <w:rFonts w:ascii="Calibri" w:hAnsi="Calibri" w:cs="Calibri" w:eastAsia="Calibri"/>
          <w:color w:val="585858"/>
          <w:w w:val="100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</w:rPr>
        <w:t>I</w:t>
      </w:r>
      <w:r>
        <w:rPr>
          <w:rFonts w:ascii="Calibri" w:hAnsi="Calibri" w:cs="Calibri" w:eastAsia="Calibri"/>
          <w:color w:val="585858"/>
          <w:w w:val="100"/>
        </w:rPr>
        <w:t>n</w:t>
      </w:r>
      <w:r>
        <w:rPr>
          <w:rFonts w:ascii="Calibri" w:hAnsi="Calibri" w:cs="Calibri" w:eastAsia="Calibri"/>
          <w:color w:val="585858"/>
          <w:spacing w:val="-2"/>
          <w:w w:val="100"/>
        </w:rPr>
        <w:t>c</w:t>
      </w:r>
      <w:r>
        <w:rPr>
          <w:rFonts w:ascii="Calibri" w:hAnsi="Calibri" w:cs="Calibri" w:eastAsia="Calibri"/>
          <w:color w:val="585858"/>
          <w:w w:val="100"/>
        </w:rPr>
        <w:t>au</w:t>
      </w:r>
      <w:r>
        <w:rPr>
          <w:rFonts w:ascii="Calibri" w:hAnsi="Calibri" w:cs="Calibri" w:eastAsia="Calibri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color w:val="585858"/>
          <w:w w:val="100"/>
        </w:rPr>
        <w:t>aciones</w:t>
      </w:r>
      <w:r>
        <w:rPr>
          <w:rFonts w:ascii="Calibri" w:hAnsi="Calibri" w:cs="Calibri" w:eastAsia="Calibri"/>
          <w:color w:val="585858"/>
          <w:spacing w:val="-10"/>
          <w:w w:val="100"/>
        </w:rPr>
        <w:t> </w:t>
      </w:r>
      <w:r>
        <w:rPr>
          <w:rFonts w:ascii="Calibri" w:hAnsi="Calibri" w:cs="Calibri" w:eastAsia="Calibri"/>
          <w:color w:val="585858"/>
          <w:w w:val="100"/>
        </w:rPr>
        <w:t>por</w:t>
      </w:r>
      <w:r>
        <w:rPr>
          <w:rFonts w:ascii="Calibri" w:hAnsi="Calibri" w:cs="Calibri" w:eastAsia="Calibri"/>
          <w:color w:val="585858"/>
          <w:w w:val="100"/>
        </w:rPr>
        <w:t> </w:t>
      </w:r>
      <w:r>
        <w:rPr>
          <w:rFonts w:ascii="Calibri" w:hAnsi="Calibri" w:cs="Calibri" w:eastAsia="Calibri"/>
          <w:color w:val="585858"/>
          <w:w w:val="100"/>
        </w:rPr>
        <w:t>meses</w:t>
      </w:r>
      <w:r>
        <w:rPr>
          <w:rFonts w:ascii="Calibri" w:hAnsi="Calibri" w:cs="Calibri" w:eastAsia="Calibri"/>
          <w:b w:val="0"/>
          <w:bCs w:val="0"/>
          <w:color w:val="00000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2182" w:val="left" w:leader="none"/>
          <w:tab w:pos="7713" w:val="left" w:leader="none"/>
        </w:tabs>
        <w:ind w:left="12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z w:val="18"/>
          <w:szCs w:val="18"/>
        </w:rPr>
      </w:r>
      <w:r>
        <w:rPr>
          <w:rFonts w:ascii="Calibri" w:hAnsi="Calibri" w:cs="Calibri" w:eastAsia="Calibri"/>
          <w:strike/>
          <w:color w:val="404040"/>
          <w:sz w:val="18"/>
          <w:szCs w:val="18"/>
        </w:rPr>
        <w:t> </w:t>
      </w:r>
      <w:r>
        <w:rPr>
          <w:rFonts w:ascii="Calibri" w:hAnsi="Calibri" w:cs="Calibri" w:eastAsia="Calibri"/>
          <w:strike/>
          <w:color w:val="404040"/>
          <w:sz w:val="18"/>
          <w:szCs w:val="18"/>
        </w:rPr>
        <w:tab/>
      </w:r>
      <w:r>
        <w:rPr>
          <w:rFonts w:ascii="Calibri" w:hAnsi="Calibri" w:cs="Calibri" w:eastAsia="Calibri"/>
          <w:strike/>
          <w:color w:val="404040"/>
          <w:spacing w:val="-1"/>
          <w:w w:val="100"/>
          <w:sz w:val="18"/>
          <w:szCs w:val="18"/>
        </w:rPr>
        <w:t>16%</w:t>
      </w:r>
      <w:r>
        <w:rPr>
          <w:rFonts w:ascii="Calibri" w:hAnsi="Calibri" w:cs="Calibri" w:eastAsia="Calibri"/>
          <w:strike/>
          <w:color w:val="40404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strike/>
          <w:color w:val="404040"/>
          <w:w w:val="100"/>
          <w:sz w:val="18"/>
          <w:szCs w:val="18"/>
        </w:rPr>
        <w:tab/>
      </w:r>
      <w:r>
        <w:rPr>
          <w:rFonts w:ascii="Calibri" w:hAnsi="Calibri" w:cs="Calibri" w:eastAsia="Calibri"/>
          <w:strike w:val="0"/>
          <w:color w:val="404040"/>
          <w:w w:val="100"/>
          <w:sz w:val="18"/>
          <w:szCs w:val="18"/>
        </w:rPr>
      </w:r>
      <w:r>
        <w:rPr>
          <w:rFonts w:ascii="Calibri" w:hAnsi="Calibri" w:cs="Calibri" w:eastAsia="Calibri"/>
          <w:strike w:val="0"/>
          <w:color w:val="000000"/>
          <w:w w:val="100"/>
          <w:sz w:val="18"/>
          <w:szCs w:val="18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0" w:right="2202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13%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156" w:lineRule="exact"/>
        <w:ind w:left="0" w:right="1223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95"/>
          <w:sz w:val="18"/>
          <w:szCs w:val="18"/>
        </w:rPr>
        <w:t>10%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 w:line="156" w:lineRule="exact"/>
        <w:jc w:val="right"/>
        <w:rPr>
          <w:rFonts w:ascii="Calibri" w:hAnsi="Calibri" w:cs="Calibri" w:eastAsia="Calibri"/>
          <w:sz w:val="18"/>
          <w:szCs w:val="18"/>
        </w:rPr>
        <w:sectPr>
          <w:pgSz w:w="11907" w:h="16840"/>
          <w:pgMar w:top="1540" w:bottom="280" w:left="1600" w:right="1580"/>
          <w:cols w:num="2" w:equalWidth="0">
            <w:col w:w="543" w:space="40"/>
            <w:col w:w="8144"/>
          </w:cols>
        </w:sectPr>
      </w:pPr>
    </w:p>
    <w:p>
      <w:pPr>
        <w:tabs>
          <w:tab w:pos="913" w:val="left" w:leader="none"/>
          <w:tab w:pos="2178" w:val="left" w:leader="none"/>
        </w:tabs>
        <w:spacing w:line="349" w:lineRule="exact" w:before="29"/>
        <w:ind w:left="23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10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position w:val="4"/>
          <w:sz w:val="18"/>
          <w:szCs w:val="18"/>
        </w:rPr>
        <w:t>9</w:t>
      </w:r>
      <w:r>
        <w:rPr>
          <w:rFonts w:ascii="Calibri" w:hAnsi="Calibri" w:cs="Calibri" w:eastAsia="Calibri"/>
          <w:color w:val="404040"/>
          <w:w w:val="100"/>
          <w:position w:val="4"/>
          <w:sz w:val="18"/>
          <w:szCs w:val="18"/>
        </w:rPr>
        <w:t>%</w:t>
      </w:r>
      <w:r>
        <w:rPr>
          <w:rFonts w:ascii="Calibri" w:hAnsi="Calibri" w:cs="Calibri" w:eastAsia="Calibri"/>
          <w:color w:val="404040"/>
          <w:w w:val="100"/>
          <w:position w:val="4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position w:val="-9"/>
          <w:sz w:val="18"/>
          <w:szCs w:val="18"/>
        </w:rPr>
        <w:t>8%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73" w:lineRule="exact"/>
        <w:ind w:left="32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8%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1546" w:val="left" w:leader="none"/>
        </w:tabs>
        <w:spacing w:before="6"/>
        <w:ind w:left="32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position w:val="-3"/>
          <w:sz w:val="18"/>
          <w:szCs w:val="18"/>
        </w:rPr>
        <w:t>6</w:t>
      </w:r>
      <w:r>
        <w:rPr>
          <w:rFonts w:ascii="Calibri" w:hAnsi="Calibri" w:cs="Calibri" w:eastAsia="Calibri"/>
          <w:color w:val="585858"/>
          <w:w w:val="100"/>
          <w:position w:val="-3"/>
          <w:sz w:val="18"/>
          <w:szCs w:val="18"/>
        </w:rPr>
        <w:t>%</w:t>
      </w:r>
      <w:r>
        <w:rPr>
          <w:rFonts w:ascii="Calibri" w:hAnsi="Calibri" w:cs="Calibri" w:eastAsia="Calibri"/>
          <w:color w:val="585858"/>
          <w:w w:val="100"/>
          <w:position w:val="-3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5%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38"/>
        <w:ind w:left="32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4%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43"/>
        <w:ind w:left="32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2%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43"/>
        <w:ind w:left="32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1495" w:val="left" w:leader="none"/>
        </w:tabs>
        <w:spacing w:line="250" w:lineRule="exact"/>
        <w:ind w:left="86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w w:val="100"/>
        </w:rPr>
        <w:br w:type="column"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9</w:t>
      </w:r>
      <w:r>
        <w:rPr>
          <w:rFonts w:ascii="Calibri" w:hAnsi="Calibri" w:cs="Calibri" w:eastAsia="Calibri"/>
          <w:color w:val="404040"/>
          <w:w w:val="100"/>
          <w:sz w:val="18"/>
          <w:szCs w:val="18"/>
        </w:rPr>
        <w:t>%</w:t>
      </w:r>
      <w:r>
        <w:rPr>
          <w:rFonts w:ascii="Calibri" w:hAnsi="Calibri" w:cs="Calibri" w:eastAsia="Calibri"/>
          <w:color w:val="404040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position w:val="-7"/>
          <w:sz w:val="18"/>
          <w:szCs w:val="18"/>
        </w:rPr>
        <w:t>9%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2760" w:val="left" w:leader="none"/>
        </w:tabs>
        <w:spacing w:line="200" w:lineRule="exact"/>
        <w:ind w:left="23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position w:val="-2"/>
          <w:sz w:val="18"/>
          <w:szCs w:val="18"/>
        </w:rPr>
        <w:t>7</w:t>
      </w:r>
      <w:r>
        <w:rPr>
          <w:rFonts w:ascii="Calibri" w:hAnsi="Calibri" w:cs="Calibri" w:eastAsia="Calibri"/>
          <w:color w:val="404040"/>
          <w:w w:val="100"/>
          <w:position w:val="-2"/>
          <w:sz w:val="18"/>
          <w:szCs w:val="18"/>
        </w:rPr>
        <w:t>%</w:t>
      </w:r>
      <w:r>
        <w:rPr>
          <w:rFonts w:ascii="Calibri" w:hAnsi="Calibri" w:cs="Calibri" w:eastAsia="Calibri"/>
          <w:color w:val="404040"/>
          <w:w w:val="100"/>
          <w:position w:val="-2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8%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0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4%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0" w:right="636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95"/>
          <w:sz w:val="18"/>
          <w:szCs w:val="18"/>
        </w:rPr>
        <w:t>1%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righ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2" w:equalWidth="0">
            <w:col w:w="2399" w:space="1446"/>
            <w:col w:w="4882"/>
          </w:cols>
        </w:sectPr>
      </w:pP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4"/>
        <w:ind w:left="1618" w:right="0"/>
        <w:jc w:val="left"/>
        <w:rPr>
          <w:b w:val="0"/>
          <w:bCs w:val="0"/>
        </w:rPr>
      </w:pPr>
      <w:r>
        <w:rPr/>
        <w:pict>
          <v:group style="position:absolute;margin-left:84.675003pt;margin-top:-247.624695pt;width:421.5pt;height:216.75pt;mso-position-horizontal-relative:page;mso-position-vertical-relative:paragraph;z-index:-2309" coordorigin="1694,-4952" coordsize="8430,4335">
            <v:group style="position:absolute;left:9046;top:-2104;width:850;height:2" coordorigin="9046,-2104" coordsize="850,2">
              <v:shape style="position:absolute;left:9046;top:-2104;width:850;height:2" coordorigin="9046,-2104" coordsize="850,0" path="m9046,-2104l9896,-2104e" filled="f" stroked="t" strokeweight=".75pt" strokecolor="#D9D9D9">
                <v:path arrowok="t"/>
              </v:shape>
            </v:group>
            <v:group style="position:absolute;left:8414;top:-2104;width:434;height:2" coordorigin="8414,-2104" coordsize="434,2">
              <v:shape style="position:absolute;left:8414;top:-2104;width:434;height:2" coordorigin="8414,-2104" coordsize="434,0" path="m8414,-2104l8849,-2104e" filled="f" stroked="t" strokeweight=".75pt" strokecolor="#D9D9D9">
                <v:path arrowok="t"/>
              </v:shape>
            </v:group>
            <v:group style="position:absolute;left:7783;top:-2104;width:432;height:2" coordorigin="7783,-2104" coordsize="432,2">
              <v:shape style="position:absolute;left:7783;top:-2104;width:432;height:2" coordorigin="7783,-2104" coordsize="432,0" path="m7783,-2104l8215,-2104e" filled="f" stroked="t" strokeweight=".75pt" strokecolor="#D9D9D9">
                <v:path arrowok="t"/>
              </v:shape>
            </v:group>
            <v:group style="position:absolute;left:7150;top:-2104;width:434;height:2" coordorigin="7150,-2104" coordsize="434,2">
              <v:shape style="position:absolute;left:7150;top:-2104;width:434;height:2" coordorigin="7150,-2104" coordsize="434,0" path="m7150,-2104l7584,-2104e" filled="f" stroked="t" strokeweight=".75pt" strokecolor="#D9D9D9">
                <v:path arrowok="t"/>
              </v:shape>
            </v:group>
            <v:group style="position:absolute;left:6518;top:-2104;width:434;height:2" coordorigin="6518,-2104" coordsize="434,2">
              <v:shape style="position:absolute;left:6518;top:-2104;width:434;height:2" coordorigin="6518,-2104" coordsize="434,0" path="m6518,-2104l6953,-2104e" filled="f" stroked="t" strokeweight=".75pt" strokecolor="#D9D9D9">
                <v:path arrowok="t"/>
              </v:shape>
            </v:group>
            <v:group style="position:absolute;left:5885;top:-2104;width:434;height:2" coordorigin="5885,-2104" coordsize="434,2">
              <v:shape style="position:absolute;left:5885;top:-2104;width:434;height:2" coordorigin="5885,-2104" coordsize="434,0" path="m5885,-2104l6319,-2104e" filled="f" stroked="t" strokeweight=".75pt" strokecolor="#D9D9D9">
                <v:path arrowok="t"/>
              </v:shape>
            </v:group>
            <v:group style="position:absolute;left:5254;top:-2104;width:434;height:2" coordorigin="5254,-2104" coordsize="434,2">
              <v:shape style="position:absolute;left:5254;top:-2104;width:434;height:2" coordorigin="5254,-2104" coordsize="434,0" path="m5254,-2104l5688,-2104e" filled="f" stroked="t" strokeweight=".75pt" strokecolor="#D9D9D9">
                <v:path arrowok="t"/>
              </v:shape>
            </v:group>
            <v:group style="position:absolute;left:4620;top:-2104;width:434;height:2" coordorigin="4620,-2104" coordsize="434,2">
              <v:shape style="position:absolute;left:4620;top:-2104;width:434;height:2" coordorigin="4620,-2104" coordsize="434,0" path="m4620,-2104l5054,-2104e" filled="f" stroked="t" strokeweight=".75pt" strokecolor="#D9D9D9">
                <v:path arrowok="t"/>
              </v:shape>
            </v:group>
            <v:group style="position:absolute;left:3989;top:-2104;width:434;height:2" coordorigin="3989,-2104" coordsize="434,2">
              <v:shape style="position:absolute;left:3989;top:-2104;width:434;height:2" coordorigin="3989,-2104" coordsize="434,0" path="m3989,-2104l4423,-2104e" filled="f" stroked="t" strokeweight=".75pt" strokecolor="#D9D9D9">
                <v:path arrowok="t"/>
              </v:shape>
            </v:group>
            <v:group style="position:absolute;left:3358;top:-2104;width:432;height:2" coordorigin="3358,-2104" coordsize="432,2">
              <v:shape style="position:absolute;left:3358;top:-2104;width:432;height:2" coordorigin="3358,-2104" coordsize="432,0" path="m3358,-2104l3790,-2104e" filled="f" stroked="t" strokeweight=".75pt" strokecolor="#D9D9D9">
                <v:path arrowok="t"/>
              </v:shape>
            </v:group>
            <v:group style="position:absolute;left:2724;top:-2104;width:434;height:2" coordorigin="2724,-2104" coordsize="434,2">
              <v:shape style="position:absolute;left:2724;top:-2104;width:434;height:2" coordorigin="2724,-2104" coordsize="434,0" path="m2724,-2104l3158,-2104e" filled="f" stroked="t" strokeweight=".75pt" strokecolor="#D9D9D9">
                <v:path arrowok="t"/>
              </v:shape>
            </v:group>
            <v:group style="position:absolute;left:2309;top:-2104;width:218;height:2" coordorigin="2309,-2104" coordsize="218,2">
              <v:shape style="position:absolute;left:2309;top:-2104;width:218;height:2" coordorigin="2309,-2104" coordsize="218,0" path="m2309,-2104l2527,-2104e" filled="f" stroked="t" strokeweight=".75pt" strokecolor="#D9D9D9">
                <v:path arrowok="t"/>
              </v:shape>
            </v:group>
            <v:group style="position:absolute;left:2724;top:-2366;width:434;height:2" coordorigin="2724,-2366" coordsize="434,2">
              <v:shape style="position:absolute;left:2724;top:-2366;width:434;height:2" coordorigin="2724,-2366" coordsize="434,0" path="m2724,-2366l3158,-2366e" filled="f" stroked="t" strokeweight=".75pt" strokecolor="#D9D9D9">
                <v:path arrowok="t"/>
              </v:shape>
            </v:group>
            <v:group style="position:absolute;left:2309;top:-2366;width:218;height:2" coordorigin="2309,-2366" coordsize="218,2">
              <v:shape style="position:absolute;left:2309;top:-2366;width:218;height:2" coordorigin="2309,-2366" coordsize="218,0" path="m2309,-2366l2527,-2366e" filled="f" stroked="t" strokeweight=".75pt" strokecolor="#D9D9D9">
                <v:path arrowok="t"/>
              </v:shape>
            </v:group>
            <v:group style="position:absolute;left:2724;top:-2628;width:1066;height:2" coordorigin="2724,-2628" coordsize="1066,2">
              <v:shape style="position:absolute;left:2724;top:-2628;width:1066;height:2" coordorigin="2724,-2628" coordsize="1066,0" path="m2724,-2628l3790,-2628e" filled="f" stroked="t" strokeweight=".75pt" strokecolor="#D9D9D9">
                <v:path arrowok="t"/>
              </v:shape>
            </v:group>
            <v:group style="position:absolute;left:2309;top:-2628;width:218;height:2" coordorigin="2309,-2628" coordsize="218,2">
              <v:shape style="position:absolute;left:2309;top:-2628;width:218;height:2" coordorigin="2309,-2628" coordsize="218,0" path="m2309,-2628l2527,-2628e" filled="f" stroked="t" strokeweight=".75pt" strokecolor="#D9D9D9">
                <v:path arrowok="t"/>
              </v:shape>
            </v:group>
            <v:group style="position:absolute;left:2724;top:-2892;width:1699;height:2" coordorigin="2724,-2892" coordsize="1699,2">
              <v:shape style="position:absolute;left:2724;top:-2892;width:1699;height:2" coordorigin="2724,-2892" coordsize="1699,0" path="m2724,-2892l4423,-2892e" filled="f" stroked="t" strokeweight=".75pt" strokecolor="#D9D9D9">
                <v:path arrowok="t"/>
              </v:shape>
            </v:group>
            <v:group style="position:absolute;left:2309;top:-2892;width:218;height:2" coordorigin="2309,-2892" coordsize="218,2">
              <v:shape style="position:absolute;left:2309;top:-2892;width:218;height:2" coordorigin="2309,-2892" coordsize="218,0" path="m2309,-2892l2527,-2892e" filled="f" stroked="t" strokeweight=".75pt" strokecolor="#D9D9D9">
                <v:path arrowok="t"/>
              </v:shape>
            </v:group>
            <v:group style="position:absolute;left:2527;top:-3000;width:197;height:1158" coordorigin="2527,-3000" coordsize="197,1158">
              <v:shape style="position:absolute;left:2527;top:-3000;width:197;height:1158" coordorigin="2527,-3000" coordsize="197,1158" path="m2724,-3000l2527,-3000,2527,-1841,2724,-1841,2724,-3000xe" filled="t" fillcolor="#5B9BD4" stroked="f">
                <v:path arrowok="t"/>
                <v:fill type="solid"/>
              </v:shape>
            </v:group>
            <v:group style="position:absolute;left:3358;top:-2366;width:432;height:2" coordorigin="3358,-2366" coordsize="432,2">
              <v:shape style="position:absolute;left:3358;top:-2366;width:432;height:2" coordorigin="3358,-2366" coordsize="432,0" path="m3358,-2366l3790,-2366e" filled="f" stroked="t" strokeweight=".75pt" strokecolor="#D9D9D9">
                <v:path arrowok="t"/>
              </v:shape>
            </v:group>
            <v:group style="position:absolute;left:3158;top:-2474;width:199;height:633" coordorigin="3158,-2474" coordsize="199,633">
              <v:shape style="position:absolute;left:3158;top:-2474;width:199;height:633" coordorigin="3158,-2474" coordsize="199,633" path="m3358,-2474l3158,-2474,3158,-1841,3358,-1841,3358,-2474xe" filled="t" fillcolor="#5B9BD4" stroked="f">
                <v:path arrowok="t"/>
                <v:fill type="solid"/>
              </v:shape>
            </v:group>
            <v:group style="position:absolute;left:3989;top:-2366;width:434;height:2" coordorigin="3989,-2366" coordsize="434,2">
              <v:shape style="position:absolute;left:3989;top:-2366;width:434;height:2" coordorigin="3989,-2366" coordsize="434,0" path="m3989,-2366l4423,-2366e" filled="f" stroked="t" strokeweight=".75pt" strokecolor="#D9D9D9">
                <v:path arrowok="t"/>
              </v:shape>
            </v:group>
            <v:group style="position:absolute;left:3989;top:-2628;width:434;height:2" coordorigin="3989,-2628" coordsize="434,2">
              <v:shape style="position:absolute;left:3989;top:-2628;width:434;height:2" coordorigin="3989,-2628" coordsize="434,0" path="m3989,-2628l4423,-2628e" filled="f" stroked="t" strokeweight=".75pt" strokecolor="#D9D9D9">
                <v:path arrowok="t"/>
              </v:shape>
            </v:group>
            <v:group style="position:absolute;left:3790;top:-2860;width:199;height:1019" coordorigin="3790,-2860" coordsize="199,1019">
              <v:shape style="position:absolute;left:3790;top:-2860;width:199;height:1019" coordorigin="3790,-2860" coordsize="199,1019" path="m3989,-2860l3790,-2860,3790,-1841,3989,-1841,3989,-2860xe" filled="t" fillcolor="#5B9BD4" stroked="f">
                <v:path arrowok="t"/>
                <v:fill type="solid"/>
              </v:shape>
            </v:group>
            <v:group style="position:absolute;left:4620;top:-2366;width:434;height:2" coordorigin="4620,-2366" coordsize="434,2">
              <v:shape style="position:absolute;left:4620;top:-2366;width:434;height:2" coordorigin="4620,-2366" coordsize="434,0" path="m4620,-2366l5054,-2366e" filled="f" stroked="t" strokeweight=".75pt" strokecolor="#D9D9D9">
                <v:path arrowok="t"/>
              </v:shape>
            </v:group>
            <v:group style="position:absolute;left:4620;top:-2628;width:434;height:2" coordorigin="4620,-2628" coordsize="434,2">
              <v:shape style="position:absolute;left:4620;top:-2628;width:434;height:2" coordorigin="4620,-2628" coordsize="434,0" path="m4620,-2628l5054,-2628e" filled="f" stroked="t" strokeweight=".75pt" strokecolor="#D9D9D9">
                <v:path arrowok="t"/>
              </v:shape>
            </v:group>
            <v:group style="position:absolute;left:4620;top:-2892;width:434;height:2" coordorigin="4620,-2892" coordsize="434,2">
              <v:shape style="position:absolute;left:4620;top:-2892;width:434;height:2" coordorigin="4620,-2892" coordsize="434,0" path="m4620,-2892l5054,-2892e" filled="f" stroked="t" strokeweight=".75pt" strokecolor="#D9D9D9">
                <v:path arrowok="t"/>
              </v:shape>
            </v:group>
            <v:group style="position:absolute;left:4620;top:-3153;width:434;height:2" coordorigin="4620,-3153" coordsize="434,2">
              <v:shape style="position:absolute;left:4620;top:-3153;width:434;height:2" coordorigin="4620,-3153" coordsize="434,0" path="m4620,-3153l5054,-3153e" filled="f" stroked="t" strokeweight=".75pt" strokecolor="#D9D9D9">
                <v:path arrowok="t"/>
              </v:shape>
            </v:group>
            <v:group style="position:absolute;left:2309;top:-3153;width:2114;height:2" coordorigin="2309,-3153" coordsize="2114,2">
              <v:shape style="position:absolute;left:2309;top:-3153;width:2114;height:2" coordorigin="2309,-3153" coordsize="2114,0" path="m2309,-3153l4423,-3153e" filled="f" stroked="t" strokeweight=".75pt" strokecolor="#D9D9D9">
                <v:path arrowok="t"/>
              </v:shape>
            </v:group>
            <v:group style="position:absolute;left:4620;top:-3415;width:434;height:2" coordorigin="4620,-3415" coordsize="434,2">
              <v:shape style="position:absolute;left:4620;top:-3415;width:434;height:2" coordorigin="4620,-3415" coordsize="434,0" path="m4620,-3415l5054,-3415e" filled="f" stroked="t" strokeweight=".75pt" strokecolor="#D9D9D9">
                <v:path arrowok="t"/>
              </v:shape>
            </v:group>
            <v:group style="position:absolute;left:2309;top:-3415;width:2114;height:2" coordorigin="2309,-3415" coordsize="2114,2">
              <v:shape style="position:absolute;left:2309;top:-3415;width:2114;height:2" coordorigin="2309,-3415" coordsize="2114,0" path="m2309,-3415l4423,-3415e" filled="f" stroked="t" strokeweight=".75pt" strokecolor="#D9D9D9">
                <v:path arrowok="t"/>
              </v:shape>
            </v:group>
            <v:group style="position:absolute;left:4620;top:-3679;width:5276;height:2" coordorigin="4620,-3679" coordsize="5276,2">
              <v:shape style="position:absolute;left:4620;top:-3679;width:5276;height:2" coordorigin="4620,-3679" coordsize="5276,0" path="m4620,-3679l9896,-3679e" filled="f" stroked="t" strokeweight=".75pt" strokecolor="#D9D9D9">
                <v:path arrowok="t"/>
              </v:shape>
            </v:group>
            <v:group style="position:absolute;left:2309;top:-3679;width:2114;height:2" coordorigin="2309,-3679" coordsize="2114,2">
              <v:shape style="position:absolute;left:2309;top:-3679;width:2114;height:2" coordorigin="2309,-3679" coordsize="2114,0" path="m2309,-3679l4423,-3679e" filled="f" stroked="t" strokeweight=".75pt" strokecolor="#D9D9D9">
                <v:path arrowok="t"/>
              </v:shape>
            </v:group>
            <v:group style="position:absolute;left:4620;top:-3940;width:5276;height:2" coordorigin="4620,-3940" coordsize="5276,2">
              <v:shape style="position:absolute;left:4620;top:-3940;width:5276;height:2" coordorigin="4620,-3940" coordsize="5276,0" path="m4620,-3940l9896,-3940e" filled="f" stroked="t" strokeweight=".75pt" strokecolor="#D9D9D9">
                <v:path arrowok="t"/>
              </v:shape>
            </v:group>
            <v:group style="position:absolute;left:2309;top:-3940;width:2114;height:2" coordorigin="2309,-3940" coordsize="2114,2">
              <v:shape style="position:absolute;left:2309;top:-3940;width:2114;height:2" coordorigin="2309,-3940" coordsize="2114,0" path="m2309,-3940l4423,-3940e" filled="f" stroked="t" strokeweight=".75pt" strokecolor="#D9D9D9">
                <v:path arrowok="t"/>
              </v:shape>
            </v:group>
            <v:group style="position:absolute;left:4423;top:-3993;width:197;height:2152" coordorigin="4423,-3993" coordsize="197,2152">
              <v:shape style="position:absolute;left:4423;top:-3993;width:197;height:2152" coordorigin="4423,-3993" coordsize="197,2152" path="m4620,-3993l4423,-3993,4423,-1841,4620,-1841,4620,-3993xe" filled="t" fillcolor="#5B9BD4" stroked="f">
                <v:path arrowok="t"/>
                <v:fill type="solid"/>
              </v:shape>
            </v:group>
            <v:group style="position:absolute;left:5254;top:-2366;width:434;height:2" coordorigin="5254,-2366" coordsize="434,2">
              <v:shape style="position:absolute;left:5254;top:-2366;width:434;height:2" coordorigin="5254,-2366" coordsize="434,0" path="m5254,-2366l5688,-2366e" filled="f" stroked="t" strokeweight=".75pt" strokecolor="#D9D9D9">
                <v:path arrowok="t"/>
              </v:shape>
            </v:group>
            <v:group style="position:absolute;left:5254;top:-2628;width:434;height:2" coordorigin="5254,-2628" coordsize="434,2">
              <v:shape style="position:absolute;left:5254;top:-2628;width:434;height:2" coordorigin="5254,-2628" coordsize="434,0" path="m5254,-2628l5688,-2628e" filled="f" stroked="t" strokeweight=".75pt" strokecolor="#D9D9D9">
                <v:path arrowok="t"/>
              </v:shape>
            </v:group>
            <v:group style="position:absolute;left:5254;top:-2892;width:1066;height:2" coordorigin="5254,-2892" coordsize="1066,2">
              <v:shape style="position:absolute;left:5254;top:-2892;width:1066;height:2" coordorigin="5254,-2892" coordsize="1066,0" path="m5254,-2892l6319,-2892e" filled="f" stroked="t" strokeweight=".75pt" strokecolor="#D9D9D9">
                <v:path arrowok="t"/>
              </v:shape>
            </v:group>
            <v:group style="position:absolute;left:5254;top:-3153;width:3595;height:2" coordorigin="5254,-3153" coordsize="3595,2">
              <v:shape style="position:absolute;left:5254;top:-3153;width:3595;height:2" coordorigin="5254,-3153" coordsize="3595,0" path="m5254,-3153l8849,-3153e" filled="f" stroked="t" strokeweight=".75pt" strokecolor="#D9D9D9">
                <v:path arrowok="t"/>
              </v:shape>
            </v:group>
            <v:group style="position:absolute;left:5254;top:-3415;width:4642;height:2" coordorigin="5254,-3415" coordsize="4642,2">
              <v:shape style="position:absolute;left:5254;top:-3415;width:4642;height:2" coordorigin="5254,-3415" coordsize="4642,0" path="m5254,-3415l9896,-3415e" filled="f" stroked="t" strokeweight=".75pt" strokecolor="#D9D9D9">
                <v:path arrowok="t"/>
              </v:shape>
            </v:group>
            <v:group style="position:absolute;left:5054;top:-3604;width:199;height:1763" coordorigin="5054,-3604" coordsize="199,1763">
              <v:shape style="position:absolute;left:5054;top:-3604;width:199;height:1763" coordorigin="5054,-3604" coordsize="199,1763" path="m5254,-3604l5054,-3604,5054,-1841,5254,-1841,5254,-3604xe" filled="t" fillcolor="#5B9BD4" stroked="f">
                <v:path arrowok="t"/>
                <v:fill type="solid"/>
              </v:shape>
            </v:group>
            <v:group style="position:absolute;left:5885;top:-2366;width:434;height:2" coordorigin="5885,-2366" coordsize="434,2">
              <v:shape style="position:absolute;left:5885;top:-2366;width:434;height:2" coordorigin="5885,-2366" coordsize="434,0" path="m5885,-2366l6319,-2366e" filled="f" stroked="t" strokeweight=".75pt" strokecolor="#D9D9D9">
                <v:path arrowok="t"/>
              </v:shape>
            </v:group>
            <v:group style="position:absolute;left:5885;top:-2628;width:434;height:2" coordorigin="5885,-2628" coordsize="434,2">
              <v:shape style="position:absolute;left:5885;top:-2628;width:434;height:2" coordorigin="5885,-2628" coordsize="434,0" path="m5885,-2628l6319,-2628e" filled="f" stroked="t" strokeweight=".75pt" strokecolor="#D9D9D9">
                <v:path arrowok="t"/>
              </v:shape>
            </v:group>
            <v:group style="position:absolute;left:5688;top:-2800;width:197;height:959" coordorigin="5688,-2800" coordsize="197,959">
              <v:shape style="position:absolute;left:5688;top:-2800;width:197;height:959" coordorigin="5688,-2800" coordsize="197,959" path="m5885,-2800l5688,-2800,5688,-1841,5885,-1841,5885,-2800xe" filled="t" fillcolor="#5B9BD4" stroked="f">
                <v:path arrowok="t"/>
                <v:fill type="solid"/>
              </v:shape>
            </v:group>
            <v:group style="position:absolute;left:6518;top:-2366;width:434;height:2" coordorigin="6518,-2366" coordsize="434,2">
              <v:shape style="position:absolute;left:6518;top:-2366;width:434;height:2" coordorigin="6518,-2366" coordsize="434,0" path="m6518,-2366l6953,-2366e" filled="f" stroked="t" strokeweight=".75pt" strokecolor="#D9D9D9">
                <v:path arrowok="t"/>
              </v:shape>
            </v:group>
            <v:group style="position:absolute;left:6518;top:-2628;width:434;height:2" coordorigin="6518,-2628" coordsize="434,2">
              <v:shape style="position:absolute;left:6518;top:-2628;width:434;height:2" coordorigin="6518,-2628" coordsize="434,0" path="m6518,-2628l6953,-2628e" filled="f" stroked="t" strokeweight=".75pt" strokecolor="#D9D9D9">
                <v:path arrowok="t"/>
              </v:shape>
            </v:group>
            <v:group style="position:absolute;left:6518;top:-2892;width:434;height:2" coordorigin="6518,-2892" coordsize="434,2">
              <v:shape style="position:absolute;left:6518;top:-2892;width:434;height:2" coordorigin="6518,-2892" coordsize="434,0" path="m6518,-2892l6953,-2892e" filled="f" stroked="t" strokeweight=".75pt" strokecolor="#D9D9D9">
                <v:path arrowok="t"/>
              </v:shape>
            </v:group>
            <v:group style="position:absolute;left:6319;top:-3069;width:199;height:1228" coordorigin="6319,-3069" coordsize="199,1228">
              <v:shape style="position:absolute;left:6319;top:-3069;width:199;height:1228" coordorigin="6319,-3069" coordsize="199,1228" path="m6518,-3069l6319,-3069,6319,-1841,6518,-1841,6518,-3069xe" filled="t" fillcolor="#5B9BD4" stroked="f">
                <v:path arrowok="t"/>
                <v:fill type="solid"/>
              </v:shape>
            </v:group>
            <v:group style="position:absolute;left:7150;top:-2366;width:1066;height:2" coordorigin="7150,-2366" coordsize="1066,2">
              <v:shape style="position:absolute;left:7150;top:-2366;width:1066;height:2" coordorigin="7150,-2366" coordsize="1066,0" path="m7150,-2366l8215,-2366e" filled="f" stroked="t" strokeweight=".75pt" strokecolor="#D9D9D9">
                <v:path arrowok="t"/>
              </v:shape>
            </v:group>
            <v:group style="position:absolute;left:7150;top:-2628;width:1066;height:2" coordorigin="7150,-2628" coordsize="1066,2">
              <v:shape style="position:absolute;left:7150;top:-2628;width:1066;height:2" coordorigin="7150,-2628" coordsize="1066,0" path="m7150,-2628l8215,-2628e" filled="f" stroked="t" strokeweight=".75pt" strokecolor="#D9D9D9">
                <v:path arrowok="t"/>
              </v:shape>
            </v:group>
            <v:group style="position:absolute;left:7150;top:-2892;width:1699;height:2" coordorigin="7150,-2892" coordsize="1699,2">
              <v:shape style="position:absolute;left:7150;top:-2892;width:1699;height:2" coordorigin="7150,-2892" coordsize="1699,0" path="m7150,-2892l8849,-2892e" filled="f" stroked="t" strokeweight=".75pt" strokecolor="#D9D9D9">
                <v:path arrowok="t"/>
              </v:shape>
            </v:group>
            <v:group style="position:absolute;left:6953;top:-2992;width:197;height:1151" coordorigin="6953,-2992" coordsize="197,1151">
              <v:shape style="position:absolute;left:6953;top:-2992;width:197;height:1151" coordorigin="6953,-2992" coordsize="197,1151" path="m7150,-2992l6953,-2992,6953,-1841,7150,-1841,7150,-2992xe" filled="t" fillcolor="#5B9BD4" stroked="f">
                <v:path arrowok="t"/>
                <v:fill type="solid"/>
              </v:shape>
            </v:group>
            <v:group style="position:absolute;left:7584;top:-2378;width:199;height:537" coordorigin="7584,-2378" coordsize="199,537">
              <v:shape style="position:absolute;left:7584;top:-2378;width:199;height:537" coordorigin="7584,-2378" coordsize="199,537" path="m7783,-2378l7584,-2378,7584,-1841,7783,-1841,7783,-2378xe" filled="t" fillcolor="#5B9BD4" stroked="f">
                <v:path arrowok="t"/>
                <v:fill type="solid"/>
              </v:shape>
            </v:group>
            <v:group style="position:absolute;left:8414;top:-2366;width:434;height:2" coordorigin="8414,-2366" coordsize="434,2">
              <v:shape style="position:absolute;left:8414;top:-2366;width:434;height:2" coordorigin="8414,-2366" coordsize="434,0" path="m8414,-2366l8849,-2366e" filled="f" stroked="t" strokeweight=".75pt" strokecolor="#D9D9D9">
                <v:path arrowok="t"/>
              </v:shape>
            </v:group>
            <v:group style="position:absolute;left:8414;top:-2628;width:434;height:2" coordorigin="8414,-2628" coordsize="434,2">
              <v:shape style="position:absolute;left:8414;top:-2628;width:434;height:2" coordorigin="8414,-2628" coordsize="434,0" path="m8414,-2628l8849,-2628e" filled="f" stroked="t" strokeweight=".75pt" strokecolor="#D9D9D9">
                <v:path arrowok="t"/>
              </v:shape>
            </v:group>
            <v:group style="position:absolute;left:8215;top:-2832;width:199;height:990" coordorigin="8215,-2832" coordsize="199,990">
              <v:shape style="position:absolute;left:8215;top:-2832;width:199;height:990" coordorigin="8215,-2832" coordsize="199,990" path="m8414,-2832l8215,-2832,8215,-1841,8414,-1841,8414,-2832xe" filled="t" fillcolor="#5B9BD4" stroked="f">
                <v:path arrowok="t"/>
                <v:fill type="solid"/>
              </v:shape>
            </v:group>
            <v:group style="position:absolute;left:9046;top:-2366;width:850;height:2" coordorigin="9046,-2366" coordsize="850,2">
              <v:shape style="position:absolute;left:9046;top:-2366;width:850;height:2" coordorigin="9046,-2366" coordsize="850,0" path="m9046,-2366l9896,-2366e" filled="f" stroked="t" strokeweight=".75pt" strokecolor="#D9D9D9">
                <v:path arrowok="t"/>
              </v:shape>
            </v:group>
            <v:group style="position:absolute;left:9046;top:-2628;width:850;height:2" coordorigin="9046,-2628" coordsize="850,2">
              <v:shape style="position:absolute;left:9046;top:-2628;width:850;height:2" coordorigin="9046,-2628" coordsize="850,0" path="m9046,-2628l9896,-2628e" filled="f" stroked="t" strokeweight=".75pt" strokecolor="#D9D9D9">
                <v:path arrowok="t"/>
              </v:shape>
            </v:group>
            <v:group style="position:absolute;left:9046;top:-2892;width:850;height:2" coordorigin="9046,-2892" coordsize="850,2">
              <v:shape style="position:absolute;left:9046;top:-2892;width:850;height:2" coordorigin="9046,-2892" coordsize="850,0" path="m9046,-2892l9896,-2892e" filled="f" stroked="t" strokeweight=".75pt" strokecolor="#D9D9D9">
                <v:path arrowok="t"/>
              </v:shape>
            </v:group>
            <v:group style="position:absolute;left:9046;top:-3153;width:850;height:2" coordorigin="9046,-3153" coordsize="850,2">
              <v:shape style="position:absolute;left:9046;top:-3153;width:850;height:2" coordorigin="9046,-3153" coordsize="850,0" path="m9046,-3153l9896,-3153e" filled="f" stroked="t" strokeweight=".75pt" strokecolor="#D9D9D9">
                <v:path arrowok="t"/>
              </v:shape>
            </v:group>
            <v:group style="position:absolute;left:8849;top:-3189;width:197;height:1348" coordorigin="8849,-3189" coordsize="197,1348">
              <v:shape style="position:absolute;left:8849;top:-3189;width:197;height:1348" coordorigin="8849,-3189" coordsize="197,1348" path="m9046,-3189l8849,-3189,8849,-1841,9046,-1841,9046,-3189xe" filled="t" fillcolor="#5B9BD4" stroked="f">
                <v:path arrowok="t"/>
                <v:fill type="solid"/>
              </v:shape>
            </v:group>
            <v:group style="position:absolute;left:9480;top:-2028;width:199;height:186" coordorigin="9480,-2028" coordsize="199,186">
              <v:shape style="position:absolute;left:9480;top:-2028;width:199;height:186" coordorigin="9480,-2028" coordsize="199,186" path="m9679,-2028l9480,-2028,9480,-1841,9679,-1841,9679,-2028xe" filled="t" fillcolor="#5B9BD4" stroked="f">
                <v:path arrowok="t"/>
                <v:fill type="solid"/>
              </v:shape>
            </v:group>
            <v:group style="position:absolute;left:2309;top:-1841;width:7587;height:2" coordorigin="2309,-1841" coordsize="7587,2">
              <v:shape style="position:absolute;left:2309;top:-1841;width:7587;height:2" coordorigin="2309,-1841" coordsize="7587,0" path="m2309,-1841l9896,-1841e" filled="f" stroked="t" strokeweight=".75pt" strokecolor="#D9D9D9">
                <v:path arrowok="t"/>
              </v:shape>
            </v:group>
            <v:group style="position:absolute;left:2240;top:-1662;width:402;height:402" coordorigin="2240,-1662" coordsize="402,402">
              <v:shape style="position:absolute;left:2240;top:-1662;width:402;height:402" coordorigin="2240,-1662" coordsize="402,402" path="m2285,-1380l2281,-1380,2242,-1342,2241,-1340,2241,-1340,2240,-1336,2241,-1334,2316,-1260,2323,-1260,2338,-1276,2321,-1276,2292,-1306,2300,-1314,2283,-1314,2258,-1340,2289,-1370,2290,-1370,2290,-1372,2290,-1372,2290,-1374,2289,-1374,2289,-1376,2289,-1376,2286,-1378,2286,-1378,2285,-1380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358,-1308l2353,-1308,2321,-1276,2338,-1276,2362,-1300,2362,-1302,2362,-1304,2361,-1304,2359,-1306,2358,-1308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314,-1342l2311,-1342,2283,-1314,2300,-1314,2319,-1332,2320,-1334,2319,-1336,2318,-1338,2317,-1338,2315,-1340,2315,-1340,2314,-1342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383,-1322l2380,-1322,2382,-1320,2383,-1322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324,-1398l2304,-1398,2306,-1396,2380,-1322,2385,-1322,2386,-1324,2387,-1324,2388,-1326,2389,-1326,2390,-1328,2391,-1328,2391,-1330,2391,-1330,2391,-1332,2391,-1332,2339,-1384,2336,-1386,2324,-1398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431,-1370l2419,-1370,2421,-1368,2430,-1368,2431,-1370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325,-1414l2315,-1414,2313,-1412,2312,-1412,2305,-1404,2304,-1402,2304,-1400,2303,-1398,2327,-1398,2335,-1394,2339,-1394,2343,-1392,2346,-1392,2416,-1370,2432,-1370,2433,-1372,2434,-1372,2438,-1376,2439,-1376,2439,-1378,2440,-1378,2440,-1380,2440,-1380,2440,-1382,2440,-1382,2439,-1384,2417,-1384,2414,-1386,2412,-1386,2409,-1388,2406,-1388,2403,-1390,2394,-1392,2325,-1414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364,-1460l2361,-1460,2360,-1458,2358,-1458,2357,-1456,2355,-1454,2355,-1454,2353,-1452,2353,-1452,2353,-1450,2353,-1448,2353,-1448,2397,-1404,2400,-1402,2403,-1398,2407,-1394,2414,-1388,2417,-1384,2438,-1384,2364,-1460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429,-1524l2425,-1524,2387,-1486,2386,-1484,2385,-1484,2385,-1480,2385,-1478,2460,-1404,2466,-1404,2467,-1406,2481,-1420,2465,-1420,2436,-1450,2445,-1458,2428,-1458,2402,-1484,2434,-1514,2434,-1516,2434,-1518,2434,-1518,2433,-1520,2432,-1520,2431,-1522,2430,-1522,2429,-1524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500,-1454l2497,-1454,2465,-1420,2481,-1420,2506,-1444,2506,-1444,2506,-1446,2506,-1448,2505,-1448,2504,-1450,2503,-1450,2503,-1452,2501,-1452,2500,-1454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458,-1486l2455,-1486,2428,-1458,2445,-1458,2463,-1476,2464,-1478,2464,-1480,2463,-1480,2462,-1482,2460,-1484,2459,-1484,2458,-1486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504,-1580l2487,-1580,2476,-1574,2475,-1572,2473,-1572,2472,-1570,2470,-1570,2469,-1568,2449,-1548,2449,-1548,2448,-1546,2448,-1544,2448,-1542,2525,-1466,2528,-1466,2531,-1468,2532,-1468,2533,-1470,2533,-1470,2535,-1472,2535,-1474,2536,-1474,2536,-1476,2501,-1510,2508,-1518,2510,-1520,2492,-1520,2465,-1546,2478,-1560,2479,-1560,2481,-1562,2482,-1562,2483,-1564,2488,-1566,2520,-1566,2518,-1570,2513,-1574,2510,-1578,2507,-1578,2504,-1580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567,-1524l2531,-1524,2536,-1522,2539,-1520,2566,-1508,2571,-1508,2573,-1510,2574,-1512,2575,-1512,2576,-1514,2577,-1514,2578,-1516,2578,-1516,2579,-1518,2578,-1518,2578,-1520,2576,-1520,2574,-1522,2572,-1522,2567,-1524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520,-1566l2492,-1566,2499,-1564,2502,-1562,2511,-1548,2511,-1546,2511,-1544,2510,-1540,2507,-1536,2505,-1532,2503,-1530,2492,-1520,2510,-1520,2513,-1522,2515,-1522,2518,-1524,2567,-1524,2547,-1532,2544,-1534,2542,-1536,2520,-1536,2522,-1540,2523,-1542,2524,-1546,2524,-1548,2524,-1550,2524,-1556,2524,-1558,2523,-1560,2522,-1564,2520,-1566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534,-1538l2522,-1538,2520,-1536,2537,-1536,2534,-1538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588,-1662l2569,-1662,2556,-1656,2550,-1652,2538,-1640,2534,-1634,2531,-1626,2529,-1620,2528,-1616,2528,-1612,2529,-1600,2549,-1568,2556,-1560,2563,-1556,2569,-1552,2576,-1548,2582,-1546,2595,-1544,2613,-1550,2620,-1556,2624,-1560,2593,-1560,2589,-1562,2584,-1562,2579,-1564,2574,-1568,2570,-1570,2565,-1574,2560,-1580,2556,-1584,2552,-1588,2549,-1592,2544,-1602,2543,-1608,2542,-1612,2542,-1616,2545,-1626,2548,-1632,2553,-1636,2562,-1644,2567,-1646,2572,-1646,2577,-1648,2611,-1648,2607,-1652,2601,-1656,2594,-1660,2588,-1662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611,-1648l2577,-1648,2581,-1646,2586,-1646,2591,-1642,2621,-1614,2624,-1610,2626,-1606,2627,-1600,2628,-1596,2628,-1590,2626,-1586,2625,-1580,2622,-1576,2612,-1566,2607,-1564,2603,-1562,2598,-1560,2624,-1560,2632,-1568,2636,-1574,2641,-1586,2642,-1594,2641,-1608,2639,-1614,2635,-1620,2632,-1628,2627,-1634,2620,-1640,2614,-1646,2611,-1648xe" filled="t" fillcolor="#585858" stroked="f">
                <v:path arrowok="t"/>
                <v:fill type="solid"/>
              </v:shape>
              <v:shape style="position:absolute;left:2240;top:-1662;width:402;height:402" coordorigin="2240,-1662" coordsize="402,402" path="m2494,-1582l2490,-1580,2500,-1580,2494,-1582xe" filled="t" fillcolor="#585858" stroked="f">
                <v:path arrowok="t"/>
                <v:fill type="solid"/>
              </v:shape>
              <v:shape style="position:absolute;left:2751;top:-1669;width:532;height:533" type="#_x0000_t75" stroked="false">
                <v:imagedata r:id="rId8" o:title=""/>
              </v:shape>
            </v:group>
            <v:group style="position:absolute;left:3470;top:-1661;width:437;height:438" coordorigin="3470,-1661" coordsize="437,438">
              <v:shape style="position:absolute;left:3470;top:-1661;width:437;height:438" coordorigin="3470,-1661" coordsize="437,438" path="m3494,-1315l3481,-1315,3480,-1313,3471,-1305,3470,-1303,3470,-1299,3470,-1299,3546,-1223,3551,-1223,3552,-1225,3553,-1225,3554,-1227,3555,-1227,3556,-1229,3557,-1229,3557,-1231,3557,-1231,3557,-1233,3487,-1303,3521,-1303,3494,-1315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521,-1303l3487,-1303,3584,-1259,3586,-1259,3587,-1261,3589,-1261,3589,-1263,3590,-1263,3592,-1265,3593,-1265,3594,-1267,3594,-1267,3595,-1269,3595,-1271,3591,-1279,3575,-1279,3521,-1303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559,-1385l3550,-1385,3542,-1377,3541,-1375,3541,-1375,3540,-1373,3540,-1373,3540,-1371,3540,-1369,3540,-1365,3541,-1365,3542,-1363,3576,-1281,3575,-1279,3591,-1279,3553,-1369,3574,-1369,3560,-1383,3559,-1385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574,-1369l3553,-1369,3623,-1299,3627,-1299,3629,-1301,3631,-1303,3632,-1305,3633,-1305,3634,-1307,3634,-1307,3634,-1309,3634,-1309,3574,-1369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489,-1317l3484,-1317,3482,-1315,3493,-1315,3489,-1317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649,-1323l3647,-1323,3649,-1321,3649,-1323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611,-1441l3607,-1441,3605,-1439,3603,-1437,3601,-1437,3600,-1435,3599,-1433,3598,-1433,3597,-1431,3597,-1431,3596,-1429,3596,-1427,3597,-1427,3645,-1325,3645,-1325,3646,-1323,3651,-1323,3654,-1327,3655,-1327,3656,-1329,3657,-1329,3657,-1331,3657,-1333,3644,-1359,3656,-1371,3638,-1371,3612,-1425,3645,-1425,3611,-1441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645,-1425l3612,-1425,3666,-1399,3638,-1371,3656,-1371,3678,-1393,3713,-1393,3645,-1425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715,-1393l3678,-1393,3704,-1381,3706,-1379,3708,-1381,3708,-1381,3710,-1383,3715,-1387,3716,-1389,3716,-1389,3716,-1391,3715,-1391,3715,-1393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712,-1519l3688,-1519,3684,-1517,3681,-1513,3678,-1511,3677,-1511,3675,-1509,3674,-1507,3654,-1487,3653,-1487,3653,-1483,3653,-1481,3730,-1405,3733,-1405,3735,-1407,3736,-1407,3737,-1409,3738,-1411,3739,-1411,3740,-1413,3740,-1413,3741,-1415,3740,-1415,3706,-1451,3713,-1459,3697,-1459,3670,-1487,3681,-1497,3683,-1499,3686,-1501,3687,-1503,3689,-1503,3693,-1505,3697,-1507,3725,-1507,3723,-1509,3721,-1513,3718,-1515,3712,-1519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772,-1465l3733,-1465,3736,-1463,3739,-1463,3745,-1459,3771,-1449,3772,-1447,3774,-1447,3775,-1449,3777,-1449,3778,-1451,3781,-1453,3781,-1455,3783,-1455,3783,-1457,3784,-1457,3784,-1459,3782,-1459,3781,-1461,3779,-1461,3777,-1463,3772,-1465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725,-1507l3697,-1507,3704,-1505,3707,-1503,3710,-1499,3712,-1497,3714,-1495,3716,-1491,3716,-1489,3716,-1483,3715,-1481,3714,-1477,3713,-1475,3710,-1473,3697,-1459,3713,-1459,3715,-1461,3718,-1463,3720,-1463,3723,-1465,3772,-1465,3752,-1473,3749,-1475,3747,-1475,3742,-1477,3725,-1477,3727,-1479,3729,-1485,3729,-1489,3730,-1493,3729,-1495,3729,-1497,3728,-1501,3727,-1503,3725,-1507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775,-1577l3760,-1577,3781,-1481,3781,-1479,3782,-1479,3782,-1477,3782,-1477,3783,-1475,3783,-1475,3784,-1473,3785,-1473,3789,-1467,3794,-1467,3812,-1485,3795,-1485,3775,-1577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839,-1525l3834,-1525,3795,-1485,3812,-1485,3843,-1517,3844,-1517,3844,-1519,3843,-1519,3843,-1521,3842,-1521,3841,-1523,3841,-1523,3839,-1525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705,-1521l3695,-1521,3692,-1519,3709,-1519,3705,-1521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766,-1595l3760,-1595,3714,-1549,3714,-1547,3714,-1547,3714,-1545,3715,-1545,3715,-1543,3718,-1541,3718,-1541,3719,-1539,3723,-1539,3760,-1577,3775,-1577,3774,-1581,3774,-1583,3773,-1583,3773,-1585,3772,-1585,3772,-1587,3771,-1589,3770,-1589,3769,-1591,3767,-1593,3766,-1595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852,-1661l3833,-1661,3827,-1657,3821,-1655,3815,-1651,3809,-1645,3803,-1639,3798,-1633,3793,-1619,3792,-1613,3793,-1599,3795,-1593,3799,-1587,3803,-1579,3808,-1573,3821,-1559,3827,-1555,3834,-1551,3840,-1547,3847,-1545,3865,-1545,3872,-1547,3878,-1551,3884,-1555,3888,-1559,3858,-1559,3853,-1561,3848,-1561,3844,-1563,3834,-1569,3829,-1575,3820,-1583,3817,-1587,3811,-1597,3809,-1601,3808,-1607,3807,-1611,3807,-1617,3810,-1625,3813,-1631,3817,-1635,3822,-1641,3832,-1645,3836,-1647,3878,-1647,3872,-1651,3865,-1655,3859,-1659,3852,-1661xe" filled="t" fillcolor="#585858" stroked="f">
                <v:path arrowok="t"/>
                <v:fill type="solid"/>
              </v:shape>
              <v:shape style="position:absolute;left:3470;top:-1661;width:437;height:438" coordorigin="3470,-1661" coordsize="437,438" path="m3878,-1647l3841,-1647,3851,-1645,3855,-1643,3860,-1639,3865,-1637,3869,-1633,3874,-1627,3878,-1623,3882,-1619,3885,-1615,3888,-1609,3890,-1605,3892,-1595,3892,-1589,3891,-1585,3889,-1581,3886,-1575,3881,-1571,3877,-1565,3872,-1563,3862,-1559,3888,-1559,3907,-1593,3906,-1607,3903,-1613,3900,-1619,3896,-1627,3891,-1633,3884,-1639,3878,-1647xe" filled="t" fillcolor="#585858" stroked="f">
                <v:path arrowok="t"/>
                <v:fill type="solid"/>
              </v:shape>
            </v:group>
            <v:group style="position:absolute;left:4218;top:-1654;width:345;height:342" coordorigin="4218,-1654" coordsize="345,342">
              <v:shape style="position:absolute;left:4218;top:-1654;width:345;height:342" coordorigin="4218,-1654" coordsize="345,342" path="m4274,-1314l4267,-1314,4267,-1312,4272,-1312,4274,-1314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233,-1430l4227,-1430,4226,-1428,4224,-1426,4223,-1426,4222,-1424,4220,-1422,4219,-1422,4219,-1420,4218,-1420,4218,-1418,4218,-1418,4218,-1416,4266,-1314,4275,-1314,4277,-1318,4278,-1318,4279,-1320,4279,-1322,4279,-1322,4278,-1324,4266,-1348,4277,-1360,4260,-1360,4234,-1414,4266,-1414,4233,-1430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266,-1414l4234,-1414,4288,-1388,4260,-1360,4277,-1360,4299,-1382,4334,-1382,4266,-1414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337,-1382l4299,-1382,4326,-1370,4330,-1370,4331,-1372,4332,-1372,4334,-1374,4335,-1376,4337,-1378,4338,-1378,4338,-1380,4337,-1382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325,-1508l4310,-1508,4302,-1502,4297,-1500,4293,-1494,4274,-1476,4273,-1476,4273,-1474,4272,-1472,4273,-1470,4348,-1394,4354,-1394,4355,-1396,4371,-1412,4353,-1412,4324,-1440,4332,-1448,4316,-1448,4290,-1474,4301,-1486,4304,-1488,4307,-1490,4309,-1492,4311,-1492,4314,-1494,4343,-1494,4342,-1496,4341,-1498,4339,-1500,4335,-1502,4332,-1506,4328,-1506,4325,-1508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385,-1462l4363,-1462,4368,-1458,4370,-1456,4372,-1454,4374,-1452,4375,-1448,4376,-1446,4371,-1430,4368,-1426,4353,-1412,4371,-1412,4379,-1420,4381,-1422,4383,-1426,4385,-1428,4387,-1432,4389,-1436,4390,-1442,4390,-1444,4390,-1448,4390,-1452,4389,-1454,4388,-1458,4387,-1460,4385,-1462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343,-1494l4320,-1494,4323,-1492,4325,-1492,4327,-1490,4335,-1472,4334,-1470,4334,-1468,4333,-1466,4331,-1464,4328,-1460,4316,-1448,4332,-1448,4340,-1456,4346,-1460,4349,-1462,4385,-1462,4383,-1466,4381,-1468,4378,-1470,4375,-1472,4345,-1472,4346,-1474,4347,-1476,4347,-1484,4346,-1486,4346,-1490,4345,-1492,4343,-1494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398,-1578l4385,-1578,4377,-1576,4370,-1572,4369,-1570,4363,-1564,4344,-1546,4343,-1544,4342,-1544,4342,-1540,4343,-1540,4344,-1538,4419,-1462,4421,-1462,4423,-1464,4424,-1464,4426,-1466,4427,-1468,4429,-1470,4430,-1470,4430,-1472,4430,-1474,4395,-1508,4403,-1516,4387,-1516,4359,-1544,4368,-1552,4371,-1554,4372,-1556,4374,-1558,4375,-1558,4377,-1560,4382,-1562,4386,-1564,4415,-1564,4413,-1566,4410,-1570,4407,-1572,4401,-1576,4398,-1578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369,-1476l4350,-1476,4348,-1474,4345,-1472,4375,-1472,4372,-1474,4369,-1476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464,-1506l4461,-1506,4463,-1504,4464,-1506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462,-1522l4423,-1522,4425,-1520,4431,-1518,4460,-1506,4467,-1506,4469,-1508,4470,-1510,4472,-1512,4473,-1514,4473,-1514,4473,-1516,4472,-1516,4472,-1518,4469,-1518,4466,-1520,4462,-1522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415,-1564l4386,-1564,4390,-1562,4393,-1562,4397,-1560,4400,-1558,4402,-1556,4403,-1552,4405,-1548,4406,-1546,4405,-1540,4405,-1538,4403,-1536,4402,-1532,4400,-1530,4397,-1526,4387,-1516,4403,-1516,4405,-1518,4407,-1520,4410,-1520,4412,-1522,4462,-1522,4439,-1532,4436,-1532,4431,-1534,4415,-1534,4416,-1536,4417,-1540,4418,-1544,4419,-1546,4419,-1550,4419,-1552,4418,-1556,4418,-1558,4415,-1564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420,-1622l4419,-1620,4418,-1620,4416,-1618,4413,-1616,4412,-1614,4411,-1612,4410,-1612,4411,-1610,4489,-1532,4492,-1532,4494,-1534,4496,-1536,4497,-1536,4498,-1538,4498,-1538,4499,-1540,4499,-1540,4499,-1542,4499,-1544,4422,-1620,4420,-1622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425,-1536l4422,-1536,4418,-1534,4427,-1534,4425,-1536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454,-1654l4452,-1654,4451,-1652,4449,-1652,4445,-1648,4444,-1646,4443,-1646,4443,-1644,4443,-1644,4443,-1642,4443,-1642,4519,-1566,4525,-1566,4526,-1568,4543,-1584,4524,-1584,4454,-1652,4454,-1654xe" filled="t" fillcolor="#585858" stroked="f">
                <v:path arrowok="t"/>
                <v:fill type="solid"/>
              </v:shape>
              <v:shape style="position:absolute;left:4218;top:-1654;width:345;height:342" coordorigin="4218,-1654" coordsize="345,342" path="m4558,-1612l4553,-1612,4524,-1584,4543,-1584,4562,-1602,4562,-1604,4562,-1604,4562,-1606,4562,-1606,4561,-1608,4558,-1612xe" filled="t" fillcolor="#585858" stroked="f">
                <v:path arrowok="t"/>
                <v:fill type="solid"/>
              </v:shape>
            </v:group>
            <v:group style="position:absolute;left:4801;top:-1661;width:371;height:372" coordorigin="4801,-1661" coordsize="371,372">
              <v:shape style="position:absolute;left:4801;top:-1661;width:371;height:372" coordorigin="4801,-1661" coordsize="371,372" path="m4824,-1383l4815,-1383,4812,-1381,4811,-1381,4810,-1379,4802,-1371,4801,-1369,4801,-1367,4802,-1365,4878,-1289,4881,-1289,4883,-1291,4884,-1293,4886,-1293,4886,-1295,4888,-1295,4888,-1297,4889,-1297,4889,-1299,4888,-1299,4818,-1369,4854,-1369,4825,-1381,4824,-1383xe" filled="t" fillcolor="#585858" stroked="f">
                <v:path arrowok="t"/>
                <v:fill type="solid"/>
              </v:shape>
              <v:shape style="position:absolute;left:4801;top:-1661;width:371;height:372" coordorigin="4801,-1661" coordsize="371,372" path="m4854,-1369l4818,-1369,4915,-1327,4920,-1327,4921,-1329,4922,-1329,4923,-1331,4924,-1331,4924,-1333,4925,-1333,4926,-1335,4926,-1335,4926,-1337,4926,-1337,4922,-1347,4907,-1347,4854,-1369xe" filled="t" fillcolor="#585858" stroked="f">
                <v:path arrowok="t"/>
                <v:fill type="solid"/>
              </v:shape>
              <v:shape style="position:absolute;left:4801;top:-1661;width:371;height:372" coordorigin="4801,-1661" coordsize="371,372" path="m4891,-1451l4881,-1451,4873,-1443,4873,-1441,4871,-1439,4871,-1439,4871,-1437,4871,-1437,4871,-1435,4872,-1431,4872,-1431,4873,-1429,4907,-1347,4922,-1347,4884,-1435,4907,-1435,4891,-1451xe" filled="t" fillcolor="#585858" stroked="f">
                <v:path arrowok="t"/>
                <v:fill type="solid"/>
              </v:shape>
              <v:shape style="position:absolute;left:4801;top:-1661;width:371;height:372" coordorigin="4801,-1661" coordsize="371,372" path="m4907,-1435l4884,-1435,4954,-1365,4958,-1365,4960,-1367,4962,-1369,4963,-1371,4964,-1373,4965,-1373,4965,-1375,4965,-1375,4965,-1377,4907,-1435xe" filled="t" fillcolor="#585858" stroked="f">
                <v:path arrowok="t"/>
                <v:fill type="solid"/>
              </v:shape>
              <v:shape style="position:absolute;left:4801;top:-1661;width:371;height:372" coordorigin="4801,-1661" coordsize="371,372" path="m4942,-1507l4937,-1507,4935,-1505,4930,-1501,4930,-1499,4929,-1499,4928,-1497,4928,-1497,4928,-1495,4928,-1493,4976,-1391,4976,-1391,4977,-1389,4981,-1389,4983,-1391,4986,-1393,4987,-1395,4988,-1395,4988,-1397,4989,-1397,4989,-1399,4988,-1399,4988,-1401,4975,-1425,4987,-1437,4970,-1437,4943,-1491,4976,-1491,4942,-1507xe" filled="t" fillcolor="#585858" stroked="f">
                <v:path arrowok="t"/>
                <v:fill type="solid"/>
              </v:shape>
              <v:shape style="position:absolute;left:4801;top:-1661;width:371;height:372" coordorigin="4801,-1661" coordsize="371,372" path="m4976,-1491l4943,-1491,4997,-1465,4970,-1437,4987,-1437,5009,-1459,5044,-1459,4976,-1491xe" filled="t" fillcolor="#585858" stroked="f">
                <v:path arrowok="t"/>
                <v:fill type="solid"/>
              </v:shape>
              <v:shape style="position:absolute;left:4801;top:-1661;width:371;height:372" coordorigin="4801,-1661" coordsize="371,372" path="m5047,-1459l5009,-1459,5035,-1447,5039,-1447,5040,-1449,5042,-1449,5043,-1451,5045,-1453,5047,-1455,5047,-1455,5048,-1457,5047,-1457,5047,-1459xe" filled="t" fillcolor="#585858" stroked="f">
                <v:path arrowok="t"/>
                <v:fill type="solid"/>
              </v:shape>
              <v:shape style="position:absolute;left:4801;top:-1661;width:371;height:372" coordorigin="4801,-1661" coordsize="371,372" path="m4887,-1453l4884,-1453,4883,-1451,4889,-1451,4887,-1453xe" filled="t" fillcolor="#585858" stroked="f">
                <v:path arrowok="t"/>
                <v:fill type="solid"/>
              </v:shape>
              <v:shape style="position:absolute;left:4801;top:-1661;width:371;height:372" coordorigin="4801,-1661" coordsize="371,372" path="m4987,-1553l4983,-1553,4982,-1551,4980,-1551,4977,-1547,4976,-1545,4974,-1543,4974,-1541,4975,-1541,4978,-1539,5046,-1517,5076,-1487,5079,-1487,5080,-1489,5082,-1489,5083,-1491,5085,-1493,5086,-1493,5086,-1495,5087,-1495,5087,-1497,5086,-1497,5057,-1527,5055,-1533,5038,-1533,5034,-1535,5027,-1537,5024,-1539,5021,-1541,4987,-1553xe" filled="t" fillcolor="#585858" stroked="f">
                <v:path arrowok="t"/>
                <v:fill type="solid"/>
              </v:shape>
              <v:shape style="position:absolute;left:4801;top:-1661;width:371;height:372" coordorigin="4801,-1661" coordsize="371,372" path="m5032,-1599l5029,-1599,5028,-1597,5023,-1593,5022,-1591,5021,-1591,5021,-1589,5021,-1587,5021,-1587,5036,-1545,5037,-1543,5040,-1535,5041,-1533,5055,-1533,5034,-1595,5033,-1597,5033,-1597,5032,-1599xe" filled="t" fillcolor="#585858" stroked="f">
                <v:path arrowok="t"/>
                <v:fill type="solid"/>
              </v:shape>
              <v:shape style="position:absolute;left:4801;top:-1661;width:371;height:372" coordorigin="4801,-1661" coordsize="371,372" path="m5117,-1661l5098,-1661,5086,-1655,5057,-1613,5058,-1599,5060,-1593,5064,-1587,5068,-1579,5112,-1545,5130,-1545,5143,-1551,5149,-1555,5153,-1559,5123,-1559,5113,-1561,5079,-1593,5076,-1597,5074,-1601,5072,-1611,5072,-1617,5073,-1621,5075,-1627,5078,-1631,5087,-1641,5092,-1643,5096,-1645,5101,-1647,5143,-1647,5136,-1651,5124,-1659,5117,-1661xe" filled="t" fillcolor="#585858" stroked="f">
                <v:path arrowok="t"/>
                <v:fill type="solid"/>
              </v:shape>
              <v:shape style="position:absolute;left:4801;top:-1661;width:371;height:372" coordorigin="4801,-1661" coordsize="371,372" path="m5143,-1647l5106,-1647,5116,-1645,5120,-1643,5125,-1639,5130,-1637,5139,-1629,5143,-1623,5147,-1619,5150,-1615,5153,-1609,5155,-1605,5157,-1597,5157,-1591,5156,-1585,5154,-1581,5151,-1575,5142,-1567,5137,-1563,5127,-1559,5153,-1559,5155,-1561,5161,-1567,5166,-1573,5171,-1587,5172,-1593,5171,-1607,5168,-1613,5165,-1621,5161,-1627,5156,-1633,5149,-1641,5143,-1647xe" filled="t" fillcolor="#585858" stroked="f">
                <v:path arrowok="t"/>
                <v:fill type="solid"/>
              </v:shape>
            </v:group>
            <v:group style="position:absolute;left:5449;top:-1661;width:355;height:372" coordorigin="5449,-1661" coordsize="355,372">
              <v:shape style="position:absolute;left:5449;top:-1661;width:355;height:372" coordorigin="5449,-1661" coordsize="355,372" path="m5518,-1293l5501,-1293,5502,-1291,5504,-1289,5514,-1289,5515,-1291,5517,-1291,5518,-1293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521,-1295l5499,-1295,5500,-1293,5519,-1293,5521,-1295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458,-1395l5456,-1393,5456,-1393,5454,-1391,5451,-1389,5451,-1389,5449,-1387,5449,-1385,5449,-1383,5511,-1321,5514,-1317,5515,-1315,5515,-1313,5515,-1309,5514,-1309,5514,-1307,5513,-1305,5510,-1303,5509,-1301,5505,-1301,5504,-1299,5499,-1299,5499,-1297,5499,-1295,5522,-1295,5525,-1299,5529,-1305,5530,-1309,5530,-1313,5530,-1315,5529,-1319,5528,-1323,5526,-1325,5524,-1329,5521,-1331,5518,-1335,5459,-1393,5458,-1395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492,-1425l5488,-1425,5485,-1423,5483,-1421,5482,-1419,5481,-1419,5481,-1417,5480,-1415,5481,-1415,5536,-1359,5541,-1357,5546,-1353,5551,-1351,5572,-1351,5576,-1355,5581,-1357,5586,-1359,5592,-1365,5559,-1365,5555,-1367,5551,-1369,5548,-1371,5544,-1373,5540,-1377,5492,-1425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542,-1475l5537,-1475,5535,-1473,5533,-1471,5532,-1469,5531,-1469,5531,-1467,5530,-1467,5530,-1465,5531,-1465,5584,-1411,5586,-1409,5590,-1401,5591,-1397,5591,-1391,5591,-1387,5589,-1383,5588,-1381,5585,-1377,5579,-1371,5573,-1367,5569,-1365,5592,-1365,5595,-1369,5601,-1379,5604,-1385,5605,-1389,5605,-1401,5604,-1405,5599,-1417,5595,-1421,5591,-1427,5542,-1475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584,-1511l5574,-1511,5573,-1509,5572,-1509,5571,-1507,5565,-1503,5564,-1501,5564,-1499,5563,-1497,5564,-1495,5640,-1419,5643,-1419,5646,-1421,5648,-1423,5649,-1425,5650,-1425,5650,-1427,5651,-1427,5651,-1429,5651,-1429,5599,-1481,5596,-1485,5593,-1487,5583,-1497,5628,-1497,5584,-1511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690,-1467l5682,-1467,5684,-1465,5686,-1465,5690,-1467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628,-1497l5583,-1497,5587,-1495,5591,-1493,5595,-1493,5598,-1491,5602,-1491,5606,-1489,5681,-1467,5692,-1467,5693,-1469,5698,-1473,5699,-1475,5699,-1475,5700,-1479,5699,-1481,5698,-1481,5698,-1483,5674,-1483,5671,-1485,5668,-1485,5665,-1487,5662,-1487,5653,-1489,5628,-1497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623,-1557l5620,-1557,5618,-1555,5614,-1551,5613,-1551,5613,-1549,5612,-1547,5670,-1489,5677,-1483,5698,-1483,5623,-1557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724,-1501l5721,-1501,5723,-1499,5724,-1501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655,-1589l5651,-1589,5649,-1587,5646,-1585,5645,-1583,5644,-1581,5644,-1581,5644,-1577,5644,-1577,5721,-1501,5725,-1501,5727,-1503,5728,-1503,5730,-1505,5730,-1505,5731,-1507,5731,-1507,5732,-1509,5733,-1509,5732,-1511,5732,-1511,5655,-1589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749,-1661l5730,-1661,5718,-1655,5712,-1651,5700,-1639,5695,-1633,5693,-1625,5690,-1619,5711,-1567,5717,-1559,5724,-1555,5730,-1551,5737,-1547,5743,-1545,5756,-1543,5762,-1545,5775,-1551,5781,-1555,5785,-1559,5754,-1559,5750,-1561,5745,-1561,5740,-1563,5735,-1567,5731,-1569,5703,-1611,5704,-1617,5706,-1625,5710,-1631,5723,-1643,5728,-1645,5733,-1645,5738,-1647,5775,-1647,5768,-1651,5755,-1659,5749,-1661xe" filled="t" fillcolor="#585858" stroked="f">
                <v:path arrowok="t"/>
                <v:fill type="solid"/>
              </v:shape>
              <v:shape style="position:absolute;left:5449;top:-1661;width:355;height:372" coordorigin="5449,-1661" coordsize="355,372" path="m5775,-1647l5738,-1647,5743,-1645,5747,-1645,5752,-1643,5757,-1639,5761,-1635,5766,-1633,5771,-1627,5775,-1623,5779,-1619,5782,-1613,5785,-1609,5787,-1605,5789,-1597,5789,-1589,5787,-1585,5786,-1579,5783,-1575,5773,-1565,5769,-1563,5764,-1561,5759,-1559,5785,-1559,5804,-1593,5802,-1607,5800,-1613,5797,-1619,5793,-1627,5788,-1633,5781,-1639,5775,-1647xe" filled="t" fillcolor="#585858" stroked="f">
                <v:path arrowok="t"/>
                <v:fill type="solid"/>
              </v:shape>
            </v:group>
            <v:group style="position:absolute;left:6109;top:-1664;width:328;height:346" coordorigin="6109,-1664" coordsize="328,346">
              <v:shape style="position:absolute;left:6109;top:-1664;width:328;height:346" coordorigin="6109,-1664" coordsize="328,346" path="m6179,-1322l6161,-1322,6164,-1320,6165,-1318,6174,-1318,6175,-1320,6177,-1320,6179,-1322xe" filled="t" fillcolor="#585858" stroked="f">
                <v:path arrowok="t"/>
                <v:fill type="solid"/>
              </v:shape>
              <v:shape style="position:absolute;left:6109;top:-1664;width:328;height:346" coordorigin="6109,-1664" coordsize="328,346" path="m6181,-1324l6160,-1324,6161,-1322,6180,-1322,6181,-1324xe" filled="t" fillcolor="#585858" stroked="f">
                <v:path arrowok="t"/>
                <v:fill type="solid"/>
              </v:shape>
              <v:shape style="position:absolute;left:6109;top:-1664;width:328;height:346" coordorigin="6109,-1664" coordsize="328,346" path="m6121,-1422l6117,-1422,6114,-1420,6112,-1418,6111,-1416,6110,-1416,6110,-1414,6109,-1414,6109,-1412,6110,-1412,6167,-1354,6172,-1350,6175,-1346,6176,-1344,6176,-1342,6176,-1338,6175,-1336,6172,-1334,6170,-1330,6166,-1330,6165,-1328,6161,-1328,6160,-1326,6160,-1326,6160,-1324,6183,-1324,6186,-1328,6188,-1332,6190,-1334,6191,-1338,6191,-1342,6190,-1348,6189,-1350,6185,-1358,6182,-1360,6179,-1364,6121,-1422xe" filled="t" fillcolor="#585858" stroked="f">
                <v:path arrowok="t"/>
                <v:fill type="solid"/>
              </v:shape>
              <v:shape style="position:absolute;left:6109;top:-1664;width:328;height:346" coordorigin="6109,-1664" coordsize="328,346" path="m6152,-1454l6149,-1454,6147,-1452,6145,-1450,6144,-1450,6143,-1448,6143,-1448,6142,-1446,6141,-1446,6141,-1444,6142,-1444,6192,-1394,6197,-1388,6202,-1384,6212,-1380,6232,-1380,6242,-1386,6247,-1388,6253,-1394,6219,-1394,6212,-1398,6208,-1400,6205,-1402,6152,-1454xe" filled="t" fillcolor="#585858" stroked="f">
                <v:path arrowok="t"/>
                <v:fill type="solid"/>
              </v:shape>
              <v:shape style="position:absolute;left:6109;top:-1664;width:328;height:346" coordorigin="6109,-1664" coordsize="328,346" path="m6202,-1504l6199,-1504,6197,-1502,6195,-1500,6193,-1500,6193,-1498,6192,-1498,6192,-1496,6191,-1494,6192,-1494,6245,-1440,6247,-1438,6251,-1430,6252,-1426,6252,-1422,6252,-1420,6251,-1416,6250,-1412,6248,-1410,6246,-1406,6243,-1402,6240,-1400,6237,-1398,6230,-1394,6253,-1394,6256,-1398,6260,-1402,6265,-1414,6266,-1418,6266,-1430,6265,-1434,6260,-1444,6256,-1450,6251,-1454,6202,-1504xe" filled="t" fillcolor="#585858" stroked="f">
                <v:path arrowok="t"/>
                <v:fill type="solid"/>
              </v:shape>
              <v:shape style="position:absolute;left:6109;top:-1664;width:328;height:346" coordorigin="6109,-1664" coordsize="328,346" path="m6234,-1536l6230,-1536,6229,-1534,6228,-1534,6227,-1532,6225,-1530,6224,-1530,6223,-1528,6223,-1528,6223,-1526,6223,-1526,6299,-1450,6301,-1448,6304,-1448,6305,-1450,6321,-1466,6304,-1466,6234,-1536xe" filled="t" fillcolor="#585858" stroked="f">
                <v:path arrowok="t"/>
                <v:fill type="solid"/>
              </v:shape>
              <v:shape style="position:absolute;left:6109;top:-1664;width:328;height:346" coordorigin="6109,-1664" coordsize="328,346" path="m6336,-1496l6332,-1496,6304,-1466,6321,-1466,6342,-1486,6342,-1486,6342,-1488,6342,-1490,6341,-1490,6341,-1492,6339,-1492,6338,-1494,6337,-1494,6336,-1496xe" filled="t" fillcolor="#585858" stroked="f">
                <v:path arrowok="t"/>
                <v:fill type="solid"/>
              </v:shape>
              <v:shape style="position:absolute;left:6109;top:-1664;width:328;height:346" coordorigin="6109,-1664" coordsize="328,346" path="m6288,-1590l6285,-1590,6282,-1588,6280,-1586,6278,-1584,6277,-1582,6277,-1580,6278,-1580,6355,-1502,6359,-1502,6360,-1504,6360,-1504,6363,-1506,6364,-1508,6365,-1510,6366,-1510,6366,-1512,6366,-1512,6288,-1590xe" filled="t" fillcolor="#585858" stroked="f">
                <v:path arrowok="t"/>
                <v:fill type="solid"/>
              </v:shape>
              <v:shape style="position:absolute;left:6109;top:-1664;width:328;height:346" coordorigin="6109,-1664" coordsize="328,346" path="m6370,-1664l6351,-1658,6339,-1646,6333,-1640,6329,-1634,6324,-1622,6323,-1616,6323,-1612,6323,-1608,6324,-1602,6326,-1594,6329,-1588,6333,-1580,6371,-1550,6377,-1546,6396,-1546,6408,-1552,6415,-1556,6419,-1560,6388,-1560,6383,-1562,6379,-1562,6374,-1566,6364,-1572,6360,-1576,6351,-1584,6347,-1590,6341,-1598,6339,-1604,6338,-1608,6337,-1612,6337,-1618,6339,-1622,6340,-1628,6367,-1648,6408,-1648,6396,-1656,6389,-1660,6383,-1662,6376,-1662,6370,-1664xe" filled="t" fillcolor="#585858" stroked="f">
                <v:path arrowok="t"/>
                <v:fill type="solid"/>
              </v:shape>
              <v:shape style="position:absolute;left:6109;top:-1664;width:328;height:346" coordorigin="6109,-1664" coordsize="328,346" path="m6408,-1648l6371,-1648,6381,-1646,6386,-1644,6390,-1640,6395,-1638,6404,-1630,6409,-1624,6412,-1620,6416,-1616,6421,-1606,6422,-1598,6422,-1592,6421,-1586,6398,-1562,6393,-1562,6388,-1560,6419,-1560,6427,-1568,6431,-1574,6434,-1582,6436,-1588,6437,-1594,6437,-1602,6436,-1608,6434,-1614,6430,-1622,6427,-1628,6421,-1634,6415,-1642,6408,-1648xe" filled="t" fillcolor="#585858" stroked="f">
                <v:path arrowok="t"/>
                <v:fill type="solid"/>
              </v:shape>
              <v:shape style="position:absolute;left:6594;top:-1686;width:3035;height:891" type="#_x0000_t75" stroked="false">
                <v:imagedata r:id="rId9" o:title=""/>
              </v:shape>
            </v:group>
            <v:group style="position:absolute;left:1701;top:-4945;width:8415;height:4320" coordorigin="1701,-4945" coordsize="8415,4320">
              <v:shape style="position:absolute;left:1701;top:-4945;width:8415;height:4320" coordorigin="1701,-4945" coordsize="8415,4320" path="m1701,-625l10116,-625,10116,-4945,1701,-4945,1701,-625xe" filled="f" stroked="t" strokeweight=".75pt" strokecolor="#D9D9D9">
                <v:path arrowok="t"/>
              </v:shape>
            </v:group>
            <w10:wrap type="none"/>
          </v:group>
        </w:pic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R</w:t>
      </w:r>
      <w:r>
        <w:rPr>
          <w:spacing w:val="-3"/>
          <w:w w:val="100"/>
        </w:rPr>
        <w:t>O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1"/>
          <w:w w:val="100"/>
        </w:rPr>
        <w:t>(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F</w:t>
      </w:r>
      <w:r>
        <w:rPr>
          <w:w w:val="100"/>
        </w:rPr>
        <w:t>)</w:t>
      </w:r>
      <w:r>
        <w:rPr>
          <w:b w:val="0"/>
          <w:bCs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76" w:lineRule="auto"/>
        <w:ind w:right="116"/>
        <w:jc w:val="both"/>
      </w:pP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spacing w:val="-4"/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A</w:t>
      </w:r>
      <w:r>
        <w:rPr>
          <w:spacing w:val="2"/>
          <w:w w:val="100"/>
        </w:rPr>
        <w:t>C</w:t>
      </w:r>
      <w:r>
        <w:rPr>
          <w:spacing w:val="-4"/>
          <w:w w:val="100"/>
        </w:rPr>
        <w:t>I</w:t>
      </w:r>
      <w:r>
        <w:rPr>
          <w:w w:val="100"/>
        </w:rPr>
        <w:t>F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un</w:t>
      </w:r>
      <w:r>
        <w:rPr>
          <w:spacing w:val="16"/>
          <w:w w:val="100"/>
        </w:rPr>
        <w:t> </w:t>
      </w:r>
      <w:r>
        <w:rPr>
          <w:w w:val="100"/>
        </w:rPr>
        <w:t>órg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14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c</w:t>
      </w:r>
      <w:r>
        <w:rPr>
          <w:w w:val="100"/>
        </w:rPr>
        <w:t>nico</w:t>
      </w:r>
      <w:r>
        <w:rPr>
          <w:spacing w:val="13"/>
          <w:w w:val="100"/>
        </w:rPr>
        <w:t> </w:t>
      </w:r>
      <w:r>
        <w:rPr>
          <w:w w:val="100"/>
        </w:rPr>
        <w:t>fu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ionalmente</w:t>
      </w:r>
      <w:r>
        <w:rPr>
          <w:spacing w:val="13"/>
          <w:w w:val="100"/>
        </w:rPr>
        <w:t> </w:t>
      </w:r>
      <w:r>
        <w:rPr>
          <w:w w:val="100"/>
        </w:rPr>
        <w:t>indep</w:t>
      </w:r>
      <w:r>
        <w:rPr>
          <w:spacing w:val="-2"/>
          <w:w w:val="100"/>
        </w:rPr>
        <w:t>e</w:t>
      </w:r>
      <w:r>
        <w:rPr>
          <w:w w:val="100"/>
        </w:rPr>
        <w:t>nd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nte,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ds</w:t>
      </w:r>
      <w:r>
        <w:rPr>
          <w:spacing w:val="-1"/>
          <w:w w:val="100"/>
        </w:rPr>
        <w:t>c</w:t>
      </w:r>
      <w:r>
        <w:rPr>
          <w:w w:val="100"/>
        </w:rPr>
        <w:t>rito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dministr</w:t>
      </w:r>
      <w:r>
        <w:rPr>
          <w:spacing w:val="-2"/>
          <w:w w:val="100"/>
        </w:rPr>
        <w:t>a</w:t>
      </w:r>
      <w:r>
        <w:rPr>
          <w:w w:val="100"/>
        </w:rPr>
        <w:t>tiv</w:t>
      </w:r>
      <w:r>
        <w:rPr>
          <w:spacing w:val="-1"/>
          <w:w w:val="100"/>
        </w:rPr>
        <w:t>a</w:t>
      </w:r>
      <w:r>
        <w:rPr>
          <w:w w:val="100"/>
        </w:rPr>
        <w:t>mente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c</w:t>
      </w:r>
      <w:r>
        <w:rPr>
          <w:w w:val="100"/>
        </w:rPr>
        <w:t>ur</w:t>
      </w:r>
      <w:r>
        <w:rPr>
          <w:spacing w:val="-2"/>
          <w:w w:val="100"/>
        </w:rPr>
        <w:t>a</w:t>
      </w:r>
      <w:r>
        <w:rPr>
          <w:w w:val="100"/>
        </w:rPr>
        <w:t>duría</w:t>
      </w:r>
      <w:r>
        <w:rPr>
          <w:spacing w:val="12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públi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mi</w:t>
      </w:r>
      <w:r>
        <w:rPr>
          <w:spacing w:val="-3"/>
          <w:w w:val="100"/>
        </w:rPr>
        <w:t>s</w:t>
      </w:r>
      <w:r>
        <w:rPr>
          <w:w w:val="100"/>
        </w:rPr>
        <w:t>ión</w:t>
      </w:r>
      <w:r>
        <w:rPr>
          <w:spacing w:val="14"/>
          <w:w w:val="100"/>
        </w:rPr>
        <w:t> </w:t>
      </w:r>
      <w:r>
        <w:rPr>
          <w:w w:val="100"/>
        </w:rPr>
        <w:t>prin</w:t>
      </w:r>
      <w:r>
        <w:rPr>
          <w:spacing w:val="-2"/>
          <w:w w:val="100"/>
        </w:rPr>
        <w:t>c</w:t>
      </w:r>
      <w:r>
        <w:rPr>
          <w:w w:val="100"/>
        </w:rPr>
        <w:t>ipal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w w:val="100"/>
        </w:rPr>
        <w:t>brind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uxilio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ientífi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47"/>
          <w:w w:val="100"/>
        </w:rPr>
        <w:t> </w:t>
      </w:r>
      <w:r>
        <w:rPr>
          <w:w w:val="100"/>
        </w:rPr>
        <w:t>y</w:t>
      </w:r>
      <w:r>
        <w:rPr>
          <w:spacing w:val="47"/>
          <w:w w:val="100"/>
        </w:rPr>
        <w:t> </w:t>
      </w:r>
      <w:r>
        <w:rPr>
          <w:w w:val="100"/>
        </w:rPr>
        <w:t>té</w:t>
      </w:r>
      <w:r>
        <w:rPr>
          <w:spacing w:val="-2"/>
          <w:w w:val="100"/>
        </w:rPr>
        <w:t>c</w:t>
      </w:r>
      <w:r>
        <w:rPr>
          <w:w w:val="100"/>
        </w:rPr>
        <w:t>nico</w:t>
      </w:r>
      <w:r>
        <w:rPr>
          <w:spacing w:val="47"/>
          <w:w w:val="100"/>
        </w:rPr>
        <w:t> 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los</w:t>
      </w:r>
      <w:r>
        <w:rPr>
          <w:spacing w:val="48"/>
          <w:w w:val="100"/>
        </w:rPr>
        <w:t> </w:t>
      </w:r>
      <w:r>
        <w:rPr>
          <w:w w:val="100"/>
        </w:rPr>
        <w:t>órg</w:t>
      </w:r>
      <w:r>
        <w:rPr>
          <w:spacing w:val="-2"/>
          <w:w w:val="100"/>
        </w:rPr>
        <w:t>a</w:t>
      </w:r>
      <w:r>
        <w:rPr>
          <w:w w:val="100"/>
        </w:rPr>
        <w:t>nos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50"/>
          <w:w w:val="100"/>
        </w:rPr>
        <w:t> </w:t>
      </w:r>
      <w:r>
        <w:rPr>
          <w:w w:val="100"/>
        </w:rPr>
        <w:t>investig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ión,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llí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w w:val="100"/>
        </w:rPr>
        <w:t>donde</w:t>
      </w:r>
      <w:r>
        <w:rPr>
          <w:w w:val="100"/>
        </w:rPr>
        <w:t> </w:t>
      </w:r>
      <w:r>
        <w:rPr>
          <w:w w:val="100"/>
        </w:rPr>
        <w:t>dia</w:t>
      </w:r>
      <w:r>
        <w:rPr>
          <w:spacing w:val="-2"/>
          <w:w w:val="100"/>
        </w:rPr>
        <w:t>r</w:t>
      </w:r>
      <w:r>
        <w:rPr>
          <w:w w:val="100"/>
        </w:rPr>
        <w:t>iam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4"/>
          <w:w w:val="100"/>
        </w:rPr>
        <w:t> </w:t>
      </w:r>
      <w:r>
        <w:rPr>
          <w:w w:val="100"/>
        </w:rPr>
        <w:t>lleg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los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a</w:t>
      </w:r>
      <w:r>
        <w:rPr>
          <w:w w:val="100"/>
        </w:rPr>
        <w:t>sos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stupe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ntes</w:t>
      </w:r>
      <w:r>
        <w:rPr>
          <w:spacing w:val="4"/>
          <w:w w:val="100"/>
        </w:rPr>
        <w:t> </w:t>
      </w:r>
      <w:r>
        <w:rPr>
          <w:w w:val="100"/>
        </w:rPr>
        <w:t>que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omis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Dire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7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5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Control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r</w:t>
      </w:r>
      <w:r>
        <w:rPr>
          <w:w w:val="100"/>
        </w:rPr>
        <w:t>og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(</w:t>
      </w:r>
      <w:r>
        <w:rPr>
          <w:w w:val="100"/>
        </w:rPr>
        <w:t>D</w:t>
      </w:r>
      <w:r>
        <w:rPr>
          <w:spacing w:val="1"/>
          <w:w w:val="100"/>
        </w:rPr>
        <w:t>N</w:t>
      </w:r>
      <w:r>
        <w:rPr>
          <w:w w:val="100"/>
        </w:rPr>
        <w:t>CD</w:t>
      </w:r>
      <w:r>
        <w:rPr>
          <w:spacing w:val="-2"/>
          <w:w w:val="100"/>
        </w:rPr>
        <w:t>)</w:t>
      </w:r>
      <w:r>
        <w:rPr>
          <w:w w:val="100"/>
        </w:rPr>
        <w:t>.</w:t>
      </w:r>
      <w:r>
        <w:rPr>
          <w:spacing w:val="14"/>
          <w:w w:val="100"/>
        </w:rPr>
        <w:t> </w:t>
      </w:r>
      <w:r>
        <w:rPr>
          <w:w w:val="100"/>
        </w:rPr>
        <w:t>En</w:t>
      </w:r>
      <w:r>
        <w:rPr>
          <w:spacing w:val="13"/>
          <w:w w:val="100"/>
        </w:rPr>
        <w:t> </w:t>
      </w:r>
      <w:r>
        <w:rPr>
          <w:w w:val="100"/>
        </w:rPr>
        <w:t>todo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ño</w:t>
      </w:r>
      <w:r>
        <w:rPr>
          <w:spacing w:val="14"/>
          <w:w w:val="100"/>
        </w:rPr>
        <w:t> </w:t>
      </w:r>
      <w:r>
        <w:rPr>
          <w:w w:val="100"/>
        </w:rPr>
        <w:t>20</w:t>
      </w:r>
      <w:r>
        <w:rPr>
          <w:spacing w:val="2"/>
          <w:w w:val="100"/>
        </w:rPr>
        <w:t>2</w:t>
      </w:r>
      <w:r>
        <w:rPr>
          <w:w w:val="100"/>
        </w:rPr>
        <w:t>1</w:t>
      </w:r>
      <w:r>
        <w:rPr>
          <w:spacing w:val="18"/>
          <w:w w:val="100"/>
        </w:rPr>
        <w:t> </w:t>
      </w:r>
      <w:r>
        <w:rPr>
          <w:w w:val="100"/>
        </w:rPr>
        <w:t>logro</w:t>
      </w:r>
      <w:r>
        <w:rPr>
          <w:spacing w:val="13"/>
          <w:w w:val="100"/>
        </w:rPr>
        <w:t> </w:t>
      </w:r>
      <w:r>
        <w:rPr>
          <w:w w:val="100"/>
        </w:rPr>
        <w:t>incin</w:t>
      </w:r>
      <w:r>
        <w:rPr>
          <w:spacing w:val="-1"/>
          <w:w w:val="100"/>
        </w:rPr>
        <w:t>e</w:t>
      </w:r>
      <w:r>
        <w:rPr>
          <w:w w:val="100"/>
        </w:rPr>
        <w:t>rar</w:t>
      </w:r>
      <w:r>
        <w:rPr>
          <w:spacing w:val="13"/>
          <w:w w:val="100"/>
        </w:rPr>
        <w:t> </w:t>
      </w:r>
      <w:r>
        <w:rPr>
          <w:w w:val="100"/>
        </w:rPr>
        <w:t>un</w:t>
      </w:r>
      <w:r>
        <w:rPr>
          <w:spacing w:val="14"/>
          <w:w w:val="100"/>
        </w:rPr>
        <w:t> </w:t>
      </w:r>
      <w:r>
        <w:rPr>
          <w:w w:val="100"/>
        </w:rPr>
        <w:t>tot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23,647.47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Kg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sust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ias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ontro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si</w:t>
      </w:r>
      <w:r>
        <w:rPr>
          <w:spacing w:val="-1"/>
          <w:w w:val="100"/>
        </w:rPr>
        <w:t>e</w:t>
      </w:r>
      <w:r>
        <w:rPr>
          <w:w w:val="100"/>
        </w:rPr>
        <w:t>ndo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ína</w:t>
      </w:r>
      <w:r>
        <w:rPr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mayor</w:t>
      </w:r>
      <w:r>
        <w:rPr>
          <w:spacing w:val="-2"/>
          <w:w w:val="100"/>
        </w:rPr>
        <w:t> </w:t>
      </w:r>
      <w:r>
        <w:rPr>
          <w:w w:val="100"/>
        </w:rPr>
        <w:t>incin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ión.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4"/>
        <w:ind w:left="1602" w:right="0"/>
        <w:jc w:val="left"/>
        <w:rPr>
          <w:b w:val="0"/>
          <w:bCs w:val="0"/>
        </w:rPr>
      </w:pPr>
      <w:r>
        <w:rPr>
          <w:w w:val="100"/>
        </w:rPr>
        <w:t>In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por</w:t>
      </w:r>
      <w:r>
        <w:rPr>
          <w:spacing w:val="-1"/>
          <w:w w:val="100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INA</w:t>
      </w:r>
      <w:r>
        <w:rPr>
          <w:spacing w:val="-1"/>
          <w:w w:val="100"/>
        </w:rPr>
        <w:t>C</w:t>
      </w:r>
      <w:r>
        <w:rPr>
          <w:w w:val="100"/>
        </w:rPr>
        <w:t>IF</w:t>
      </w:r>
      <w:r>
        <w:rPr>
          <w:spacing w:val="2"/>
          <w:w w:val="100"/>
        </w:rPr>
        <w:t> </w:t>
      </w:r>
      <w:r>
        <w:rPr>
          <w:w w:val="100"/>
        </w:rPr>
        <w:t>año</w:t>
      </w:r>
      <w:r>
        <w:rPr>
          <w:w w:val="100"/>
        </w:rPr>
        <w:t> </w:t>
      </w:r>
      <w:r>
        <w:rPr>
          <w:w w:val="100"/>
        </w:rPr>
        <w:t>2021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Kg.</w:t>
      </w:r>
      <w:r>
        <w:rPr>
          <w:b w:val="0"/>
          <w:bCs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5397" w:val="left" w:leader="none"/>
        </w:tabs>
        <w:spacing w:before="56"/>
        <w:ind w:left="1573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SU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AS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AD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ab/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ID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w w:val="100"/>
          <w:sz w:val="22"/>
          <w:szCs w:val="22"/>
        </w:rPr>
        <w:t>D</w:t>
      </w:r>
      <w:r>
        <w:rPr>
          <w:rFonts w:ascii="Calibri" w:hAnsi="Calibri" w:cs="Calibri" w:eastAsia="Calibri"/>
          <w:w w:val="100"/>
          <w:sz w:val="22"/>
          <w:szCs w:val="22"/>
        </w:rPr>
      </w:r>
    </w:p>
    <w:p>
      <w:pPr>
        <w:spacing w:line="80" w:lineRule="exact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2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3078"/>
      </w:tblGrid>
      <w:tr>
        <w:trPr>
          <w:trHeight w:val="366" w:hRule="exact"/>
        </w:trPr>
        <w:tc>
          <w:tcPr>
            <w:tcW w:w="3077" w:type="dxa"/>
            <w:tcBorders>
              <w:top w:val="single" w:sz="12" w:space="0" w:color="9CC2E4"/>
              <w:left w:val="nil" w:sz="6" w:space="0" w:color="auto"/>
              <w:bottom w:val="single" w:sz="3" w:space="0" w:color="9CC2E4"/>
              <w:right w:val="single" w:sz="3" w:space="0" w:color="9CC2E4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ARI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3078" w:type="dxa"/>
            <w:tcBorders>
              <w:top w:val="single" w:sz="12" w:space="0" w:color="9CC2E4"/>
              <w:left w:val="single" w:sz="3" w:space="0" w:color="9CC2E4"/>
              <w:bottom w:val="single" w:sz="3" w:space="0" w:color="9CC2E4"/>
              <w:right w:val="nil" w:sz="6" w:space="0" w:color="auto"/>
            </w:tcBorders>
            <w:shd w:val="clear" w:color="auto" w:fill="DEEAF6"/>
          </w:tcPr>
          <w:p>
            <w:pPr>
              <w:pStyle w:val="TableParagraph"/>
              <w:spacing w:line="268" w:lineRule="exact"/>
              <w:ind w:left="1073" w:right="107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26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63</w:t>
            </w:r>
          </w:p>
        </w:tc>
      </w:tr>
      <w:tr>
        <w:trPr>
          <w:trHeight w:val="353" w:hRule="exact"/>
        </w:trPr>
        <w:tc>
          <w:tcPr>
            <w:tcW w:w="3077" w:type="dxa"/>
            <w:tcBorders>
              <w:top w:val="single" w:sz="3" w:space="0" w:color="9CC2E4"/>
              <w:left w:val="nil" w:sz="6" w:space="0" w:color="auto"/>
              <w:bottom w:val="single" w:sz="3" w:space="0" w:color="9CC2E4"/>
              <w:right w:val="single" w:sz="3" w:space="0" w:color="9CC2E4"/>
            </w:tcBorders>
          </w:tcPr>
          <w:p>
            <w:pPr>
              <w:pStyle w:val="TableParagraph"/>
              <w:spacing w:line="267" w:lineRule="exact"/>
              <w:ind w:left="1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COC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3078" w:type="dxa"/>
            <w:tcBorders>
              <w:top w:val="single" w:sz="3" w:space="0" w:color="9CC2E4"/>
              <w:left w:val="single" w:sz="3" w:space="0" w:color="9CC2E4"/>
              <w:bottom w:val="single" w:sz="3" w:space="0" w:color="9CC2E4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073" w:right="1078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17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353" w:hRule="exact"/>
        </w:trPr>
        <w:tc>
          <w:tcPr>
            <w:tcW w:w="3077" w:type="dxa"/>
            <w:tcBorders>
              <w:top w:val="single" w:sz="3" w:space="0" w:color="9CC2E4"/>
              <w:left w:val="nil" w:sz="6" w:space="0" w:color="auto"/>
              <w:bottom w:val="single" w:sz="3" w:space="0" w:color="9CC2E4"/>
              <w:right w:val="single" w:sz="3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HERO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Í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Kg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3078" w:type="dxa"/>
            <w:tcBorders>
              <w:top w:val="single" w:sz="3" w:space="0" w:color="9CC2E4"/>
              <w:left w:val="single" w:sz="3" w:space="0" w:color="9CC2E4"/>
              <w:bottom w:val="single" w:sz="3" w:space="0" w:color="9CC2E4"/>
              <w:right w:val="nil" w:sz="6" w:space="0" w:color="auto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319" w:right="13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8.21</w:t>
            </w:r>
          </w:p>
        </w:tc>
      </w:tr>
      <w:tr>
        <w:trPr>
          <w:trHeight w:val="286" w:hRule="exact"/>
        </w:trPr>
        <w:tc>
          <w:tcPr>
            <w:tcW w:w="3077" w:type="dxa"/>
            <w:tcBorders>
              <w:top w:val="single" w:sz="3" w:space="0" w:color="9CC2E4"/>
              <w:left w:val="nil" w:sz="6" w:space="0" w:color="auto"/>
              <w:bottom w:val="single" w:sz="3" w:space="0" w:color="9CC2E4"/>
              <w:right w:val="single" w:sz="3" w:space="0" w:color="9CC2E4"/>
            </w:tcBorders>
          </w:tcPr>
          <w:p>
            <w:pPr>
              <w:pStyle w:val="TableParagraph"/>
              <w:spacing w:line="267" w:lineRule="exact"/>
              <w:ind w:left="1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EX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3078" w:type="dxa"/>
            <w:tcBorders>
              <w:top w:val="single" w:sz="3" w:space="0" w:color="9CC2E4"/>
              <w:left w:val="single" w:sz="3" w:space="0" w:color="9CC2E4"/>
              <w:bottom w:val="single" w:sz="3" w:space="0" w:color="9CC2E4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319" w:right="13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5.54</w:t>
            </w:r>
          </w:p>
        </w:tc>
      </w:tr>
      <w:tr>
        <w:trPr>
          <w:trHeight w:val="353" w:hRule="exact"/>
        </w:trPr>
        <w:tc>
          <w:tcPr>
            <w:tcW w:w="3077" w:type="dxa"/>
            <w:tcBorders>
              <w:top w:val="single" w:sz="3" w:space="0" w:color="9CC2E4"/>
              <w:left w:val="nil" w:sz="6" w:space="0" w:color="auto"/>
              <w:bottom w:val="single" w:sz="3" w:space="0" w:color="9CC2E4"/>
              <w:right w:val="single" w:sz="3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CK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Kg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3078" w:type="dxa"/>
            <w:tcBorders>
              <w:top w:val="single" w:sz="3" w:space="0" w:color="9CC2E4"/>
              <w:left w:val="single" w:sz="3" w:space="0" w:color="9CC2E4"/>
              <w:bottom w:val="single" w:sz="3" w:space="0" w:color="9CC2E4"/>
              <w:right w:val="nil" w:sz="6" w:space="0" w:color="auto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265" w:right="12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24.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353" w:hRule="exact"/>
        </w:trPr>
        <w:tc>
          <w:tcPr>
            <w:tcW w:w="3077" w:type="dxa"/>
            <w:tcBorders>
              <w:top w:val="single" w:sz="3" w:space="0" w:color="9CC2E4"/>
              <w:left w:val="nil" w:sz="6" w:space="0" w:color="auto"/>
              <w:bottom w:val="single" w:sz="3" w:space="0" w:color="9CC2E4"/>
              <w:right w:val="single" w:sz="3" w:space="0" w:color="9CC2E4"/>
            </w:tcBorders>
          </w:tcPr>
          <w:p>
            <w:pPr>
              <w:pStyle w:val="TableParagraph"/>
              <w:spacing w:line="267" w:lineRule="exact"/>
              <w:ind w:left="1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Otras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3078" w:type="dxa"/>
            <w:tcBorders>
              <w:top w:val="single" w:sz="3" w:space="0" w:color="9CC2E4"/>
              <w:left w:val="single" w:sz="3" w:space="0" w:color="9CC2E4"/>
              <w:bottom w:val="single" w:sz="3" w:space="0" w:color="9CC2E4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1265" w:right="127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20.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353" w:hRule="exact"/>
        </w:trPr>
        <w:tc>
          <w:tcPr>
            <w:tcW w:w="3077" w:type="dxa"/>
            <w:tcBorders>
              <w:top w:val="single" w:sz="3" w:space="0" w:color="9CC2E4"/>
              <w:left w:val="nil" w:sz="6" w:space="0" w:color="auto"/>
              <w:bottom w:val="single" w:sz="3" w:space="0" w:color="9CC2E4"/>
              <w:right w:val="single" w:sz="3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3078" w:type="dxa"/>
            <w:tcBorders>
              <w:top w:val="single" w:sz="3" w:space="0" w:color="9CC2E4"/>
              <w:left w:val="single" w:sz="3" w:space="0" w:color="9CC2E4"/>
              <w:bottom w:val="single" w:sz="3" w:space="0" w:color="9CC2E4"/>
              <w:right w:val="nil" w:sz="6" w:space="0" w:color="auto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23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</w:tbl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25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252525"/>
          <w:w w:val="100"/>
          <w:sz w:val="20"/>
          <w:szCs w:val="20"/>
        </w:rPr>
        <w:t>Fuent</w:t>
      </w:r>
      <w:r>
        <w:rPr>
          <w:rFonts w:ascii="Times New Roman" w:hAnsi="Times New Roman" w:cs="Times New Roman" w:eastAsia="Times New Roman"/>
          <w:b/>
          <w:bCs/>
          <w:color w:val="252525"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i/>
          <w:color w:val="252525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i/>
          <w:color w:val="252525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color w:val="252525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titu</w:t>
      </w:r>
      <w:r>
        <w:rPr>
          <w:rFonts w:ascii="Times New Roman" w:hAnsi="Times New Roman" w:cs="Times New Roman" w:eastAsia="Times New Roman"/>
          <w:i/>
          <w:color w:val="252525"/>
          <w:spacing w:val="-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color w:val="252525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52525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color w:val="252525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i/>
          <w:color w:val="252525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color w:val="252525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color w:val="252525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i/>
          <w:color w:val="252525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52525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color w:val="252525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52525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ie</w:t>
      </w:r>
      <w:r>
        <w:rPr>
          <w:rFonts w:ascii="Times New Roman" w:hAnsi="Times New Roman" w:cs="Times New Roman" w:eastAsia="Times New Roman"/>
          <w:i/>
          <w:color w:val="252525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i/>
          <w:color w:val="252525"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color w:val="252525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i/>
          <w:color w:val="252525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i/>
          <w:color w:val="252525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color w:val="252525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i/>
          <w:color w:val="252525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i/>
          <w:color w:val="252525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(INACIF)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1560" w:bottom="280" w:left="1600" w:right="1580"/>
        </w:sectPr>
      </w:pPr>
    </w:p>
    <w:p>
      <w:pPr>
        <w:pStyle w:val="Heading1"/>
        <w:spacing w:line="361" w:lineRule="auto" w:before="58"/>
        <w:ind w:left="3816" w:right="1888" w:hanging="2072"/>
        <w:jc w:val="left"/>
        <w:rPr>
          <w:b w:val="0"/>
          <w:bCs w:val="0"/>
        </w:rPr>
      </w:pP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U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3"/>
          <w:w w:val="100"/>
        </w:rPr>
        <w:t>H</w:t>
      </w:r>
      <w:r>
        <w:rPr>
          <w:w w:val="100"/>
        </w:rPr>
        <w:t>U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</w:t>
      </w:r>
      <w:r>
        <w:rPr>
          <w:spacing w:val="-3"/>
          <w:w w:val="100"/>
        </w:rPr>
        <w:t>O</w:t>
      </w:r>
      <w:r>
        <w:rPr>
          <w:spacing w:val="-2"/>
          <w:w w:val="100"/>
        </w:rPr>
        <w:t>V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Ñ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</w:t>
      </w:r>
      <w:r>
        <w:rPr>
          <w:spacing w:val="-2"/>
          <w:w w:val="100"/>
        </w:rPr>
        <w:t>2</w:t>
      </w:r>
      <w:r>
        <w:rPr>
          <w:w w:val="100"/>
        </w:rPr>
        <w:t>1</w:t>
      </w:r>
      <w:r>
        <w:rPr>
          <w:b w:val="0"/>
          <w:bCs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442" w:right="9035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color w:val="000000"/>
          <w:w w:val="100"/>
          <w:sz w:val="28"/>
          <w:szCs w:val="28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68.124785pt;height:472.935pt;mso-position-horizontal-relative:char;mso-position-vertical-relative:line" type="#_x0000_t75" stroked="false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58" w:lineRule="auto"/>
        <w:ind w:left="1442" w:right="1576"/>
        <w:jc w:val="both"/>
      </w:pP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mayo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inc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io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ma</w:t>
      </w:r>
      <w:r>
        <w:rPr>
          <w:spacing w:val="-2"/>
          <w:w w:val="100"/>
        </w:rPr>
        <w:t>r</w:t>
      </w:r>
      <w:r>
        <w:rPr>
          <w:w w:val="100"/>
        </w:rPr>
        <w:t>ihuana</w:t>
      </w:r>
      <w:r>
        <w:rPr>
          <w:spacing w:val="-4"/>
          <w:w w:val="100"/>
        </w:rPr>
        <w:t> </w:t>
      </w:r>
      <w:r>
        <w:rPr>
          <w:w w:val="100"/>
        </w:rPr>
        <w:t>d</w:t>
      </w:r>
      <w:r>
        <w:rPr>
          <w:spacing w:val="2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odo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ño</w:t>
      </w:r>
      <w:r>
        <w:rPr>
          <w:spacing w:val="-3"/>
          <w:w w:val="100"/>
        </w:rPr>
        <w:t> </w:t>
      </w:r>
      <w:r>
        <w:rPr>
          <w:w w:val="100"/>
        </w:rPr>
        <w:t>2021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spacing w:val="-4"/>
          <w:w w:val="100"/>
        </w:rPr>
        <w:t> </w:t>
      </w:r>
      <w:r>
        <w:rPr>
          <w:w w:val="100"/>
        </w:rPr>
        <w:t>ubican</w:t>
      </w:r>
      <w:r>
        <w:rPr>
          <w:spacing w:val="-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ntro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gión</w:t>
      </w:r>
      <w:r>
        <w:rPr>
          <w:spacing w:val="43"/>
          <w:w w:val="100"/>
        </w:rPr>
        <w:t> </w:t>
      </w:r>
      <w:r>
        <w:rPr>
          <w:w w:val="100"/>
        </w:rPr>
        <w:t>No</w:t>
      </w:r>
      <w:r>
        <w:rPr>
          <w:spacing w:val="-2"/>
          <w:w w:val="100"/>
        </w:rPr>
        <w:t>r</w:t>
      </w:r>
      <w:r>
        <w:rPr>
          <w:w w:val="100"/>
        </w:rPr>
        <w:t>te</w:t>
      </w:r>
      <w:r>
        <w:rPr>
          <w:spacing w:val="44"/>
          <w:w w:val="100"/>
        </w:rPr>
        <w:t> </w:t>
      </w:r>
      <w:r>
        <w:rPr>
          <w:w w:val="100"/>
        </w:rPr>
        <w:t>Cibao</w:t>
      </w:r>
      <w:r>
        <w:rPr>
          <w:spacing w:val="42"/>
          <w:w w:val="100"/>
        </w:rPr>
        <w:t> </w:t>
      </w:r>
      <w:r>
        <w:rPr>
          <w:w w:val="100"/>
        </w:rPr>
        <w:t>y</w:t>
      </w:r>
      <w:r>
        <w:rPr>
          <w:spacing w:val="42"/>
          <w:w w:val="100"/>
        </w:rPr>
        <w:t> </w:t>
      </w:r>
      <w:r>
        <w:rPr>
          <w:spacing w:val="2"/>
          <w:w w:val="100"/>
        </w:rPr>
        <w:t>s</w:t>
      </w:r>
      <w:r>
        <w:rPr>
          <w:w w:val="100"/>
        </w:rPr>
        <w:t>uro</w:t>
      </w:r>
      <w:r>
        <w:rPr>
          <w:spacing w:val="-2"/>
          <w:w w:val="100"/>
        </w:rPr>
        <w:t>e</w:t>
      </w:r>
      <w:r>
        <w:rPr>
          <w:w w:val="100"/>
        </w:rPr>
        <w:t>ste</w:t>
      </w:r>
      <w:r>
        <w:rPr>
          <w:spacing w:val="42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e</w:t>
      </w:r>
      <w:r>
        <w:rPr>
          <w:w w:val="100"/>
        </w:rPr>
        <w:t>rt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c</w:t>
      </w:r>
      <w:r>
        <w:rPr>
          <w:w w:val="100"/>
        </w:rPr>
        <w:t>ient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w w:val="100"/>
        </w:rPr>
        <w:t>provin</w:t>
      </w:r>
      <w:r>
        <w:rPr>
          <w:spacing w:val="-2"/>
          <w:w w:val="100"/>
        </w:rPr>
        <w:t>c</w:t>
      </w:r>
      <w:r>
        <w:rPr>
          <w:w w:val="100"/>
        </w:rPr>
        <w:t>ias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omo:</w:t>
      </w:r>
      <w:r>
        <w:rPr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w w:val="100"/>
        </w:rPr>
        <w:t>a,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Ba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</w:rPr>
        <w:t>ahona,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Ind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</w:rPr>
        <w:t>ia,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La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</w:rPr>
        <w:t>ga,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San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juan,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Elías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Da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w w:val="100"/>
        </w:rPr>
        <w:t>abon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</w:rPr>
        <w:t>onte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</w:rPr>
        <w:t>i)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w w:val="100"/>
        </w:rPr>
        <w:t>las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también</w:t>
      </w:r>
      <w:r>
        <w:rPr>
          <w:spacing w:val="-13"/>
          <w:w w:val="100"/>
        </w:rPr>
        <w:t> </w:t>
      </w:r>
      <w:r>
        <w:rPr>
          <w:w w:val="100"/>
        </w:rPr>
        <w:t>mostr</w:t>
      </w:r>
      <w:r>
        <w:rPr>
          <w:spacing w:val="-2"/>
          <w:w w:val="100"/>
        </w:rPr>
        <w:t>a</w:t>
      </w:r>
      <w:r>
        <w:rPr>
          <w:w w:val="100"/>
        </w:rPr>
        <w:t>ron</w:t>
      </w:r>
      <w:r>
        <w:rPr>
          <w:spacing w:val="-13"/>
          <w:w w:val="100"/>
        </w:rPr>
        <w:t> </w:t>
      </w:r>
      <w:r>
        <w:rPr>
          <w:w w:val="100"/>
        </w:rPr>
        <w:t>mayor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w w:val="100"/>
        </w:rPr>
        <w:t>inc</w:t>
      </w:r>
      <w:r>
        <w:rPr>
          <w:spacing w:val="-1"/>
          <w:w w:val="100"/>
        </w:rPr>
        <w:t>a</w:t>
      </w:r>
      <w:r>
        <w:rPr>
          <w:w w:val="100"/>
        </w:rPr>
        <w:t>uta</w:t>
      </w:r>
      <w:r>
        <w:rPr>
          <w:spacing w:val="-2"/>
          <w:w w:val="100"/>
        </w:rPr>
        <w:t>c</w:t>
      </w:r>
      <w:r>
        <w:rPr>
          <w:w w:val="100"/>
        </w:rPr>
        <w:t>ion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ño</w:t>
      </w:r>
      <w:r>
        <w:rPr>
          <w:spacing w:val="-12"/>
          <w:w w:val="100"/>
        </w:rPr>
        <w:t> </w:t>
      </w:r>
      <w:r>
        <w:rPr>
          <w:w w:val="100"/>
        </w:rPr>
        <w:t>2020.</w:t>
      </w:r>
      <w:r>
        <w:rPr>
          <w:spacing w:val="-12"/>
          <w:w w:val="100"/>
        </w:rPr>
        <w:t> </w:t>
      </w:r>
      <w:r>
        <w:rPr>
          <w:w w:val="100"/>
        </w:rPr>
        <w:t>La</w:t>
      </w:r>
      <w:r>
        <w:rPr>
          <w:spacing w:val="-14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ína</w:t>
      </w:r>
      <w:r>
        <w:rPr>
          <w:spacing w:val="-11"/>
          <w:w w:val="100"/>
        </w:rPr>
        <w:t> </w:t>
      </w:r>
      <w:r>
        <w:rPr>
          <w:w w:val="100"/>
        </w:rPr>
        <w:t>se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mayor</w:t>
      </w:r>
      <w:r>
        <w:rPr>
          <w:spacing w:val="36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la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8"/>
          <w:w w:val="100"/>
        </w:rPr>
        <w:t> </w:t>
      </w:r>
      <w:r>
        <w:rPr>
          <w:w w:val="100"/>
        </w:rPr>
        <w:t>la</w:t>
      </w:r>
      <w:r>
        <w:rPr>
          <w:spacing w:val="37"/>
          <w:w w:val="100"/>
        </w:rPr>
        <w:t> </w:t>
      </w:r>
      <w:r>
        <w:rPr>
          <w:w w:val="100"/>
        </w:rPr>
        <w:t>región</w:t>
      </w:r>
      <w:r>
        <w:rPr>
          <w:spacing w:val="38"/>
          <w:w w:val="100"/>
        </w:rPr>
        <w:t> </w:t>
      </w:r>
      <w:r>
        <w:rPr>
          <w:w w:val="100"/>
        </w:rPr>
        <w:t>sur</w:t>
      </w:r>
      <w:r>
        <w:rPr>
          <w:spacing w:val="-2"/>
          <w:w w:val="100"/>
        </w:rPr>
        <w:t>e</w:t>
      </w:r>
      <w:r>
        <w:rPr>
          <w:w w:val="100"/>
        </w:rPr>
        <w:t>ste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38"/>
          <w:w w:val="100"/>
        </w:rPr>
        <w:t> </w:t>
      </w:r>
      <w:r>
        <w:rPr>
          <w:w w:val="100"/>
        </w:rPr>
        <w:t>provin</w:t>
      </w:r>
      <w:r>
        <w:rPr>
          <w:spacing w:val="-2"/>
          <w:w w:val="100"/>
        </w:rPr>
        <w:t>c</w:t>
      </w:r>
      <w:r>
        <w:rPr>
          <w:w w:val="100"/>
        </w:rPr>
        <w:t>ias</w:t>
      </w:r>
      <w:r>
        <w:rPr>
          <w:spacing w:val="37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omo</w:t>
      </w:r>
      <w:r>
        <w:rPr>
          <w:spacing w:val="38"/>
          <w:w w:val="100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Roman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3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dro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orís,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seíbo,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to</w:t>
      </w:r>
      <w:r>
        <w:rPr>
          <w:spacing w:val="2"/>
          <w:w w:val="100"/>
        </w:rPr>
        <w:t> </w:t>
      </w:r>
      <w:r>
        <w:rPr>
          <w:w w:val="100"/>
        </w:rPr>
        <w:t>mayo</w:t>
      </w:r>
      <w:r>
        <w:rPr>
          <w:spacing w:val="-2"/>
          <w:w w:val="100"/>
        </w:rPr>
        <w:t>r</w:t>
      </w:r>
      <w:r>
        <w:rPr>
          <w:w w:val="100"/>
        </w:rPr>
        <w:t>,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tc.)</w:t>
      </w:r>
      <w:r>
        <w:rPr>
          <w:spacing w:val="1"/>
          <w:w w:val="100"/>
        </w:rPr>
        <w:t> </w:t>
      </w:r>
      <w:r>
        <w:rPr>
          <w:color w:val="FF0000"/>
          <w:w w:val="100"/>
        </w:rPr>
        <w:t>(M</w:t>
      </w:r>
      <w:r>
        <w:rPr>
          <w:color w:val="FF0000"/>
          <w:spacing w:val="-2"/>
          <w:w w:val="100"/>
        </w:rPr>
        <w:t>a</w:t>
      </w:r>
      <w:r>
        <w:rPr>
          <w:color w:val="FF0000"/>
          <w:w w:val="100"/>
        </w:rPr>
        <w:t>pa</w:t>
      </w:r>
      <w:r>
        <w:rPr>
          <w:color w:val="FF0000"/>
          <w:spacing w:val="-1"/>
          <w:w w:val="100"/>
        </w:rPr>
        <w:t> </w:t>
      </w:r>
      <w:r>
        <w:rPr>
          <w:color w:val="FF0000"/>
          <w:spacing w:val="2"/>
          <w:w w:val="100"/>
        </w:rPr>
        <w:t>1</w:t>
      </w:r>
      <w:r>
        <w:rPr>
          <w:color w:val="FF0000"/>
          <w:w w:val="100"/>
        </w:rPr>
        <w:t>).</w:t>
      </w:r>
      <w:r>
        <w:rPr>
          <w:color w:val="000000"/>
          <w:w w:val="100"/>
        </w:rPr>
      </w:r>
    </w:p>
    <w:p>
      <w:pPr>
        <w:spacing w:after="0" w:line="258" w:lineRule="auto"/>
        <w:jc w:val="both"/>
        <w:sectPr>
          <w:pgSz w:w="11907" w:h="16840"/>
          <w:pgMar w:top="1340" w:bottom="280" w:left="260" w:right="120"/>
        </w:sectPr>
      </w:pPr>
    </w:p>
    <w:p>
      <w:pPr>
        <w:spacing w:line="276" w:lineRule="auto" w:before="77"/>
        <w:ind w:left="1242" w:right="99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provin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uta</w:t>
      </w:r>
      <w:r>
        <w:rPr>
          <w:rFonts w:ascii="Times New Roman" w:hAnsi="Times New Roman" w:cs="Times New Roman" w:eastAsia="Times New Roman"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iones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ína</w:t>
      </w:r>
      <w:r>
        <w:rPr>
          <w:rFonts w:ascii="Times New Roman" w:hAnsi="Times New Roman" w:cs="Times New Roman" w:eastAsia="Times New Roman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fueron</w:t>
      </w:r>
      <w:r>
        <w:rPr>
          <w:rFonts w:ascii="Times New Roman" w:hAnsi="Times New Roman" w:cs="Times New Roman" w:eastAsia="Times New Roman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Dist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ito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Santo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Domi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go,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ana,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ua,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Ba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ahona,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avia,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Alta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ia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4"/>
          <w:szCs w:val="24"/>
        </w:rPr>
        <w:t>ís</w:t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242" w:right="6883"/>
        <w:jc w:val="both"/>
        <w:rPr>
          <w:b w:val="0"/>
          <w:bCs w:val="0"/>
        </w:rPr>
      </w:pPr>
      <w:r>
        <w:rPr>
          <w:color w:val="FF0000"/>
          <w:spacing w:val="-2"/>
          <w:w w:val="100"/>
        </w:rPr>
        <w:t>M</w:t>
      </w:r>
      <w:r>
        <w:rPr>
          <w:color w:val="FF0000"/>
          <w:w w:val="100"/>
        </w:rPr>
        <w:t>A</w:t>
      </w:r>
      <w:r>
        <w:rPr>
          <w:color w:val="FF0000"/>
          <w:spacing w:val="-2"/>
          <w:w w:val="100"/>
        </w:rPr>
        <w:t>P</w:t>
      </w:r>
      <w:r>
        <w:rPr>
          <w:color w:val="FF0000"/>
          <w:w w:val="100"/>
        </w:rPr>
        <w:t>A</w:t>
      </w:r>
      <w:r>
        <w:rPr>
          <w:color w:val="FF0000"/>
          <w:spacing w:val="-3"/>
          <w:w w:val="100"/>
        </w:rPr>
        <w:t> </w:t>
      </w:r>
      <w:r>
        <w:rPr>
          <w:color w:val="FF0000"/>
          <w:w w:val="100"/>
        </w:rPr>
        <w:t>2</w:t>
      </w:r>
      <w:r>
        <w:rPr>
          <w:color w:val="FF0000"/>
          <w:spacing w:val="1"/>
          <w:w w:val="100"/>
        </w:rPr>
        <w:t> </w:t>
      </w:r>
      <w:r>
        <w:rPr>
          <w:color w:val="FF0000"/>
          <w:w w:val="100"/>
        </w:rPr>
        <w:t>-</w:t>
      </w:r>
      <w:r>
        <w:rPr>
          <w:color w:val="FF0000"/>
          <w:spacing w:val="-1"/>
          <w:w w:val="100"/>
        </w:rPr>
        <w:t> </w:t>
      </w:r>
      <w:r>
        <w:rPr>
          <w:color w:val="FF0000"/>
          <w:w w:val="100"/>
        </w:rPr>
        <w:t>C</w:t>
      </w:r>
      <w:r>
        <w:rPr>
          <w:color w:val="FF0000"/>
          <w:spacing w:val="-3"/>
          <w:w w:val="100"/>
        </w:rPr>
        <w:t>O</w:t>
      </w:r>
      <w:r>
        <w:rPr>
          <w:color w:val="FF0000"/>
          <w:spacing w:val="-2"/>
          <w:w w:val="100"/>
        </w:rPr>
        <w:t>C</w:t>
      </w:r>
      <w:r>
        <w:rPr>
          <w:color w:val="FF0000"/>
          <w:w w:val="100"/>
        </w:rPr>
        <w:t>A</w:t>
      </w:r>
      <w:r>
        <w:rPr>
          <w:color w:val="FF0000"/>
          <w:spacing w:val="-2"/>
          <w:w w:val="100"/>
        </w:rPr>
        <w:t>I</w:t>
      </w:r>
      <w:r>
        <w:rPr>
          <w:color w:val="FF0000"/>
          <w:spacing w:val="-2"/>
          <w:w w:val="100"/>
        </w:rPr>
        <w:t>N</w:t>
      </w:r>
      <w:r>
        <w:rPr>
          <w:color w:val="FF0000"/>
          <w:w w:val="100"/>
        </w:rPr>
        <w:t>A</w:t>
      </w:r>
      <w:r>
        <w:rPr>
          <w:b w:val="0"/>
          <w:bCs w:val="0"/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19.734668pt;height:370.125pt;mso-position-horizontal-relative:char;mso-position-vertical-relative:line" type="#_x0000_t75" stroked="false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7" w:h="16840"/>
          <w:pgMar w:top="1320" w:bottom="280" w:left="460" w:right="700"/>
        </w:sectPr>
      </w:pPr>
    </w:p>
    <w:p>
      <w:pPr>
        <w:spacing w:before="58"/>
        <w:ind w:left="138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28"/>
          <w:szCs w:val="28"/>
        </w:rPr>
        <w:t>apa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b/>
          <w:bCs/>
          <w:color w:val="FF0000"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FF0000"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28"/>
          <w:szCs w:val="28"/>
        </w:rPr>
        <w:t>ih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color w:val="FF0000"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color w:val="FF000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color w:val="00000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53.777539pt;height:409.8pt;mso-position-horizontal-relative:char;mso-position-vertical-relative:line" type="#_x0000_t75" stroked="false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4"/>
        <w:spacing w:line="360" w:lineRule="auto"/>
        <w:ind w:right="2065"/>
        <w:jc w:val="left"/>
        <w:rPr>
          <w:b w:val="0"/>
          <w:bCs w:val="0"/>
        </w:rPr>
      </w:pPr>
      <w:r>
        <w:rPr>
          <w:w w:val="100"/>
        </w:rPr>
        <w:t>Las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ayo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auta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1"/>
          <w:w w:val="100"/>
        </w:rPr>
        <w:t>h</w:t>
      </w:r>
      <w:r>
        <w:rPr>
          <w:w w:val="100"/>
        </w:rPr>
        <w:t>u</w:t>
      </w:r>
      <w:r>
        <w:rPr>
          <w:spacing w:val="-3"/>
          <w:w w:val="100"/>
        </w:rPr>
        <w:t>a</w:t>
      </w:r>
      <w:r>
        <w:rPr>
          <w:w w:val="100"/>
        </w:rPr>
        <w:t>na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stán</w:t>
      </w:r>
      <w:r>
        <w:rPr>
          <w:w w:val="100"/>
        </w:rPr>
        <w:t> </w:t>
      </w:r>
      <w:r>
        <w:rPr>
          <w:w w:val="100"/>
        </w:rPr>
        <w:t>lo</w:t>
      </w:r>
      <w:r>
        <w:rPr>
          <w:spacing w:val="-1"/>
          <w:w w:val="100"/>
        </w:rPr>
        <w:t>c</w:t>
      </w:r>
      <w:r>
        <w:rPr>
          <w:w w:val="100"/>
        </w:rPr>
        <w:t>ali</w:t>
      </w:r>
      <w:r>
        <w:rPr>
          <w:spacing w:val="-1"/>
          <w:w w:val="100"/>
        </w:rPr>
        <w:t>z</w:t>
      </w:r>
      <w:r>
        <w:rPr>
          <w:w w:val="100"/>
        </w:rPr>
        <w:t>adas</w:t>
      </w:r>
      <w:r>
        <w:rPr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ov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w w:val="100"/>
        </w:rPr>
        <w:t>ias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r</w:t>
      </w:r>
      <w:r>
        <w:rPr>
          <w:w w:val="100"/>
        </w:rPr>
        <w:t>ont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z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(San</w:t>
      </w:r>
      <w:r>
        <w:rPr>
          <w:spacing w:val="1"/>
          <w:w w:val="100"/>
        </w:rPr>
        <w:t> </w:t>
      </w:r>
      <w:r>
        <w:rPr>
          <w:w w:val="100"/>
        </w:rPr>
        <w:t>Juan,</w:t>
      </w:r>
      <w:r>
        <w:rPr>
          <w:spacing w:val="-3"/>
          <w:w w:val="100"/>
        </w:rPr>
        <w:t> </w:t>
      </w:r>
      <w:r>
        <w:rPr>
          <w:w w:val="100"/>
        </w:rPr>
        <w:t>Elías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ña,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nales,</w:t>
      </w:r>
      <w:r>
        <w:rPr>
          <w:w w:val="100"/>
        </w:rPr>
        <w:t> </w:t>
      </w:r>
      <w:r>
        <w:rPr>
          <w:spacing w:val="-2"/>
          <w:w w:val="100"/>
        </w:rPr>
        <w:t>M</w:t>
      </w:r>
      <w:r>
        <w:rPr>
          <w:w w:val="100"/>
        </w:rPr>
        <w:t>ont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r</w:t>
      </w:r>
      <w:r>
        <w:rPr>
          <w:w w:val="100"/>
        </w:rPr>
        <w:t>isti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Da</w:t>
      </w:r>
      <w:r>
        <w:rPr>
          <w:spacing w:val="-2"/>
          <w:w w:val="100"/>
        </w:rPr>
        <w:t>j</w:t>
      </w:r>
      <w:r>
        <w:rPr>
          <w:w w:val="100"/>
        </w:rPr>
        <w:t>abon</w:t>
      </w:r>
      <w:r>
        <w:rPr>
          <w:spacing w:val="4"/>
          <w:w w:val="100"/>
        </w:rPr>
        <w:t>)</w:t>
      </w:r>
      <w:r>
        <w:rPr>
          <w:w w:val="100"/>
        </w:rPr>
        <w:t>.</w:t>
      </w:r>
      <w:r>
        <w:rPr>
          <w:b w:val="0"/>
          <w:bCs w:val="0"/>
          <w:w w:val="100"/>
        </w:rPr>
      </w:r>
    </w:p>
    <w:p>
      <w:pPr>
        <w:spacing w:after="0" w:line="360" w:lineRule="auto"/>
        <w:jc w:val="left"/>
        <w:sectPr>
          <w:pgSz w:w="11907" w:h="16840"/>
          <w:pgMar w:top="1340" w:bottom="280" w:left="320" w:right="360"/>
        </w:sectPr>
      </w:pPr>
    </w:p>
    <w:p>
      <w:pPr>
        <w:spacing w:line="90" w:lineRule="exact" w:before="7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6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1"/>
        <w:gridCol w:w="1106"/>
        <w:gridCol w:w="989"/>
      </w:tblGrid>
      <w:tr>
        <w:trPr>
          <w:trHeight w:val="312" w:hRule="exact"/>
        </w:trPr>
        <w:tc>
          <w:tcPr>
            <w:tcW w:w="7137" w:type="dxa"/>
            <w:gridSpan w:val="3"/>
            <w:tcBorders>
              <w:top w:val="single" w:sz="5" w:space="0" w:color="5B9BD4"/>
              <w:left w:val="single" w:sz="5" w:space="0" w:color="5B9BD4"/>
              <w:bottom w:val="single" w:sz="5" w:space="0" w:color="5B9BD4"/>
              <w:right w:val="single" w:sz="5" w:space="0" w:color="5B9BD4"/>
            </w:tcBorders>
            <w:shd w:val="clear" w:color="auto" w:fill="5B9BD4"/>
          </w:tcPr>
          <w:p>
            <w:pPr>
              <w:pStyle w:val="TableParagraph"/>
              <w:spacing w:line="267" w:lineRule="exact"/>
              <w:ind w:left="10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OR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PRO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ua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8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2.5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Bah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ru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1.26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Barah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60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47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9.9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Daja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0.34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Dis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ri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Naci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nal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59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36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2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Duarte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4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14.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El</w:t>
            </w:r>
            <w:r>
              <w:rPr>
                <w:rFonts w:ascii="Tahoma" w:hAnsi="Tahoma" w:cs="Tahoma" w:eastAsia="Tahoma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10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15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13.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Elias</w:t>
            </w:r>
            <w:r>
              <w:rPr>
                <w:rFonts w:ascii="Tahoma" w:hAnsi="Tahoma" w:cs="Tahoma" w:eastAsia="Tahoma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Piña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0.00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Espaillat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2.00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Ma</w:t>
            </w:r>
            <w:r>
              <w:rPr>
                <w:rFonts w:ascii="Tahoma" w:hAnsi="Tahoma" w:cs="Tahoma" w:eastAsia="Tahoma"/>
                <w:b/>
                <w:bCs/>
                <w:spacing w:val="3"/>
                <w:w w:val="100"/>
                <w:sz w:val="20"/>
                <w:szCs w:val="20"/>
              </w:rPr>
              <w:t>y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or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8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1.2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manas</w:t>
            </w:r>
            <w:r>
              <w:rPr>
                <w:rFonts w:ascii="Tahoma" w:hAnsi="Tahoma" w:cs="Tahoma" w:eastAsia="Tahoma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Mira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l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0.58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2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In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ncia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0.43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La</w:t>
            </w:r>
            <w:r>
              <w:rPr>
                <w:rFonts w:ascii="Tahoma" w:hAnsi="Tahoma" w:cs="Tahoma" w:eastAsia="Tahoma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Al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agracia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16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03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8.2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La</w:t>
            </w:r>
            <w:r>
              <w:rPr>
                <w:rFonts w:ascii="Tahoma" w:hAnsi="Tahoma" w:cs="Tahoma" w:eastAsia="Tahoma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4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34.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La</w:t>
            </w:r>
            <w:r>
              <w:rPr>
                <w:rFonts w:ascii="Tahoma" w:hAnsi="Tahoma" w:cs="Tahoma" w:eastAsia="Tahoma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V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ga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5.90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María</w:t>
            </w:r>
            <w:r>
              <w:rPr>
                <w:rFonts w:ascii="Tahoma" w:hAnsi="Tahoma" w:cs="Tahoma" w:eastAsia="Tahoma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Tr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ni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Sánc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z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2.32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M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ñ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l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2.37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2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M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nte</w:t>
            </w:r>
            <w:r>
              <w:rPr>
                <w:rFonts w:ascii="Tahoma" w:hAnsi="Tahoma" w:cs="Tahoma" w:eastAsia="Tahoma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Pla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3.56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M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nte</w:t>
            </w:r>
            <w:r>
              <w:rPr>
                <w:rFonts w:ascii="Tahoma" w:hAnsi="Tahoma" w:cs="Tahoma" w:eastAsia="Tahoma"/>
                <w:b/>
                <w:bCs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ris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i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2.04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P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nales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8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P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ravia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53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84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5.5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Pu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rto</w:t>
            </w:r>
            <w:r>
              <w:rPr>
                <w:rFonts w:ascii="Tahoma" w:hAnsi="Tahoma" w:cs="Tahoma" w:eastAsia="Tahoma"/>
                <w:b/>
                <w:bCs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Pla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0.52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Samaná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8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2.2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2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San</w:t>
            </w:r>
            <w:r>
              <w:rPr>
                <w:rFonts w:ascii="Tahoma" w:hAnsi="Tahoma" w:cs="Tahoma" w:eastAsia="Tahoma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ris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al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4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16.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San</w:t>
            </w:r>
            <w:r>
              <w:rPr>
                <w:rFonts w:ascii="Tahoma" w:hAnsi="Tahoma" w:cs="Tahoma" w:eastAsia="Tahoma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José</w:t>
            </w:r>
            <w:r>
              <w:rPr>
                <w:rFonts w:ascii="Tahoma" w:hAnsi="Tahoma" w:cs="Tahoma" w:eastAsia="Tahoma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ahoma" w:hAnsi="Tahoma" w:cs="Tahoma" w:eastAsia="Tahoma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Ocoa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2.69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San</w:t>
            </w:r>
            <w:r>
              <w:rPr>
                <w:rFonts w:ascii="Tahoma" w:hAnsi="Tahoma" w:cs="Tahoma" w:eastAsia="Tahoma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Juan</w:t>
            </w:r>
            <w:r>
              <w:rPr>
                <w:rFonts w:ascii="Tahoma" w:hAnsi="Tahoma" w:cs="Tahoma" w:eastAsia="Tahoma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ahoma" w:hAnsi="Tahoma" w:cs="Tahoma" w:eastAsia="Tahoma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la</w:t>
            </w:r>
            <w:r>
              <w:rPr>
                <w:rFonts w:ascii="Tahoma" w:hAnsi="Tahoma" w:cs="Tahoma" w:eastAsia="Tahoma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M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g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ana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3.88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San</w:t>
            </w:r>
            <w:r>
              <w:rPr>
                <w:rFonts w:ascii="Tahoma" w:hAnsi="Tahoma" w:cs="Tahoma" w:eastAsia="Tahoma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P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ahoma" w:hAnsi="Tahoma" w:cs="Tahoma" w:eastAsia="Tahoma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Macor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07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77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12.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Sánch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z</w:t>
            </w:r>
            <w:r>
              <w:rPr>
                <w:rFonts w:ascii="Tahoma" w:hAnsi="Tahoma" w:cs="Tahoma" w:eastAsia="Tahoma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amí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z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0.95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Santiago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49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35.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2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Santiago</w:t>
            </w:r>
            <w:r>
              <w:rPr>
                <w:rFonts w:ascii="Tahoma" w:hAnsi="Tahoma" w:cs="Tahoma" w:eastAsia="Tahoma"/>
                <w:b/>
                <w:bCs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rí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z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0.18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40" w:lineRule="exact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Santo</w:t>
            </w:r>
            <w:r>
              <w:rPr>
                <w:rFonts w:ascii="Tahoma" w:hAnsi="Tahoma" w:cs="Tahoma" w:eastAsia="Tahoma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mi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o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28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.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47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2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35.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Valv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0.38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32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0.0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504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To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al</w:t>
            </w:r>
            <w:r>
              <w:rPr>
                <w:rFonts w:ascii="Tahoma" w:hAnsi="Tahoma" w:cs="Tahoma" w:eastAsia="Tahoma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n</w:t>
            </w:r>
            <w:r>
              <w:rPr>
                <w:rFonts w:ascii="Tahoma" w:hAnsi="Tahoma" w:cs="Tahoma" w:eastAsia="Tahoma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ahoma" w:hAnsi="Tahoma" w:cs="Tahoma" w:eastAsia="Tahoma"/>
                <w:b/>
                <w:bCs/>
                <w:w w:val="100"/>
                <w:sz w:val="20"/>
                <w:szCs w:val="20"/>
              </w:rPr>
              <w:t>Kg</w:t>
            </w:r>
            <w:r>
              <w:rPr>
                <w:rFonts w:ascii="Tahoma" w:hAnsi="Tahoma" w:cs="Tahoma" w:eastAsia="Tahoma"/>
                <w:w w:val="100"/>
                <w:sz w:val="20"/>
                <w:szCs w:val="20"/>
              </w:rPr>
            </w:r>
          </w:p>
        </w:tc>
        <w:tc>
          <w:tcPr>
            <w:tcW w:w="110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20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</w:t>
            </w:r>
          </w:p>
        </w:tc>
        <w:tc>
          <w:tcPr>
            <w:tcW w:w="98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0.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0%</w:t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07" w:h="16840"/>
          <w:pgMar w:top="1300" w:bottom="280" w:left="1680" w:right="1680"/>
        </w:sectPr>
      </w:pPr>
    </w:p>
    <w:p>
      <w:pPr>
        <w:spacing w:before="58"/>
        <w:ind w:left="1895" w:right="191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DET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OS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AS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ÑO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5"/>
        <w:jc w:val="center"/>
        <w:rPr>
          <w:rFonts w:ascii="Times New Roman" w:hAnsi="Times New Roman" w:cs="Times New Roman" w:eastAsia="Times New Roman"/>
        </w:rPr>
      </w:pP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Dir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-2"/>
          <w:w w:val="100"/>
        </w:rPr>
        <w:t> </w:t>
      </w:r>
      <w:r>
        <w:rPr>
          <w:w w:val="100"/>
        </w:rPr>
        <w:t>Na</w:t>
      </w:r>
      <w:r>
        <w:rPr>
          <w:spacing w:val="-1"/>
          <w:w w:val="100"/>
        </w:rPr>
        <w:t>c</w:t>
      </w:r>
      <w:r>
        <w:rPr>
          <w:w w:val="100"/>
        </w:rPr>
        <w:t>ional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Control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r</w:t>
      </w:r>
      <w:r>
        <w:rPr>
          <w:w w:val="100"/>
        </w:rPr>
        <w:t>og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ño</w:t>
      </w:r>
      <w:r>
        <w:rPr>
          <w:spacing w:val="-3"/>
          <w:w w:val="100"/>
        </w:rPr>
        <w:t> </w:t>
      </w:r>
      <w:r>
        <w:rPr>
          <w:w w:val="100"/>
        </w:rPr>
        <w:t>2021</w:t>
      </w:r>
      <w:r>
        <w:rPr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porto</w:t>
      </w:r>
      <w:r>
        <w:rPr>
          <w:spacing w:val="-3"/>
          <w:w w:val="100"/>
        </w:rPr>
        <w:t> </w:t>
      </w:r>
      <w:r>
        <w:rPr>
          <w:w w:val="100"/>
        </w:rPr>
        <w:t>un</w:t>
      </w:r>
      <w:r>
        <w:rPr>
          <w:spacing w:val="-3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o</w:t>
      </w:r>
      <w:r>
        <w:rPr>
          <w:w w:val="100"/>
        </w:rPr>
        <w:t>tal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17,8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w w:val="100"/>
        </w:rPr>
      </w:r>
    </w:p>
    <w:p>
      <w:pPr>
        <w:pStyle w:val="BodyText"/>
        <w:ind w:left="0" w:right="167"/>
        <w:jc w:val="center"/>
      </w:pP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rson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nidas</w:t>
      </w:r>
      <w:r>
        <w:rPr>
          <w:w w:val="100"/>
        </w:rPr>
        <w:t> </w:t>
      </w:r>
      <w:r>
        <w:rPr>
          <w:w w:val="100"/>
        </w:rPr>
        <w:t>por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sos</w:t>
      </w:r>
      <w:r>
        <w:rPr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la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dos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tráfi</w:t>
      </w:r>
      <w:r>
        <w:rPr>
          <w:spacing w:val="-2"/>
          <w:w w:val="100"/>
        </w:rPr>
        <w:t>c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onsumo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sust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dictivas.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2" w:firstLine="0"/>
        <w:jc w:val="center"/>
        <w:rPr>
          <w:rFonts w:ascii="Calibri" w:hAnsi="Calibri" w:cs="Calibri" w:eastAsia="Calibri"/>
          <w:sz w:val="26"/>
          <w:szCs w:val="26"/>
        </w:rPr>
      </w:pP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Po</w:t>
      </w:r>
      <w:r>
        <w:rPr>
          <w:rFonts w:ascii="Calibri" w:hAnsi="Calibri" w:cs="Calibri" w:eastAsia="Calibri"/>
          <w:b/>
          <w:bCs/>
          <w:spacing w:val="-2"/>
          <w:w w:val="100"/>
          <w:sz w:val="26"/>
          <w:szCs w:val="26"/>
        </w:rPr>
        <w:t>r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2"/>
          <w:w w:val="100"/>
          <w:sz w:val="26"/>
          <w:szCs w:val="2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a</w:t>
      </w:r>
      <w:r>
        <w:rPr>
          <w:rFonts w:ascii="Calibri" w:hAnsi="Calibri" w:cs="Calibri" w:eastAsia="Calibri"/>
          <w:b/>
          <w:bCs/>
          <w:spacing w:val="3"/>
          <w:w w:val="100"/>
          <w:sz w:val="26"/>
          <w:szCs w:val="26"/>
        </w:rPr>
        <w:t>j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-12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6"/>
          <w:szCs w:val="26"/>
        </w:rPr>
        <w:t>d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-9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6"/>
          <w:szCs w:val="26"/>
        </w:rPr>
        <w:t>d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ni</w:t>
      </w:r>
      <w:r>
        <w:rPr>
          <w:rFonts w:ascii="Calibri" w:hAnsi="Calibri" w:cs="Calibri" w:eastAsia="Calibri"/>
          <w:b/>
          <w:bCs/>
          <w:spacing w:val="2"/>
          <w:w w:val="100"/>
          <w:sz w:val="26"/>
          <w:szCs w:val="26"/>
        </w:rPr>
        <w:t>d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os</w:t>
      </w:r>
      <w:r>
        <w:rPr>
          <w:rFonts w:ascii="Calibri" w:hAnsi="Calibri" w:cs="Calibri" w:eastAsia="Calibri"/>
          <w:b/>
          <w:bCs/>
          <w:spacing w:val="-10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e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gi</w:t>
      </w:r>
      <w:r>
        <w:rPr>
          <w:rFonts w:ascii="Calibri" w:hAnsi="Calibri" w:cs="Calibri" w:eastAsia="Calibri"/>
          <w:b/>
          <w:bCs/>
          <w:spacing w:val="2"/>
          <w:w w:val="100"/>
          <w:sz w:val="26"/>
          <w:szCs w:val="26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t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a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dos</w:t>
      </w:r>
      <w:r>
        <w:rPr>
          <w:rFonts w:ascii="Calibri" w:hAnsi="Calibri" w:cs="Calibri" w:eastAsia="Calibri"/>
          <w:b/>
          <w:bCs/>
          <w:spacing w:val="-6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p</w:t>
      </w:r>
      <w:r>
        <w:rPr>
          <w:rFonts w:ascii="Calibri" w:hAnsi="Calibri" w:cs="Calibri" w:eastAsia="Calibri"/>
          <w:b/>
          <w:bCs/>
          <w:spacing w:val="2"/>
          <w:w w:val="100"/>
          <w:sz w:val="26"/>
          <w:szCs w:val="26"/>
        </w:rPr>
        <w:t>o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r</w:t>
      </w:r>
      <w:r>
        <w:rPr>
          <w:rFonts w:ascii="Calibri" w:hAnsi="Calibri" w:cs="Calibri" w:eastAsia="Calibri"/>
          <w:b/>
          <w:bCs/>
          <w:spacing w:val="-11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la</w:t>
      </w:r>
      <w:r>
        <w:rPr>
          <w:rFonts w:ascii="Calibri" w:hAnsi="Calibri" w:cs="Calibri" w:eastAsia="Calibri"/>
          <w:b/>
          <w:bCs/>
          <w:spacing w:val="-8"/>
          <w:w w:val="100"/>
          <w:sz w:val="26"/>
          <w:szCs w:val="26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6"/>
          <w:szCs w:val="26"/>
        </w:rPr>
        <w:t>D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NC</w:t>
      </w:r>
      <w:r>
        <w:rPr>
          <w:rFonts w:ascii="Calibri" w:hAnsi="Calibri" w:cs="Calibri" w:eastAsia="Calibri"/>
          <w:b/>
          <w:bCs/>
          <w:spacing w:val="-1"/>
          <w:w w:val="100"/>
          <w:sz w:val="26"/>
          <w:szCs w:val="26"/>
        </w:rPr>
        <w:t>D</w:t>
      </w:r>
      <w:r>
        <w:rPr>
          <w:rFonts w:ascii="Calibri" w:hAnsi="Calibri" w:cs="Calibri" w:eastAsia="Calibri"/>
          <w:b/>
          <w:bCs/>
          <w:w w:val="100"/>
          <w:sz w:val="26"/>
          <w:szCs w:val="26"/>
        </w:rPr>
        <w:t>.</w:t>
      </w:r>
      <w:r>
        <w:rPr>
          <w:rFonts w:ascii="Calibri" w:hAnsi="Calibri" w:cs="Calibri" w:eastAsia="Calibri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20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1191"/>
        <w:gridCol w:w="1169"/>
      </w:tblGrid>
      <w:tr>
        <w:trPr>
          <w:trHeight w:val="320" w:hRule="exact"/>
        </w:trPr>
        <w:tc>
          <w:tcPr>
            <w:tcW w:w="4520" w:type="dxa"/>
            <w:gridSpan w:val="3"/>
            <w:tcBorders>
              <w:top w:val="single" w:sz="5" w:space="0" w:color="8EAADB"/>
              <w:left w:val="single" w:sz="5" w:space="0" w:color="8EAADB"/>
              <w:bottom w:val="single" w:sz="13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45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DIR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COS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  <w:tr>
        <w:trPr>
          <w:trHeight w:val="349" w:hRule="exact"/>
        </w:trPr>
        <w:tc>
          <w:tcPr>
            <w:tcW w:w="2161" w:type="dxa"/>
            <w:tcBorders>
              <w:top w:val="single" w:sz="13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13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69" w:type="dxa"/>
            <w:tcBorders>
              <w:top w:val="single" w:sz="13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right="4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%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  <w:tr>
        <w:trPr>
          <w:trHeight w:val="327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before="1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98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before="1"/>
              <w:ind w:left="422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6%</w:t>
            </w:r>
          </w:p>
        </w:tc>
      </w:tr>
      <w:tr>
        <w:trPr>
          <w:trHeight w:val="324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FEB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13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422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9%</w:t>
            </w:r>
          </w:p>
        </w:tc>
      </w:tr>
      <w:tr>
        <w:trPr>
          <w:trHeight w:val="326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ARZO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00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38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38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IL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43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422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9%</w:t>
            </w:r>
          </w:p>
        </w:tc>
      </w:tr>
      <w:tr>
        <w:trPr>
          <w:trHeight w:val="341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AYO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09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422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9%</w:t>
            </w:r>
          </w:p>
        </w:tc>
      </w:tr>
      <w:tr>
        <w:trPr>
          <w:trHeight w:val="341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UNIO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68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422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9%</w:t>
            </w:r>
          </w:p>
        </w:tc>
      </w:tr>
      <w:tr>
        <w:trPr>
          <w:trHeight w:val="339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UL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95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422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9%</w:t>
            </w:r>
          </w:p>
        </w:tc>
      </w:tr>
      <w:tr>
        <w:trPr>
          <w:trHeight w:val="340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STO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6" w:lineRule="exact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13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6" w:lineRule="exact"/>
              <w:ind w:left="422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8%</w:t>
            </w:r>
          </w:p>
        </w:tc>
      </w:tr>
      <w:tr>
        <w:trPr>
          <w:trHeight w:val="341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12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422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9%</w:t>
            </w:r>
          </w:p>
        </w:tc>
      </w:tr>
      <w:tr>
        <w:trPr>
          <w:trHeight w:val="338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OC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28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422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7%</w:t>
            </w:r>
          </w:p>
        </w:tc>
      </w:tr>
      <w:tr>
        <w:trPr>
          <w:trHeight w:val="341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BRE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05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422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6%</w:t>
            </w:r>
          </w:p>
        </w:tc>
      </w:tr>
      <w:tr>
        <w:trPr>
          <w:trHeight w:val="341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DI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IE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BRE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57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18</w:t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422" w:right="426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7%</w:t>
            </w:r>
          </w:p>
        </w:tc>
      </w:tr>
      <w:tr>
        <w:trPr>
          <w:trHeight w:val="341" w:hRule="exact"/>
        </w:trPr>
        <w:tc>
          <w:tcPr>
            <w:tcW w:w="216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9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46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17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02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6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3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0%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</w:tbl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7" w:h="16840"/>
          <w:pgMar w:top="1340" w:bottom="280" w:left="1600" w:right="1580"/>
        </w:sectPr>
      </w:pPr>
    </w:p>
    <w:p>
      <w:pPr>
        <w:spacing w:before="63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12%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10%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8%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6%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00" w:lineRule="exact" w:before="1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95"/>
          <w:sz w:val="18"/>
          <w:szCs w:val="18"/>
        </w:rPr>
        <w:t>11%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37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9%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8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6%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56" w:val="left" w:leader="none"/>
          <w:tab w:pos="1287" w:val="left" w:leader="none"/>
          <w:tab w:pos="1819" w:val="left" w:leader="none"/>
        </w:tabs>
        <w:spacing w:line="285" w:lineRule="exact"/>
        <w:ind w:left="22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w w:val="100"/>
          <w:position w:val="7"/>
          <w:sz w:val="18"/>
          <w:szCs w:val="18"/>
        </w:rPr>
        <w:t>9%</w:t>
      </w:r>
      <w:r>
        <w:rPr>
          <w:rFonts w:ascii="Calibri" w:hAnsi="Calibri" w:cs="Calibri" w:eastAsia="Calibri"/>
          <w:color w:val="404040"/>
          <w:w w:val="100"/>
          <w:position w:val="7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position w:val="2"/>
          <w:sz w:val="18"/>
          <w:szCs w:val="18"/>
        </w:rPr>
        <w:t>9</w:t>
      </w:r>
      <w:r>
        <w:rPr>
          <w:rFonts w:ascii="Calibri" w:hAnsi="Calibri" w:cs="Calibri" w:eastAsia="Calibri"/>
          <w:color w:val="404040"/>
          <w:w w:val="100"/>
          <w:position w:val="2"/>
          <w:sz w:val="18"/>
          <w:szCs w:val="18"/>
        </w:rPr>
        <w:t>%</w:t>
      </w:r>
      <w:r>
        <w:rPr>
          <w:rFonts w:ascii="Calibri" w:hAnsi="Calibri" w:cs="Calibri" w:eastAsia="Calibri"/>
          <w:color w:val="404040"/>
          <w:w w:val="100"/>
          <w:position w:val="2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position w:val="10"/>
          <w:sz w:val="18"/>
          <w:szCs w:val="18"/>
        </w:rPr>
        <w:t>9</w:t>
      </w:r>
      <w:r>
        <w:rPr>
          <w:rFonts w:ascii="Calibri" w:hAnsi="Calibri" w:cs="Calibri" w:eastAsia="Calibri"/>
          <w:color w:val="404040"/>
          <w:w w:val="100"/>
          <w:position w:val="10"/>
          <w:sz w:val="18"/>
          <w:szCs w:val="18"/>
        </w:rPr>
        <w:t>%</w:t>
      </w:r>
      <w:r>
        <w:rPr>
          <w:rFonts w:ascii="Calibri" w:hAnsi="Calibri" w:cs="Calibri" w:eastAsia="Calibri"/>
          <w:color w:val="404040"/>
          <w:w w:val="100"/>
          <w:position w:val="10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9%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48" w:lineRule="exact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95"/>
          <w:sz w:val="18"/>
          <w:szCs w:val="18"/>
        </w:rPr>
        <w:t>8%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9%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062" w:val="left" w:leader="none"/>
        </w:tabs>
        <w:spacing w:line="217" w:lineRule="exact"/>
        <w:ind w:left="0" w:right="253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position w:val="1"/>
          <w:sz w:val="18"/>
          <w:szCs w:val="18"/>
        </w:rPr>
        <w:t>7</w:t>
      </w:r>
      <w:r>
        <w:rPr>
          <w:rFonts w:ascii="Calibri" w:hAnsi="Calibri" w:cs="Calibri" w:eastAsia="Calibri"/>
          <w:color w:val="404040"/>
          <w:w w:val="100"/>
          <w:position w:val="1"/>
          <w:sz w:val="18"/>
          <w:szCs w:val="18"/>
        </w:rPr>
        <w:t>%</w:t>
      </w:r>
      <w:r>
        <w:rPr>
          <w:rFonts w:ascii="Calibri" w:hAnsi="Calibri" w:cs="Calibri" w:eastAsia="Calibri"/>
          <w:color w:val="404040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7%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70" w:lineRule="exact"/>
        <w:ind w:left="0" w:right="252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6%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 w:line="170" w:lineRule="exact"/>
        <w:jc w:val="center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4" w:equalWidth="0">
            <w:col w:w="1287" w:space="40"/>
            <w:col w:w="1610" w:space="40"/>
            <w:col w:w="2570" w:space="40"/>
            <w:col w:w="3140"/>
          </w:cols>
        </w:sectPr>
      </w:pP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3"/>
        <w:ind w:left="106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4%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3"/>
        <w:ind w:left="106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2%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4"/>
        <w:ind w:left="106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73"/>
        <w:ind w:left="85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21.875pt;margin-top:-217.089066pt;width:360.75pt;height:216.75pt;mso-position-horizontal-relative:page;mso-position-vertical-relative:paragraph;z-index:-2308" coordorigin="2438,-4342" coordsize="7215,4335">
            <v:group style="position:absolute;left:9242;top:-1648;width:183;height:2" coordorigin="9242,-1648" coordsize="183,2">
              <v:shape style="position:absolute;left:9242;top:-1648;width:183;height:2" coordorigin="9242,-1648" coordsize="183,0" path="m9242,-1648l9425,-1648e" filled="f" stroked="t" strokeweight=".75pt" strokecolor="#D9D9D9">
                <v:path arrowok="t"/>
              </v:shape>
            </v:group>
            <v:group style="position:absolute;left:8712;top:-1648;width:365;height:2" coordorigin="8712,-1648" coordsize="365,2">
              <v:shape style="position:absolute;left:8712;top:-1648;width:365;height:2" coordorigin="8712,-1648" coordsize="365,0" path="m8712,-1648l9077,-1648e" filled="f" stroked="t" strokeweight=".75pt" strokecolor="#D9D9D9">
                <v:path arrowok="t"/>
              </v:shape>
            </v:group>
            <v:group style="position:absolute;left:8182;top:-1648;width:365;height:2" coordorigin="8182,-1648" coordsize="365,2">
              <v:shape style="position:absolute;left:8182;top:-1648;width:365;height:2" coordorigin="8182,-1648" coordsize="365,0" path="m8182,-1648l8546,-1648e" filled="f" stroked="t" strokeweight=".75pt" strokecolor="#D9D9D9">
                <v:path arrowok="t"/>
              </v:shape>
            </v:group>
            <v:group style="position:absolute;left:7649;top:-1648;width:365;height:2" coordorigin="7649,-1648" coordsize="365,2">
              <v:shape style="position:absolute;left:7649;top:-1648;width:365;height:2" coordorigin="7649,-1648" coordsize="365,0" path="m7649,-1648l8014,-1648e" filled="f" stroked="t" strokeweight=".75pt" strokecolor="#D9D9D9">
                <v:path arrowok="t"/>
              </v:shape>
            </v:group>
            <v:group style="position:absolute;left:7118;top:-1648;width:365;height:2" coordorigin="7118,-1648" coordsize="365,2">
              <v:shape style="position:absolute;left:7118;top:-1648;width:365;height:2" coordorigin="7118,-1648" coordsize="365,0" path="m7118,-1648l7483,-1648e" filled="f" stroked="t" strokeweight=".75pt" strokecolor="#D9D9D9">
                <v:path arrowok="t"/>
              </v:shape>
            </v:group>
            <v:group style="position:absolute;left:6588;top:-1648;width:365;height:2" coordorigin="6588,-1648" coordsize="365,2">
              <v:shape style="position:absolute;left:6588;top:-1648;width:365;height:2" coordorigin="6588,-1648" coordsize="365,0" path="m6588,-1648l6953,-1648e" filled="f" stroked="t" strokeweight=".75pt" strokecolor="#D9D9D9">
                <v:path arrowok="t"/>
              </v:shape>
            </v:group>
            <v:group style="position:absolute;left:6058;top:-1648;width:365;height:2" coordorigin="6058,-1648" coordsize="365,2">
              <v:shape style="position:absolute;left:6058;top:-1648;width:365;height:2" coordorigin="6058,-1648" coordsize="365,0" path="m6058,-1648l6422,-1648e" filled="f" stroked="t" strokeweight=".75pt" strokecolor="#D9D9D9">
                <v:path arrowok="t"/>
              </v:shape>
            </v:group>
            <v:group style="position:absolute;left:5525;top:-1648;width:365;height:2" coordorigin="5525,-1648" coordsize="365,2">
              <v:shape style="position:absolute;left:5525;top:-1648;width:365;height:2" coordorigin="5525,-1648" coordsize="365,0" path="m5525,-1648l5890,-1648e" filled="f" stroked="t" strokeweight=".75pt" strokecolor="#D9D9D9">
                <v:path arrowok="t"/>
              </v:shape>
            </v:group>
            <v:group style="position:absolute;left:4994;top:-1648;width:365;height:2" coordorigin="4994,-1648" coordsize="365,2">
              <v:shape style="position:absolute;left:4994;top:-1648;width:365;height:2" coordorigin="4994,-1648" coordsize="365,0" path="m4994,-1648l5359,-1648e" filled="f" stroked="t" strokeweight=".75pt" strokecolor="#D9D9D9">
                <v:path arrowok="t"/>
              </v:shape>
            </v:group>
            <v:group style="position:absolute;left:4464;top:-1648;width:365;height:2" coordorigin="4464,-1648" coordsize="365,2">
              <v:shape style="position:absolute;left:4464;top:-1648;width:365;height:2" coordorigin="4464,-1648" coordsize="365,0" path="m4464,-1648l4829,-1648e" filled="f" stroked="t" strokeweight=".75pt" strokecolor="#D9D9D9">
                <v:path arrowok="t"/>
              </v:shape>
            </v:group>
            <v:group style="position:absolute;left:3934;top:-1648;width:365;height:2" coordorigin="3934,-1648" coordsize="365,2">
              <v:shape style="position:absolute;left:3934;top:-1648;width:365;height:2" coordorigin="3934,-1648" coordsize="365,0" path="m3934,-1648l4298,-1648e" filled="f" stroked="t" strokeweight=".75pt" strokecolor="#D9D9D9">
                <v:path arrowok="t"/>
              </v:shape>
            </v:group>
            <v:group style="position:absolute;left:3401;top:-1648;width:365;height:2" coordorigin="3401,-1648" coordsize="365,2">
              <v:shape style="position:absolute;left:3401;top:-1648;width:365;height:2" coordorigin="3401,-1648" coordsize="365,0" path="m3401,-1648l3766,-1648e" filled="f" stroked="t" strokeweight=".75pt" strokecolor="#D9D9D9">
                <v:path arrowok="t"/>
              </v:shape>
            </v:group>
            <v:group style="position:absolute;left:3053;top:-1648;width:182;height:2" coordorigin="3053,-1648" coordsize="182,2">
              <v:shape style="position:absolute;left:3053;top:-1648;width:182;height:2" coordorigin="3053,-1648" coordsize="182,0" path="m3053,-1648l3235,-1648e" filled="f" stroked="t" strokeweight=".75pt" strokecolor="#D9D9D9">
                <v:path arrowok="t"/>
              </v:shape>
            </v:group>
            <v:group style="position:absolute;left:3401;top:-2140;width:365;height:2" coordorigin="3401,-2140" coordsize="365,2">
              <v:shape style="position:absolute;left:3401;top:-2140;width:365;height:2" coordorigin="3401,-2140" coordsize="365,0" path="m3401,-2140l3766,-2140e" filled="f" stroked="t" strokeweight=".75pt" strokecolor="#D9D9D9">
                <v:path arrowok="t"/>
              </v:shape>
            </v:group>
            <v:group style="position:absolute;left:3053;top:-2140;width:182;height:2" coordorigin="3053,-2140" coordsize="182,2">
              <v:shape style="position:absolute;left:3053;top:-2140;width:182;height:2" coordorigin="3053,-2140" coordsize="182,0" path="m3053,-2140l3235,-2140e" filled="f" stroked="t" strokeweight=".75pt" strokecolor="#D9D9D9">
                <v:path arrowok="t"/>
              </v:shape>
            </v:group>
            <v:group style="position:absolute;left:3401;top:-2634;width:365;height:2" coordorigin="3401,-2634" coordsize="365,2">
              <v:shape style="position:absolute;left:3401;top:-2634;width:365;height:2" coordorigin="3401,-2634" coordsize="365,0" path="m3401,-2634l3766,-2634e" filled="f" stroked="t" strokeweight=".75pt" strokecolor="#D9D9D9">
                <v:path arrowok="t"/>
              </v:shape>
            </v:group>
            <v:group style="position:absolute;left:3053;top:-2634;width:182;height:2" coordorigin="3053,-2634" coordsize="182,2">
              <v:shape style="position:absolute;left:3053;top:-2634;width:182;height:2" coordorigin="3053,-2634" coordsize="182,0" path="m3053,-2634l3235,-2634e" filled="f" stroked="t" strokeweight=".75pt" strokecolor="#D9D9D9">
                <v:path arrowok="t"/>
              </v:shape>
            </v:group>
            <v:group style="position:absolute;left:3235;top:-2675;width:166;height:1522" coordorigin="3235,-2675" coordsize="166,1522">
              <v:shape style="position:absolute;left:3235;top:-2675;width:166;height:1522" coordorigin="3235,-2675" coordsize="166,1522" path="m3401,-2675l3235,-2675,3235,-1153,3401,-1153,3401,-2675xe" filled="t" fillcolor="#5B9BD4" stroked="f">
                <v:path arrowok="t"/>
                <v:fill type="solid"/>
              </v:shape>
            </v:group>
            <v:group style="position:absolute;left:3934;top:-2140;width:365;height:2" coordorigin="3934,-2140" coordsize="365,2">
              <v:shape style="position:absolute;left:3934;top:-2140;width:365;height:2" coordorigin="3934,-2140" coordsize="365,0" path="m3934,-2140l4298,-2140e" filled="f" stroked="t" strokeweight=".75pt" strokecolor="#D9D9D9">
                <v:path arrowok="t"/>
              </v:shape>
            </v:group>
            <v:group style="position:absolute;left:3934;top:-2634;width:365;height:2" coordorigin="3934,-2634" coordsize="365,2">
              <v:shape style="position:absolute;left:3934;top:-2634;width:365;height:2" coordorigin="3934,-2634" coordsize="365,0" path="m3934,-2634l4298,-2634e" filled="f" stroked="t" strokeweight=".75pt" strokecolor="#D9D9D9">
                <v:path arrowok="t"/>
              </v:shape>
            </v:group>
            <v:group style="position:absolute;left:3934;top:-3126;width:365;height:2" coordorigin="3934,-3126" coordsize="365,2">
              <v:shape style="position:absolute;left:3934;top:-3126;width:365;height:2" coordorigin="3934,-3126" coordsize="365,0" path="m3934,-3126l4298,-3126e" filled="f" stroked="t" strokeweight=".75pt" strokecolor="#D9D9D9">
                <v:path arrowok="t"/>
              </v:shape>
            </v:group>
            <v:group style="position:absolute;left:3053;top:-3126;width:713;height:2" coordorigin="3053,-3126" coordsize="713,2">
              <v:shape style="position:absolute;left:3053;top:-3126;width:713;height:2" coordorigin="3053,-3126" coordsize="713,0" path="m3053,-3126l3766,-3126e" filled="f" stroked="t" strokeweight=".75pt" strokecolor="#D9D9D9">
                <v:path arrowok="t"/>
              </v:shape>
            </v:group>
            <v:group style="position:absolute;left:3766;top:-3390;width:168;height:2237" coordorigin="3766,-3390" coordsize="168,2237">
              <v:shape style="position:absolute;left:3766;top:-3390;width:168;height:2237" coordorigin="3766,-3390" coordsize="168,2237" path="m3934,-3390l3766,-3390,3766,-1153,3934,-1153,3934,-3390xe" filled="t" fillcolor="#5B9BD4" stroked="f">
                <v:path arrowok="t"/>
                <v:fill type="solid"/>
              </v:shape>
            </v:group>
            <v:group style="position:absolute;left:4464;top:-2140;width:365;height:2" coordorigin="4464,-2140" coordsize="365,2">
              <v:shape style="position:absolute;left:4464;top:-2140;width:365;height:2" coordorigin="4464,-2140" coordsize="365,0" path="m4464,-2140l4829,-2140e" filled="f" stroked="t" strokeweight=".75pt" strokecolor="#D9D9D9">
                <v:path arrowok="t"/>
              </v:shape>
            </v:group>
            <v:group style="position:absolute;left:4464;top:-2634;width:365;height:2" coordorigin="4464,-2634" coordsize="365,2">
              <v:shape style="position:absolute;left:4464;top:-2634;width:365;height:2" coordorigin="4464,-2634" coordsize="365,0" path="m4464,-2634l4829,-2634e" filled="f" stroked="t" strokeweight=".75pt" strokecolor="#D9D9D9">
                <v:path arrowok="t"/>
              </v:shape>
            </v:group>
            <v:group style="position:absolute;left:4464;top:-3126;width:365;height:2" coordorigin="4464,-3126" coordsize="365,2">
              <v:shape style="position:absolute;left:4464;top:-3126;width:365;height:2" coordorigin="4464,-3126" coordsize="365,0" path="m4464,-3126l4829,-3126e" filled="f" stroked="t" strokeweight=".75pt" strokecolor="#D9D9D9">
                <v:path arrowok="t"/>
              </v:shape>
            </v:group>
            <v:group style="position:absolute;left:4464;top:-3621;width:4961;height:2" coordorigin="4464,-3621" coordsize="4961,2">
              <v:shape style="position:absolute;left:4464;top:-3621;width:4961;height:2" coordorigin="4464,-3621" coordsize="4961,0" path="m4464,-3621l9425,-3621e" filled="f" stroked="t" strokeweight=".75pt" strokecolor="#D9D9D9">
                <v:path arrowok="t"/>
              </v:shape>
            </v:group>
            <v:group style="position:absolute;left:3053;top:-3621;width:1245;height:2" coordorigin="3053,-3621" coordsize="1245,2">
              <v:shape style="position:absolute;left:3053;top:-3621;width:1245;height:2" coordorigin="3053,-3621" coordsize="1245,0" path="m3053,-3621l4298,-3621e" filled="f" stroked="t" strokeweight=".75pt" strokecolor="#D9D9D9">
                <v:path arrowok="t"/>
              </v:shape>
            </v:group>
            <v:group style="position:absolute;left:4298;top:-3786;width:166;height:2633" coordorigin="4298,-3786" coordsize="166,2633">
              <v:shape style="position:absolute;left:4298;top:-3786;width:166;height:2633" coordorigin="4298,-3786" coordsize="166,2633" path="m4464,-3786l4298,-3786,4298,-1153,4464,-1153,4464,-3786xe" filled="t" fillcolor="#5B9BD4" stroked="f">
                <v:path arrowok="t"/>
                <v:fill type="solid"/>
              </v:shape>
            </v:group>
            <v:group style="position:absolute;left:4994;top:-2140;width:365;height:2" coordorigin="4994,-2140" coordsize="365,2">
              <v:shape style="position:absolute;left:4994;top:-2140;width:365;height:2" coordorigin="4994,-2140" coordsize="365,0" path="m4994,-2140l5359,-2140e" filled="f" stroked="t" strokeweight=".75pt" strokecolor="#D9D9D9">
                <v:path arrowok="t"/>
              </v:shape>
            </v:group>
            <v:group style="position:absolute;left:4994;top:-2634;width:365;height:2" coordorigin="4994,-2634" coordsize="365,2">
              <v:shape style="position:absolute;left:4994;top:-2634;width:365;height:2" coordorigin="4994,-2634" coordsize="365,0" path="m4994,-2634l5359,-2634e" filled="f" stroked="t" strokeweight=".75pt" strokecolor="#D9D9D9">
                <v:path arrowok="t"/>
              </v:shape>
            </v:group>
            <v:group style="position:absolute;left:4994;top:-3126;width:365;height:2" coordorigin="4994,-3126" coordsize="365,2">
              <v:shape style="position:absolute;left:4994;top:-3126;width:365;height:2" coordorigin="4994,-3126" coordsize="365,0" path="m4994,-3126l5359,-3126e" filled="f" stroked="t" strokeweight=".75pt" strokecolor="#D9D9D9">
                <v:path arrowok="t"/>
              </v:shape>
            </v:group>
            <v:group style="position:absolute;left:4829;top:-3431;width:166;height:2278" coordorigin="4829,-3431" coordsize="166,2278">
              <v:shape style="position:absolute;left:4829;top:-3431;width:166;height:2278" coordorigin="4829,-3431" coordsize="166,2278" path="m4994,-3431l4829,-3431,4829,-1153,4994,-1153,4994,-3431xe" filled="t" fillcolor="#5B9BD4" stroked="f">
                <v:path arrowok="t"/>
                <v:fill type="solid"/>
              </v:shape>
            </v:group>
            <v:group style="position:absolute;left:5525;top:-2140;width:365;height:2" coordorigin="5525,-2140" coordsize="365,2">
              <v:shape style="position:absolute;left:5525;top:-2140;width:365;height:2" coordorigin="5525,-2140" coordsize="365,0" path="m5525,-2140l5890,-2140e" filled="f" stroked="t" strokeweight=".75pt" strokecolor="#D9D9D9">
                <v:path arrowok="t"/>
              </v:shape>
            </v:group>
            <v:group style="position:absolute;left:5525;top:-2634;width:365;height:2" coordorigin="5525,-2634" coordsize="365,2">
              <v:shape style="position:absolute;left:5525;top:-2634;width:365;height:2" coordorigin="5525,-2634" coordsize="365,0" path="m5525,-2634l5890,-2634e" filled="f" stroked="t" strokeweight=".75pt" strokecolor="#D9D9D9">
                <v:path arrowok="t"/>
              </v:shape>
            </v:group>
            <v:group style="position:absolute;left:5525;top:-3126;width:365;height:2" coordorigin="5525,-3126" coordsize="365,2">
              <v:shape style="position:absolute;left:5525;top:-3126;width:365;height:2" coordorigin="5525,-3126" coordsize="365,0" path="m5525,-3126l5890,-3126e" filled="f" stroked="t" strokeweight=".75pt" strokecolor="#D9D9D9">
                <v:path arrowok="t"/>
              </v:shape>
            </v:group>
            <v:group style="position:absolute;left:5359;top:-3383;width:166;height:2230" coordorigin="5359,-3383" coordsize="166,2230">
              <v:shape style="position:absolute;left:5359;top:-3383;width:166;height:2230" coordorigin="5359,-3383" coordsize="166,2230" path="m5525,-3383l5359,-3383,5359,-1153,5525,-1153,5525,-3383xe" filled="t" fillcolor="#5B9BD4" stroked="f">
                <v:path arrowok="t"/>
                <v:fill type="solid"/>
              </v:shape>
            </v:group>
            <v:group style="position:absolute;left:6058;top:-2140;width:365;height:2" coordorigin="6058,-2140" coordsize="365,2">
              <v:shape style="position:absolute;left:6058;top:-2140;width:365;height:2" coordorigin="6058,-2140" coordsize="365,0" path="m6058,-2140l6422,-2140e" filled="f" stroked="t" strokeweight=".75pt" strokecolor="#D9D9D9">
                <v:path arrowok="t"/>
              </v:shape>
            </v:group>
            <v:group style="position:absolute;left:6058;top:-2634;width:365;height:2" coordorigin="6058,-2634" coordsize="365,2">
              <v:shape style="position:absolute;left:6058;top:-2634;width:365;height:2" coordorigin="6058,-2634" coordsize="365,0" path="m6058,-2634l6422,-2634e" filled="f" stroked="t" strokeweight=".75pt" strokecolor="#D9D9D9">
                <v:path arrowok="t"/>
              </v:shape>
            </v:group>
            <v:group style="position:absolute;left:6058;top:-3126;width:365;height:2" coordorigin="6058,-3126" coordsize="365,2">
              <v:shape style="position:absolute;left:6058;top:-3126;width:365;height:2" coordorigin="6058,-3126" coordsize="365,0" path="m6058,-3126l6422,-3126e" filled="f" stroked="t" strokeweight=".75pt" strokecolor="#D9D9D9">
                <v:path arrowok="t"/>
              </v:shape>
            </v:group>
            <v:group style="position:absolute;left:5890;top:-3465;width:168;height:2311" coordorigin="5890,-3465" coordsize="168,2311">
              <v:shape style="position:absolute;left:5890;top:-3465;width:168;height:2311" coordorigin="5890,-3465" coordsize="168,2311" path="m6058,-3465l5890,-3465,5890,-1153,6058,-1153,6058,-3465xe" filled="t" fillcolor="#5B9BD4" stroked="f">
                <v:path arrowok="t"/>
                <v:fill type="solid"/>
              </v:shape>
            </v:group>
            <v:group style="position:absolute;left:6588;top:-2140;width:365;height:2" coordorigin="6588,-2140" coordsize="365,2">
              <v:shape style="position:absolute;left:6588;top:-2140;width:365;height:2" coordorigin="6588,-2140" coordsize="365,0" path="m6588,-2140l6953,-2140e" filled="f" stroked="t" strokeweight=".75pt" strokecolor="#D9D9D9">
                <v:path arrowok="t"/>
              </v:shape>
            </v:group>
            <v:group style="position:absolute;left:6588;top:-2634;width:365;height:2" coordorigin="6588,-2634" coordsize="365,2">
              <v:shape style="position:absolute;left:6588;top:-2634;width:365;height:2" coordorigin="6588,-2634" coordsize="365,0" path="m6588,-2634l6953,-2634e" filled="f" stroked="t" strokeweight=".75pt" strokecolor="#D9D9D9">
                <v:path arrowok="t"/>
              </v:shape>
            </v:group>
            <v:group style="position:absolute;left:6588;top:-3126;width:365;height:2" coordorigin="6588,-3126" coordsize="365,2">
              <v:shape style="position:absolute;left:6588;top:-3126;width:365;height:2" coordorigin="6588,-3126" coordsize="365,0" path="m6588,-3126l6953,-3126e" filled="f" stroked="t" strokeweight=".75pt" strokecolor="#D9D9D9">
                <v:path arrowok="t"/>
              </v:shape>
            </v:group>
            <v:group style="position:absolute;left:6422;top:-3364;width:166;height:2210" coordorigin="6422,-3364" coordsize="166,2210">
              <v:shape style="position:absolute;left:6422;top:-3364;width:166;height:2210" coordorigin="6422,-3364" coordsize="166,2210" path="m6588,-3364l6422,-3364,6422,-1153,6588,-1153,6588,-3364xe" filled="t" fillcolor="#5B9BD4" stroked="f">
                <v:path arrowok="t"/>
                <v:fill type="solid"/>
              </v:shape>
            </v:group>
            <v:group style="position:absolute;left:7118;top:-2140;width:365;height:2" coordorigin="7118,-2140" coordsize="365,2">
              <v:shape style="position:absolute;left:7118;top:-2140;width:365;height:2" coordorigin="7118,-2140" coordsize="365,0" path="m7118,-2140l7483,-2140e" filled="f" stroked="t" strokeweight=".75pt" strokecolor="#D9D9D9">
                <v:path arrowok="t"/>
              </v:shape>
            </v:group>
            <v:group style="position:absolute;left:7118;top:-2634;width:365;height:2" coordorigin="7118,-2634" coordsize="365,2">
              <v:shape style="position:absolute;left:7118;top:-2634;width:365;height:2" coordorigin="7118,-2634" coordsize="365,0" path="m7118,-2634l7483,-2634e" filled="f" stroked="t" strokeweight=".75pt" strokecolor="#D9D9D9">
                <v:path arrowok="t"/>
              </v:shape>
            </v:group>
            <v:group style="position:absolute;left:7118;top:-3126;width:365;height:2" coordorigin="7118,-3126" coordsize="365,2">
              <v:shape style="position:absolute;left:7118;top:-3126;width:365;height:2" coordorigin="7118,-3126" coordsize="365,0" path="m7118,-3126l7483,-3126e" filled="f" stroked="t" strokeweight=".75pt" strokecolor="#D9D9D9">
                <v:path arrowok="t"/>
              </v:shape>
            </v:group>
            <v:group style="position:absolute;left:6953;top:-3251;width:166;height:2098" coordorigin="6953,-3251" coordsize="166,2098">
              <v:shape style="position:absolute;left:6953;top:-3251;width:166;height:2098" coordorigin="6953,-3251" coordsize="166,2098" path="m7118,-3251l6953,-3251,6953,-1153,7118,-1153,7118,-3251xe" filled="t" fillcolor="#5B9BD4" stroked="f">
                <v:path arrowok="t"/>
                <v:fill type="solid"/>
              </v:shape>
            </v:group>
            <v:group style="position:absolute;left:7649;top:-2140;width:365;height:2" coordorigin="7649,-2140" coordsize="365,2">
              <v:shape style="position:absolute;left:7649;top:-2140;width:365;height:2" coordorigin="7649,-2140" coordsize="365,0" path="m7649,-2140l8014,-2140e" filled="f" stroked="t" strokeweight=".75pt" strokecolor="#D9D9D9">
                <v:path arrowok="t"/>
              </v:shape>
            </v:group>
            <v:group style="position:absolute;left:7649;top:-2634;width:365;height:2" coordorigin="7649,-2634" coordsize="365,2">
              <v:shape style="position:absolute;left:7649;top:-2634;width:365;height:2" coordorigin="7649,-2634" coordsize="365,0" path="m7649,-2634l8014,-2634e" filled="f" stroked="t" strokeweight=".75pt" strokecolor="#D9D9D9">
                <v:path arrowok="t"/>
              </v:shape>
            </v:group>
            <v:group style="position:absolute;left:7649;top:-3126;width:1776;height:2" coordorigin="7649,-3126" coordsize="1776,2">
              <v:shape style="position:absolute;left:7649;top:-3126;width:1776;height:2" coordorigin="7649,-3126" coordsize="1776,0" path="m7649,-3126l9425,-3126e" filled="f" stroked="t" strokeweight=".75pt" strokecolor="#D9D9D9">
                <v:path arrowok="t"/>
              </v:shape>
            </v:group>
            <v:group style="position:absolute;left:7483;top:-3388;width:166;height:2234" coordorigin="7483,-3388" coordsize="166,2234">
              <v:shape style="position:absolute;left:7483;top:-3388;width:166;height:2234" coordorigin="7483,-3388" coordsize="166,2234" path="m7649,-3388l7483,-3388,7483,-1153,7649,-1153,7649,-3388xe" filled="t" fillcolor="#5B9BD4" stroked="f">
                <v:path arrowok="t"/>
                <v:fill type="solid"/>
              </v:shape>
            </v:group>
            <v:group style="position:absolute;left:8182;top:-2140;width:365;height:2" coordorigin="8182,-2140" coordsize="365,2">
              <v:shape style="position:absolute;left:8182;top:-2140;width:365;height:2" coordorigin="8182,-2140" coordsize="365,0" path="m8182,-2140l8546,-2140e" filled="f" stroked="t" strokeweight=".75pt" strokecolor="#D9D9D9">
                <v:path arrowok="t"/>
              </v:shape>
            </v:group>
            <v:group style="position:absolute;left:8182;top:-2634;width:365;height:2" coordorigin="8182,-2634" coordsize="365,2">
              <v:shape style="position:absolute;left:8182;top:-2634;width:365;height:2" coordorigin="8182,-2634" coordsize="365,0" path="m8182,-2634l8546,-2634e" filled="f" stroked="t" strokeweight=".75pt" strokecolor="#D9D9D9">
                <v:path arrowok="t"/>
              </v:shape>
            </v:group>
            <v:group style="position:absolute;left:8014;top:-2855;width:168;height:1702" coordorigin="8014,-2855" coordsize="168,1702">
              <v:shape style="position:absolute;left:8014;top:-2855;width:168;height:1702" coordorigin="8014,-2855" coordsize="168,1702" path="m8182,-2855l8014,-2855,8014,-1153,8182,-1153,8182,-2855xe" filled="t" fillcolor="#5B9BD4" stroked="f">
                <v:path arrowok="t"/>
                <v:fill type="solid"/>
              </v:shape>
            </v:group>
            <v:group style="position:absolute;left:8712;top:-2140;width:365;height:2" coordorigin="8712,-2140" coordsize="365,2">
              <v:shape style="position:absolute;left:8712;top:-2140;width:365;height:2" coordorigin="8712,-2140" coordsize="365,0" path="m8712,-2140l9077,-2140e" filled="f" stroked="t" strokeweight=".75pt" strokecolor="#D9D9D9">
                <v:path arrowok="t"/>
              </v:shape>
            </v:group>
            <v:group style="position:absolute;left:8712;top:-2634;width:365;height:2" coordorigin="8712,-2634" coordsize="365,2">
              <v:shape style="position:absolute;left:8712;top:-2634;width:365;height:2" coordorigin="8712,-2634" coordsize="365,0" path="m8712,-2634l9077,-2634e" filled="f" stroked="t" strokeweight=".75pt" strokecolor="#D9D9D9">
                <v:path arrowok="t"/>
              </v:shape>
            </v:group>
            <v:group style="position:absolute;left:8546;top:-2685;width:166;height:1531" coordorigin="8546,-2685" coordsize="166,1531">
              <v:shape style="position:absolute;left:8546;top:-2685;width:166;height:1531" coordorigin="8546,-2685" coordsize="166,1531" path="m8712,-2685l8546,-2685,8546,-1153,8712,-1153,8712,-2685xe" filled="t" fillcolor="#5B9BD4" stroked="f">
                <v:path arrowok="t"/>
                <v:fill type="solid"/>
              </v:shape>
            </v:group>
            <v:group style="position:absolute;left:9242;top:-2140;width:183;height:2" coordorigin="9242,-2140" coordsize="183,2">
              <v:shape style="position:absolute;left:9242;top:-2140;width:183;height:2" coordorigin="9242,-2140" coordsize="183,0" path="m9242,-2140l9425,-2140e" filled="f" stroked="t" strokeweight=".75pt" strokecolor="#D9D9D9">
                <v:path arrowok="t"/>
              </v:shape>
            </v:group>
            <v:group style="position:absolute;left:9242;top:-2634;width:183;height:2" coordorigin="9242,-2634" coordsize="183,2">
              <v:shape style="position:absolute;left:9242;top:-2634;width:183;height:2" coordorigin="9242,-2634" coordsize="183,0" path="m9242,-2634l9425,-2634e" filled="f" stroked="t" strokeweight=".75pt" strokecolor="#D9D9D9">
                <v:path arrowok="t"/>
              </v:shape>
            </v:group>
            <v:group style="position:absolute;left:9077;top:-2841;width:166;height:1687" coordorigin="9077,-2841" coordsize="166,1687">
              <v:shape style="position:absolute;left:9077;top:-2841;width:166;height:1687" coordorigin="9077,-2841" coordsize="166,1687" path="m9242,-2841l9077,-2841,9077,-1153,9242,-1153,9242,-2841xe" filled="t" fillcolor="#5B9BD4" stroked="f">
                <v:path arrowok="t"/>
                <v:fill type="solid"/>
              </v:shape>
            </v:group>
            <v:group style="position:absolute;left:3053;top:-1153;width:6372;height:2" coordorigin="3053,-1153" coordsize="6372,2">
              <v:shape style="position:absolute;left:3053;top:-1153;width:6372;height:2" coordorigin="3053,-1153" coordsize="6372,0" path="m3053,-1153l9425,-1153e" filled="f" stroked="t" strokeweight=".75pt" strokecolor="#D9D9D9">
                <v:path arrowok="t"/>
              </v:shape>
            </v:group>
            <v:group style="position:absolute;left:3053;top:-4114;width:6372;height:2" coordorigin="3053,-4114" coordsize="6372,2">
              <v:shape style="position:absolute;left:3053;top:-4114;width:6372;height:2" coordorigin="3053,-4114" coordsize="6372,0" path="m3053,-4114l9425,-4114e" filled="f" stroked="t" strokeweight=".75pt" strokecolor="#D9D9D9">
                <v:path arrowok="t"/>
              </v:shape>
              <v:shape style="position:absolute;left:2898;top:-981;width:1508;height:533" type="#_x0000_t75" stroked="false">
                <v:imagedata r:id="rId13" o:title=""/>
              </v:shape>
            </v:group>
            <v:group style="position:absolute;left:4608;top:-966;width:344;height:342" coordorigin="4608,-966" coordsize="344,342">
              <v:shape style="position:absolute;left:4608;top:-966;width:344;height:342" coordorigin="4608,-966" coordsize="344,342" path="m4663,-626l4656,-626,4657,-624,4662,-624,4663,-626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622,-742l4617,-742,4616,-740,4614,-738,4613,-738,4610,-736,4610,-734,4609,-734,4608,-732,4608,-732,4608,-730,4608,-728,4656,-626,4664,-626,4666,-630,4668,-632,4669,-632,4669,-634,4668,-634,4668,-636,4655,-660,4667,-672,4649,-672,4623,-726,4656,-726,4622,-742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656,-726l4623,-726,4677,-700,4649,-672,4667,-672,4689,-694,4724,-694,4656,-726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727,-694l4689,-694,4715,-682,4719,-682,4720,-684,4722,-684,4723,-686,4725,-688,4726,-690,4727,-690,4727,-692,4727,-694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715,-820l4699,-820,4691,-814,4687,-812,4682,-806,4664,-788,4663,-788,4662,-786,4662,-784,4663,-782,4738,-706,4743,-706,4744,-708,4760,-724,4742,-724,4714,-752,4722,-760,4705,-760,4679,-786,4690,-798,4693,-800,4696,-802,4699,-804,4701,-804,4703,-806,4733,-806,4732,-808,4730,-810,4728,-812,4725,-814,4722,-818,4718,-818,4715,-820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775,-774l4752,-774,4757,-770,4760,-768,4762,-766,4764,-764,4764,-760,4765,-758,4766,-756,4765,-754,4765,-750,4764,-748,4762,-744,4760,-742,4742,-724,4760,-724,4768,-732,4771,-734,4775,-740,4776,-744,4779,-748,4780,-754,4780,-760,4779,-764,4779,-766,4778,-770,4775,-774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733,-806l4710,-806,4712,-804,4714,-804,4716,-802,4725,-784,4724,-782,4723,-780,4722,-778,4720,-776,4718,-772,4705,-760,4722,-760,4730,-768,4733,-770,4739,-774,4775,-774,4773,-778,4770,-780,4765,-784,4735,-784,4736,-786,4736,-788,4737,-794,4736,-796,4736,-798,4735,-802,4734,-804,4733,-806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788,-890l4774,-890,4767,-888,4760,-884,4757,-882,4753,-876,4734,-858,4733,-856,4732,-856,4732,-852,4732,-852,4808,-774,4812,-774,4812,-776,4814,-776,4815,-778,4816,-778,4817,-780,4818,-780,4819,-782,4819,-782,4819,-786,4785,-820,4792,-828,4776,-828,4749,-856,4758,-864,4762,-868,4763,-870,4765,-870,4766,-872,4772,-874,4776,-876,4804,-876,4802,-878,4797,-884,4791,-888,4788,-890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759,-788l4740,-788,4737,-786,4735,-784,4765,-784,4762,-786,4759,-788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854,-818l4851,-818,4853,-816,4854,-818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861,-830l4824,-830,4850,-818,4856,-818,4858,-820,4860,-822,4862,-824,4863,-826,4863,-828,4862,-828,4861,-830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804,-876l4776,-876,4783,-874,4789,-870,4791,-868,4793,-864,4795,-860,4795,-858,4795,-852,4794,-850,4793,-848,4792,-844,4789,-842,4787,-838,4776,-828,4792,-828,4794,-830,4797,-832,4799,-832,4802,-834,4852,-834,4828,-844,4826,-844,4821,-846,4804,-846,4806,-848,4807,-852,4808,-856,4808,-858,4809,-862,4808,-864,4808,-868,4807,-870,4804,-876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852,-834l4812,-834,4815,-832,4818,-832,4821,-830,4858,-830,4856,-832,4852,-834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809,-934l4809,-932,4808,-932,4806,-930,4802,-928,4801,-926,4801,-924,4800,-924,4800,-922,4800,-922,4878,-844,4882,-844,4883,-846,4885,-848,4886,-848,4888,-850,4888,-852,4889,-852,4889,-854,4889,-854,4889,-856,4811,-932,4809,-934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814,-848l4812,-848,4808,-846,4816,-846,4814,-848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843,-966l4841,-966,4841,-964,4839,-964,4837,-962,4835,-960,4833,-958,4833,-958,4833,-956,4833,-954,4909,-878,4915,-878,4916,-880,4932,-896,4913,-896,4843,-966xe" filled="t" fillcolor="#585858" stroked="f">
                <v:path arrowok="t"/>
                <v:fill type="solid"/>
              </v:shape>
              <v:shape style="position:absolute;left:4608;top:-966;width:344;height:342" coordorigin="4608,-966" coordsize="344,342" path="m4947,-924l4942,-924,4913,-896,4932,-896,4952,-916,4952,-918,4950,-920,4947,-924xe" filled="t" fillcolor="#585858" stroked="f">
                <v:path arrowok="t"/>
                <v:fill type="solid"/>
              </v:shape>
            </v:group>
            <v:group style="position:absolute;left:5089;top:-973;width:371;height:372" coordorigin="5089,-973" coordsize="371,372">
              <v:shape style="position:absolute;left:5089;top:-973;width:371;height:372" coordorigin="5089,-973" coordsize="371,372" path="m5112,-695l5103,-695,5101,-693,5099,-691,5098,-691,5091,-685,5090,-683,5090,-681,5089,-679,5090,-677,5092,-675,5166,-601,5169,-601,5171,-603,5173,-605,5174,-605,5175,-607,5176,-607,5176,-609,5177,-609,5177,-611,5176,-611,5106,-681,5142,-681,5114,-693,5112,-695xe" filled="t" fillcolor="#585858" stroked="f">
                <v:path arrowok="t"/>
                <v:fill type="solid"/>
              </v:shape>
              <v:shape style="position:absolute;left:5089;top:-973;width:371;height:372" coordorigin="5089,-973" coordsize="371,372" path="m5142,-681l5106,-681,5204,-639,5208,-639,5209,-641,5211,-641,5212,-643,5212,-643,5213,-645,5213,-645,5214,-647,5214,-647,5214,-649,5214,-649,5210,-659,5195,-659,5142,-681xe" filled="t" fillcolor="#585858" stroked="f">
                <v:path arrowok="t"/>
                <v:fill type="solid"/>
              </v:shape>
              <v:shape style="position:absolute;left:5089;top:-973;width:371;height:372" coordorigin="5089,-973" coordsize="371,372" path="m5179,-763l5170,-763,5162,-755,5161,-753,5160,-751,5159,-751,5159,-749,5159,-747,5160,-745,5160,-743,5160,-743,5161,-741,5195,-659,5210,-659,5172,-747,5195,-747,5179,-763xe" filled="t" fillcolor="#585858" stroked="f">
                <v:path arrowok="t"/>
                <v:fill type="solid"/>
              </v:shape>
              <v:shape style="position:absolute;left:5089;top:-973;width:371;height:372" coordorigin="5089,-973" coordsize="371,372" path="m5195,-747l5172,-747,5242,-677,5246,-677,5249,-679,5250,-681,5251,-681,5252,-683,5253,-685,5253,-685,5254,-687,5253,-687,5253,-689,5195,-747xe" filled="t" fillcolor="#585858" stroked="f">
                <v:path arrowok="t"/>
                <v:fill type="solid"/>
              </v:shape>
              <v:shape style="position:absolute;left:5089;top:-973;width:371;height:372" coordorigin="5089,-973" coordsize="371,372" path="m5231,-819l5225,-819,5223,-817,5219,-813,5218,-811,5217,-811,5217,-809,5216,-809,5216,-807,5216,-805,5264,-703,5265,-703,5265,-701,5270,-701,5272,-703,5274,-705,5275,-707,5276,-707,5277,-709,5277,-709,5277,-711,5276,-711,5264,-737,5276,-749,5258,-749,5232,-803,5264,-803,5231,-819xe" filled="t" fillcolor="#585858" stroked="f">
                <v:path arrowok="t"/>
                <v:fill type="solid"/>
              </v:shape>
              <v:shape style="position:absolute;left:5089;top:-973;width:371;height:372" coordorigin="5089,-973" coordsize="371,372" path="m5264,-803l5232,-803,5286,-777,5258,-749,5276,-749,5297,-771,5332,-771,5264,-803xe" filled="t" fillcolor="#585858" stroked="f">
                <v:path arrowok="t"/>
                <v:fill type="solid"/>
              </v:shape>
              <v:shape style="position:absolute;left:5089;top:-973;width:371;height:372" coordorigin="5089,-973" coordsize="371,372" path="m5335,-771l5297,-771,5324,-759,5328,-759,5329,-761,5331,-761,5332,-763,5334,-765,5335,-767,5336,-767,5336,-769,5336,-769,5335,-771xe" filled="t" fillcolor="#585858" stroked="f">
                <v:path arrowok="t"/>
                <v:fill type="solid"/>
              </v:shape>
              <v:shape style="position:absolute;left:5089;top:-973;width:371;height:372" coordorigin="5089,-973" coordsize="371,372" path="m5177,-765l5172,-765,5172,-763,5177,-763,5177,-765xe" filled="t" fillcolor="#585858" stroked="f">
                <v:path arrowok="t"/>
                <v:fill type="solid"/>
              </v:shape>
              <v:shape style="position:absolute;left:5089;top:-973;width:371;height:372" coordorigin="5089,-973" coordsize="371,372" path="m5274,-865l5272,-865,5270,-863,5269,-861,5265,-859,5264,-857,5262,-855,5262,-855,5262,-853,5264,-853,5266,-851,5334,-829,5364,-799,5368,-799,5368,-801,5370,-801,5371,-803,5373,-805,5374,-805,5375,-807,5375,-807,5375,-809,5375,-809,5345,-839,5343,-845,5326,-845,5323,-847,5316,-849,5312,-851,5309,-853,5274,-865xe" filled="t" fillcolor="#585858" stroked="f">
                <v:path arrowok="t"/>
                <v:fill type="solid"/>
              </v:shape>
              <v:shape style="position:absolute;left:5089;top:-973;width:371;height:372" coordorigin="5089,-973" coordsize="371,372" path="m5321,-911l5317,-911,5316,-909,5311,-905,5310,-903,5309,-901,5309,-901,5309,-899,5310,-899,5323,-861,5324,-857,5327,-851,5328,-847,5330,-845,5343,-845,5322,-907,5322,-909,5321,-909,5321,-911xe" filled="t" fillcolor="#585858" stroked="f">
                <v:path arrowok="t"/>
                <v:fill type="solid"/>
              </v:shape>
              <v:shape style="position:absolute;left:5089;top:-973;width:371;height:372" coordorigin="5089,-973" coordsize="371,372" path="m5406,-973l5387,-973,5374,-967,5345,-925,5347,-911,5349,-905,5352,-899,5356,-891,5400,-857,5419,-857,5431,-863,5437,-867,5441,-871,5411,-871,5402,-873,5397,-875,5392,-879,5383,-887,5374,-895,5370,-899,5367,-905,5364,-909,5362,-913,5360,-923,5360,-929,5362,-933,5363,-939,5366,-943,5375,-953,5380,-955,5390,-959,5431,-959,5425,-963,5412,-971,5406,-973xe" filled="t" fillcolor="#585858" stroked="f">
                <v:path arrowok="t"/>
                <v:fill type="solid"/>
              </v:shape>
              <v:shape style="position:absolute;left:5089;top:-973;width:371;height:372" coordorigin="5089,-973" coordsize="371,372" path="m5431,-959l5394,-959,5404,-957,5409,-955,5413,-951,5418,-949,5423,-945,5427,-941,5432,-935,5435,-931,5438,-927,5441,-921,5444,-917,5445,-909,5445,-901,5444,-897,5442,-893,5416,-871,5441,-871,5443,-873,5450,-879,5454,-885,5459,-899,5460,-905,5459,-919,5438,-951,5431,-959xe" filled="t" fillcolor="#585858" stroked="f">
                <v:path arrowok="t"/>
                <v:fill type="solid"/>
              </v:shape>
            </v:group>
            <v:group style="position:absolute;left:5636;top:-973;width:355;height:372" coordorigin="5636,-973" coordsize="355,372">
              <v:shape style="position:absolute;left:5636;top:-973;width:355;height:372" coordorigin="5636,-973" coordsize="355,372" path="m5702,-603l5691,-603,5691,-601,5701,-601,5702,-603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705,-605l5688,-605,5689,-603,5704,-603,5705,-605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647,-705l5643,-705,5640,-703,5638,-701,5638,-701,5636,-699,5636,-697,5636,-697,5636,-695,5636,-695,5696,-635,5698,-631,5700,-631,5701,-629,5702,-627,5702,-625,5702,-621,5701,-619,5700,-617,5699,-617,5696,-613,5693,-613,5692,-611,5687,-611,5686,-609,5686,-609,5686,-607,5687,-607,5687,-605,5706,-605,5708,-607,5712,-611,5716,-617,5717,-621,5718,-625,5717,-627,5717,-631,5715,-635,5713,-637,5711,-641,5709,-643,5705,-647,5647,-705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679,-737l5674,-737,5673,-735,5669,-731,5668,-731,5668,-729,5668,-729,5668,-727,5668,-727,5718,-677,5723,-671,5728,-669,5733,-665,5738,-663,5759,-663,5769,-669,5773,-671,5778,-677,5746,-677,5742,-679,5738,-681,5735,-681,5731,-685,5679,-737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729,-787l5725,-787,5723,-785,5720,-783,5719,-781,5718,-781,5718,-779,5718,-779,5718,-777,5771,-723,5773,-721,5777,-713,5778,-709,5778,-703,5778,-699,5776,-695,5775,-693,5772,-689,5766,-683,5763,-681,5756,-677,5778,-677,5783,-681,5786,-687,5791,-697,5792,-701,5792,-713,5791,-717,5786,-729,5783,-733,5778,-739,5729,-787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772,-823l5761,-823,5760,-821,5759,-821,5758,-819,5752,-815,5751,-813,5751,-811,5750,-811,5750,-809,5751,-807,5827,-731,5831,-731,5832,-733,5833,-733,5834,-735,5835,-735,5836,-737,5837,-737,5838,-739,5838,-739,5838,-741,5837,-741,5789,-791,5786,-793,5780,-799,5776,-803,5773,-805,5770,-809,5815,-809,5772,-823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877,-779l5870,-779,5871,-777,5873,-777,5877,-779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844,-801l5793,-801,5863,-779,5879,-779,5880,-781,5881,-781,5885,-785,5885,-785,5886,-787,5887,-787,5887,-791,5886,-791,5886,-793,5886,-793,5885,-795,5861,-795,5858,-797,5855,-797,5852,-799,5850,-799,5844,-801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811,-869l5807,-869,5805,-867,5803,-865,5802,-865,5801,-863,5800,-861,5799,-861,5799,-859,5800,-859,5857,-801,5864,-795,5885,-795,5811,-869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815,-809l5770,-809,5774,-807,5782,-805,5786,-803,5789,-801,5840,-801,5837,-803,5831,-805,5828,-805,5815,-809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841,-901l5838,-901,5835,-899,5834,-897,5833,-897,5833,-895,5832,-895,5832,-893,5831,-893,5831,-891,5831,-889,5909,-811,5911,-811,5912,-813,5913,-813,5914,-815,5917,-817,5919,-819,5919,-821,5919,-821,5919,-823,5919,-823,5841,-901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936,-973l5917,-973,5905,-967,5899,-963,5893,-957,5887,-951,5882,-945,5877,-931,5876,-925,5877,-919,5877,-911,5918,-863,5924,-859,5930,-857,5943,-855,5949,-857,5962,-861,5968,-867,5972,-871,5942,-871,5937,-873,5932,-873,5927,-875,5918,-881,5913,-885,5908,-891,5904,-895,5900,-899,5894,-909,5892,-913,5892,-919,5891,-923,5891,-929,5894,-937,5897,-943,5906,-951,5911,-955,5915,-957,5920,-957,5925,-959,5962,-959,5949,-967,5942,-971,5936,-973xe" filled="t" fillcolor="#585858" stroked="f">
                <v:path arrowok="t"/>
                <v:fill type="solid"/>
              </v:shape>
              <v:shape style="position:absolute;left:5636;top:-973;width:355;height:372" coordorigin="5636,-973" coordsize="355,372" path="m5962,-959l5925,-959,5934,-957,5939,-955,5944,-951,5949,-947,5953,-945,5958,-939,5962,-935,5966,-931,5969,-925,5972,-921,5974,-917,5976,-909,5976,-901,5974,-897,5973,-891,5970,-887,5965,-883,5960,-877,5956,-875,5951,-873,5946,-871,5972,-871,5974,-873,5991,-905,5989,-919,5987,-925,5984,-931,5980,-939,5975,-945,5968,-951,5962,-959xe" filled="t" fillcolor="#585858" stroked="f">
                <v:path arrowok="t"/>
                <v:fill type="solid"/>
              </v:shape>
              <v:shape style="position:absolute;left:6188;top:-998;width:3003;height:813" type="#_x0000_t75" stroked="false">
                <v:imagedata r:id="rId14" o:title=""/>
              </v:shape>
            </v:group>
            <v:group style="position:absolute;left:2445;top:-4334;width:7200;height:4320" coordorigin="2445,-4334" coordsize="7200,4320">
              <v:shape style="position:absolute;left:2445;top:-4334;width:7200;height:4320" coordorigin="2445,-4334" coordsize="7200,4320" path="m2445,-14l9645,-14,9645,-4334,2445,-4334,2445,-14xe" filled="f" stroked="t" strokeweight=".75pt" strokecolor="#D9D9D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Fuente: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Direcci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tral</w:t>
      </w:r>
      <w:r>
        <w:rPr>
          <w:rFonts w:ascii="Times New Roman" w:hAnsi="Times New Roman" w:cs="Times New Roman" w:eastAsia="Times New Roman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tina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1560" w:bottom="280" w:left="1600" w:right="1580"/>
        </w:sectPr>
      </w:pPr>
    </w:p>
    <w:p>
      <w:pPr>
        <w:pStyle w:val="Heading3"/>
        <w:spacing w:before="55"/>
        <w:ind w:left="1814" w:right="0"/>
        <w:jc w:val="left"/>
        <w:rPr>
          <w:b w:val="0"/>
          <w:bCs w:val="0"/>
        </w:rPr>
      </w:pPr>
      <w:r>
        <w:rPr>
          <w:w w:val="100"/>
        </w:rPr>
        <w:t>Ran</w:t>
      </w:r>
      <w:r>
        <w:rPr>
          <w:spacing w:val="-3"/>
          <w:w w:val="100"/>
        </w:rPr>
        <w:t>g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ed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os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p</w:t>
      </w:r>
      <w:r>
        <w:rPr>
          <w:spacing w:val="-5"/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dos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ño</w:t>
      </w:r>
      <w:r>
        <w:rPr>
          <w:spacing w:val="-4"/>
          <w:w w:val="100"/>
        </w:rPr>
        <w:t> </w:t>
      </w:r>
      <w:r>
        <w:rPr>
          <w:w w:val="100"/>
        </w:rPr>
        <w:t>2</w:t>
      </w:r>
      <w:r>
        <w:rPr>
          <w:spacing w:val="1"/>
          <w:w w:val="100"/>
        </w:rPr>
        <w:t>0</w:t>
      </w:r>
      <w:r>
        <w:rPr>
          <w:w w:val="100"/>
        </w:rPr>
        <w:t>21</w:t>
      </w:r>
      <w:r>
        <w:rPr>
          <w:spacing w:val="-4"/>
          <w:w w:val="100"/>
        </w:rPr>
        <w:t> </w:t>
      </w:r>
      <w:r>
        <w:rPr>
          <w:w w:val="100"/>
        </w:rPr>
        <w:t>-</w:t>
      </w:r>
      <w:r>
        <w:rPr>
          <w:spacing w:val="-5"/>
          <w:w w:val="100"/>
        </w:rPr>
        <w:t> </w:t>
      </w:r>
      <w:r>
        <w:rPr>
          <w:w w:val="100"/>
        </w:rPr>
        <w:t>DN</w:t>
      </w:r>
      <w:r>
        <w:rPr>
          <w:spacing w:val="-1"/>
          <w:w w:val="100"/>
        </w:rPr>
        <w:t>C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1907" w:h="16840"/>
          <w:pgMar w:top="1260" w:bottom="280" w:left="1600" w:right="1580"/>
        </w:sectPr>
      </w:pPr>
    </w:p>
    <w:p>
      <w:pPr>
        <w:spacing w:before="63"/>
        <w:ind w:left="112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ad</w:t>
      </w:r>
      <w:r>
        <w:rPr>
          <w:rFonts w:ascii="Calibri" w:hAnsi="Calibri" w:cs="Calibri" w:eastAsia="Calibri"/>
          <w:color w:val="585858"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51+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73"/>
        <w:ind w:left="112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w w:val="100"/>
        </w:rPr>
        <w:br w:type="column"/>
      </w:r>
      <w:r>
        <w:rPr>
          <w:rFonts w:ascii="Calibri" w:hAnsi="Calibri" w:cs="Calibri" w:eastAsia="Calibri"/>
          <w:color w:val="404040"/>
          <w:w w:val="100"/>
          <w:sz w:val="18"/>
          <w:szCs w:val="18"/>
        </w:rPr>
        <w:t>20.71%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2" w:equalWidth="0">
            <w:col w:w="1799" w:space="3022"/>
            <w:col w:w="3906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ad</w:t>
      </w:r>
      <w:r>
        <w:rPr>
          <w:rFonts w:ascii="Calibri" w:hAnsi="Calibri" w:cs="Calibri" w:eastAsia="Calibri"/>
          <w:color w:val="585858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46-50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w w:val="100"/>
          <w:sz w:val="18"/>
          <w:szCs w:val="18"/>
        </w:rPr>
        <w:t>5.25%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2" w:equalWidth="0">
            <w:col w:w="1799" w:space="288"/>
            <w:col w:w="6640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ad</w:t>
      </w:r>
      <w:r>
        <w:rPr>
          <w:rFonts w:ascii="Calibri" w:hAnsi="Calibri" w:cs="Calibri" w:eastAsia="Calibri"/>
          <w:color w:val="585858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41-45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70" w:lineRule="exact" w:before="2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w w:val="100"/>
          <w:sz w:val="18"/>
          <w:szCs w:val="18"/>
        </w:rPr>
        <w:t>7.56%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2" w:equalWidth="0">
            <w:col w:w="1799" w:space="719"/>
            <w:col w:w="6209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ad</w:t>
      </w:r>
      <w:r>
        <w:rPr>
          <w:rFonts w:ascii="Calibri" w:hAnsi="Calibri" w:cs="Calibri" w:eastAsia="Calibri"/>
          <w:color w:val="585858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36-40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w w:val="100"/>
          <w:sz w:val="18"/>
          <w:szCs w:val="18"/>
        </w:rPr>
        <w:t>11.20%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2" w:equalWidth="0">
            <w:col w:w="1799" w:space="1398"/>
            <w:col w:w="5530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ad</w:t>
      </w:r>
      <w:r>
        <w:rPr>
          <w:rFonts w:ascii="Calibri" w:hAnsi="Calibri" w:cs="Calibri" w:eastAsia="Calibri"/>
          <w:color w:val="585858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31-35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70" w:lineRule="exact" w:before="2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w w:val="100"/>
          <w:sz w:val="18"/>
          <w:szCs w:val="18"/>
        </w:rPr>
        <w:t>13.37%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2" w:equalWidth="0">
            <w:col w:w="1799" w:space="1802"/>
            <w:col w:w="5126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ad</w:t>
      </w:r>
      <w:r>
        <w:rPr>
          <w:rFonts w:ascii="Calibri" w:hAnsi="Calibri" w:cs="Calibri" w:eastAsia="Calibri"/>
          <w:color w:val="585858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26-30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70" w:lineRule="exact" w:before="2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w w:val="100"/>
          <w:sz w:val="18"/>
          <w:szCs w:val="18"/>
        </w:rPr>
        <w:t>1</w:t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5</w:t>
      </w:r>
      <w:r>
        <w:rPr>
          <w:rFonts w:ascii="Calibri" w:hAnsi="Calibri" w:cs="Calibri" w:eastAsia="Calibri"/>
          <w:color w:val="404040"/>
          <w:w w:val="100"/>
          <w:sz w:val="18"/>
          <w:szCs w:val="18"/>
        </w:rPr>
        <w:t>.69%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2" w:equalWidth="0">
            <w:col w:w="1799" w:space="2234"/>
            <w:col w:w="4694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ad</w:t>
      </w:r>
      <w:r>
        <w:rPr>
          <w:rFonts w:ascii="Calibri" w:hAnsi="Calibri" w:cs="Calibri" w:eastAsia="Calibri"/>
          <w:color w:val="585858"/>
          <w:spacing w:val="-6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18-25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70" w:lineRule="exact" w:before="3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97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w w:val="100"/>
          <w:sz w:val="18"/>
          <w:szCs w:val="18"/>
        </w:rPr>
        <w:t>24.82%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2" w:equalWidth="0">
            <w:col w:w="1799" w:space="3935"/>
            <w:col w:w="2993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106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ad</w:t>
      </w:r>
      <w:r>
        <w:rPr>
          <w:rFonts w:ascii="Calibri" w:hAnsi="Calibri" w:cs="Calibri" w:eastAsia="Calibri"/>
          <w:color w:val="585858"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1-17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70" w:lineRule="exact" w:before="2"/>
        <w:rPr>
          <w:sz w:val="17"/>
          <w:szCs w:val="17"/>
        </w:rPr>
      </w:pPr>
      <w:r>
        <w:rPr/>
        <w:br w:type="column"/>
      </w:r>
      <w:r>
        <w:rPr>
          <w:sz w:val="17"/>
          <w:szCs w:val="17"/>
        </w:rPr>
      </w:r>
    </w:p>
    <w:p>
      <w:pPr>
        <w:ind w:left="51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w w:val="100"/>
          <w:sz w:val="18"/>
          <w:szCs w:val="18"/>
        </w:rPr>
        <w:t>1.42%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2" w:equalWidth="0">
            <w:col w:w="1799" w:space="40"/>
            <w:col w:w="6888"/>
          </w:cols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2674" w:val="left" w:leader="none"/>
          <w:tab w:pos="3560" w:val="left" w:leader="none"/>
          <w:tab w:pos="4492" w:val="left" w:leader="none"/>
          <w:tab w:pos="5424" w:val="left" w:leader="none"/>
          <w:tab w:pos="6355" w:val="left" w:leader="none"/>
          <w:tab w:pos="7287" w:val="left" w:leader="none"/>
        </w:tabs>
        <w:spacing w:before="63"/>
        <w:ind w:left="174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0.00%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5.00%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10.00%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15.00%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20.00%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25.00%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30.00%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3"/>
        <w:ind w:left="80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21.875pt;margin-top:-218.679077pt;width:360.75pt;height:216.75pt;mso-position-horizontal-relative:page;mso-position-vertical-relative:paragraph;z-index:-2307" coordorigin="2438,-4374" coordsize="7215,4335">
            <v:group style="position:absolute;left:4498;top:-3649;width:2;height:127" coordorigin="4498,-3649" coordsize="2,127">
              <v:shape style="position:absolute;left:4498;top:-3649;width:2;height:127" coordorigin="4498,-3649" coordsize="0,127" path="m4498,-3649l4498,-3521e" filled="f" stroked="t" strokeweight=".75pt" strokecolor="#D9D9D9">
                <v:path arrowok="t"/>
              </v:shape>
            </v:group>
            <v:group style="position:absolute;left:4498;top:-3382;width:2;height:252" coordorigin="4498,-3382" coordsize="2,252">
              <v:shape style="position:absolute;left:4498;top:-3382;width:2;height:252" coordorigin="4498,-3382" coordsize="0,252" path="m4498,-3382l4498,-3130e" filled="f" stroked="t" strokeweight=".75pt" strokecolor="#D9D9D9">
                <v:path arrowok="t"/>
              </v:shape>
            </v:group>
            <v:group style="position:absolute;left:4498;top:-2991;width:2;height:254" coordorigin="4498,-2991" coordsize="2,254">
              <v:shape style="position:absolute;left:4498;top:-2991;width:2;height:254" coordorigin="4498,-2991" coordsize="0,254" path="m4498,-2991l4498,-2736e" filled="f" stroked="t" strokeweight=".75pt" strokecolor="#D9D9D9">
                <v:path arrowok="t"/>
              </v:shape>
            </v:group>
            <v:group style="position:absolute;left:4498;top:-2597;width:2;height:252" coordorigin="4498,-2597" coordsize="2,252">
              <v:shape style="position:absolute;left:4498;top:-2597;width:2;height:252" coordorigin="4498,-2597" coordsize="0,252" path="m4498,-2597l4498,-2345e" filled="f" stroked="t" strokeweight=".75pt" strokecolor="#D9D9D9">
                <v:path arrowok="t"/>
              </v:shape>
            </v:group>
            <v:group style="position:absolute;left:4498;top:-2206;width:2;height:254" coordorigin="4498,-2206" coordsize="2,254">
              <v:shape style="position:absolute;left:4498;top:-2206;width:2;height:254" coordorigin="4498,-2206" coordsize="0,254" path="m4498,-2206l4498,-1952e" filled="f" stroked="t" strokeweight=".75pt" strokecolor="#D9D9D9">
                <v:path arrowok="t"/>
              </v:shape>
            </v:group>
            <v:group style="position:absolute;left:4498;top:-1812;width:2;height:252" coordorigin="4498,-1812" coordsize="2,252">
              <v:shape style="position:absolute;left:4498;top:-1812;width:2;height:252" coordorigin="4498,-1812" coordsize="0,252" path="m4498,-1812l4498,-1560e" filled="f" stroked="t" strokeweight=".75pt" strokecolor="#D9D9D9">
                <v:path arrowok="t"/>
              </v:shape>
            </v:group>
            <v:group style="position:absolute;left:4498;top:-1421;width:2;height:252" coordorigin="4498,-1421" coordsize="2,252">
              <v:shape style="position:absolute;left:4498;top:-1421;width:2;height:252" coordorigin="4498,-1421" coordsize="0,252" path="m4498,-1421l4498,-1169e" filled="f" stroked="t" strokeweight=".75pt" strokecolor="#D9D9D9">
                <v:path arrowok="t"/>
              </v:shape>
            </v:group>
            <v:group style="position:absolute;left:4498;top:-1030;width:2;height:520" coordorigin="4498,-1030" coordsize="2,520">
              <v:shape style="position:absolute;left:4498;top:-1030;width:2;height:520" coordorigin="4498,-1030" coordsize="0,520" path="m4498,-1030l4498,-510e" filled="f" stroked="t" strokeweight=".75pt" strokecolor="#D9D9D9">
                <v:path arrowok="t"/>
              </v:shape>
            </v:group>
            <v:group style="position:absolute;left:5429;top:-1421;width:2;height:252" coordorigin="5429,-1421" coordsize="2,252">
              <v:shape style="position:absolute;left:5429;top:-1421;width:2;height:252" coordorigin="5429,-1421" coordsize="0,252" path="m5429,-1421l5429,-1169e" filled="f" stroked="t" strokeweight=".75pt" strokecolor="#D9D9D9">
                <v:path arrowok="t"/>
              </v:shape>
            </v:group>
            <v:group style="position:absolute;left:5429;top:-1030;width:2;height:520" coordorigin="5429,-1030" coordsize="2,520">
              <v:shape style="position:absolute;left:5429;top:-1030;width:2;height:520" coordorigin="5429,-1030" coordsize="0,520" path="m5429,-1030l5429,-510e" filled="f" stroked="t" strokeweight=".75pt" strokecolor="#D9D9D9">
                <v:path arrowok="t"/>
              </v:shape>
            </v:group>
            <v:group style="position:absolute;left:6360;top:-1421;width:2;height:252" coordorigin="6360,-1421" coordsize="2,252">
              <v:shape style="position:absolute;left:6360;top:-1421;width:2;height:252" coordorigin="6360,-1421" coordsize="0,252" path="m6360,-1421l6360,-1169e" filled="f" stroked="t" strokeweight=".75pt" strokecolor="#D9D9D9">
                <v:path arrowok="t"/>
              </v:shape>
            </v:group>
            <v:group style="position:absolute;left:6360;top:-1030;width:2;height:520" coordorigin="6360,-1030" coordsize="2,520">
              <v:shape style="position:absolute;left:6360;top:-1030;width:2;height:520" coordorigin="6360,-1030" coordsize="0,520" path="m6360,-1030l6360,-510e" filled="f" stroked="t" strokeweight=".75pt" strokecolor="#D9D9D9">
                <v:path arrowok="t"/>
              </v:shape>
            </v:group>
            <v:group style="position:absolute;left:7291;top:-3382;width:2;height:2213" coordorigin="7291,-3382" coordsize="2,2213">
              <v:shape style="position:absolute;left:7291;top:-3382;width:2;height:2213" coordorigin="7291,-3382" coordsize="0,2213" path="m7291,-3382l7291,-1169e" filled="f" stroked="t" strokeweight=".75pt" strokecolor="#D9D9D9">
                <v:path arrowok="t"/>
              </v:shape>
            </v:group>
            <v:group style="position:absolute;left:7291;top:-1030;width:2;height:520" coordorigin="7291,-1030" coordsize="2,520">
              <v:shape style="position:absolute;left:7291;top:-1030;width:2;height:520" coordorigin="7291,-1030" coordsize="0,520" path="m7291,-1030l7291,-510e" filled="f" stroked="t" strokeweight=".75pt" strokecolor="#D9D9D9">
                <v:path arrowok="t"/>
              </v:shape>
            </v:group>
            <v:group style="position:absolute;left:8225;top:-3649;width:2;height:3139" coordorigin="8225,-3649" coordsize="2,3139">
              <v:shape style="position:absolute;left:8225;top:-3649;width:2;height:3139" coordorigin="8225,-3649" coordsize="0,3139" path="m8225,-3649l8225,-510e" filled="f" stroked="t" strokeweight=".75pt" strokecolor="#D9D9D9">
                <v:path arrowok="t"/>
              </v:shape>
            </v:group>
            <v:group style="position:absolute;left:3566;top:-1169;width:4623;height:139" coordorigin="3566,-1169" coordsize="4623,139">
              <v:shape style="position:absolute;left:3566;top:-1169;width:4623;height:139" coordorigin="3566,-1169" coordsize="4623,139" path="m8189,-1169l3566,-1169,3566,-1030,8189,-1030,8189,-1169xe" filled="t" fillcolor="#5B9BD4" stroked="f">
                <v:path arrowok="t"/>
                <v:fill type="solid"/>
              </v:shape>
            </v:group>
            <v:group style="position:absolute;left:5429;top:-1812;width:2;height:252" coordorigin="5429,-1812" coordsize="2,252">
              <v:shape style="position:absolute;left:5429;top:-1812;width:2;height:252" coordorigin="5429,-1812" coordsize="0,252" path="m5429,-1812l5429,-1560e" filled="f" stroked="t" strokeweight=".75pt" strokecolor="#D9D9D9">
                <v:path arrowok="t"/>
              </v:shape>
            </v:group>
            <v:group style="position:absolute;left:6360;top:-3382;width:2;height:1822" coordorigin="6360,-3382" coordsize="2,1822">
              <v:shape style="position:absolute;left:6360;top:-3382;width:2;height:1822" coordorigin="6360,-3382" coordsize="0,1822" path="m6360,-3382l6360,-1560e" filled="f" stroked="t" strokeweight=".75pt" strokecolor="#D9D9D9">
                <v:path arrowok="t"/>
              </v:shape>
            </v:group>
            <v:group style="position:absolute;left:3566;top:-1560;width:2924;height:139" coordorigin="3566,-1560" coordsize="2924,139">
              <v:shape style="position:absolute;left:3566;top:-1560;width:2924;height:139" coordorigin="3566,-1560" coordsize="2924,139" path="m6490,-1560l3566,-1560,3566,-1421,6490,-1421,6490,-1560xe" filled="t" fillcolor="#5B9BD4" stroked="f">
                <v:path arrowok="t"/>
                <v:fill type="solid"/>
              </v:shape>
            </v:group>
            <v:group style="position:absolute;left:5429;top:-2206;width:2;height:254" coordorigin="5429,-2206" coordsize="2,254">
              <v:shape style="position:absolute;left:5429;top:-2206;width:2;height:254" coordorigin="5429,-2206" coordsize="0,254" path="m5429,-2206l5429,-1952e" filled="f" stroked="t" strokeweight=".75pt" strokecolor="#D9D9D9">
                <v:path arrowok="t"/>
              </v:shape>
            </v:group>
            <v:group style="position:absolute;left:3566;top:-1952;width:2492;height:139" coordorigin="3566,-1952" coordsize="2492,139">
              <v:shape style="position:absolute;left:3566;top:-1952;width:2492;height:139" coordorigin="3566,-1952" coordsize="2492,139" path="m6058,-1952l3566,-1952,3566,-1812,6058,-1812,6058,-1952xe" filled="t" fillcolor="#5B9BD4" stroked="f">
                <v:path arrowok="t"/>
                <v:fill type="solid"/>
              </v:shape>
            </v:group>
            <v:group style="position:absolute;left:5429;top:-3382;width:2;height:1037" coordorigin="5429,-3382" coordsize="2,1037">
              <v:shape style="position:absolute;left:5429;top:-3382;width:2;height:1037" coordorigin="5429,-3382" coordsize="0,1037" path="m5429,-3382l5429,-2345e" filled="f" stroked="t" strokeweight=".75pt" strokecolor="#D9D9D9">
                <v:path arrowok="t"/>
              </v:shape>
            </v:group>
            <v:group style="position:absolute;left:3566;top:-2345;width:2086;height:139" coordorigin="3566,-2345" coordsize="2086,139">
              <v:shape style="position:absolute;left:3566;top:-2345;width:2086;height:139" coordorigin="3566,-2345" coordsize="2086,139" path="m5652,-2345l3566,-2345,3566,-2206,5652,-2206,5652,-2345xe" filled="t" fillcolor="#5B9BD4" stroked="f">
                <v:path arrowok="t"/>
                <v:fill type="solid"/>
              </v:shape>
            </v:group>
            <v:group style="position:absolute;left:3566;top:-2736;width:1407;height:139" coordorigin="3566,-2736" coordsize="1407,139">
              <v:shape style="position:absolute;left:3566;top:-2736;width:1407;height:139" coordorigin="3566,-2736" coordsize="1407,139" path="m4973,-2736l3566,-2736,3566,-2597,4973,-2597,4973,-2736xe" filled="t" fillcolor="#5B9BD4" stroked="f">
                <v:path arrowok="t"/>
                <v:fill type="solid"/>
              </v:shape>
            </v:group>
            <v:group style="position:absolute;left:3566;top:-3130;width:977;height:139" coordorigin="3566,-3130" coordsize="977,139">
              <v:shape style="position:absolute;left:3566;top:-3130;width:977;height:139" coordorigin="3566,-3130" coordsize="977,139" path="m4543,-3130l3566,-3130,3566,-2991,4543,-2991,4543,-3130xe" filled="t" fillcolor="#5B9BD4" stroked="f">
                <v:path arrowok="t"/>
                <v:fill type="solid"/>
              </v:shape>
            </v:group>
            <v:group style="position:absolute;left:5429;top:-3649;width:2;height:127" coordorigin="5429,-3649" coordsize="2,127">
              <v:shape style="position:absolute;left:5429;top:-3649;width:2;height:127" coordorigin="5429,-3649" coordsize="0,127" path="m5429,-3649l5429,-3521e" filled="f" stroked="t" strokeweight=".75pt" strokecolor="#D9D9D9">
                <v:path arrowok="t"/>
              </v:shape>
            </v:group>
            <v:group style="position:absolute;left:6360;top:-3649;width:2;height:127" coordorigin="6360,-3649" coordsize="2,127">
              <v:shape style="position:absolute;left:6360;top:-3649;width:2;height:127" coordorigin="6360,-3649" coordsize="0,127" path="m6360,-3649l6360,-3521e" filled="f" stroked="t" strokeweight=".75pt" strokecolor="#D9D9D9">
                <v:path arrowok="t"/>
              </v:shape>
            </v:group>
            <v:group style="position:absolute;left:7291;top:-3649;width:2;height:127" coordorigin="7291,-3649" coordsize="2,127">
              <v:shape style="position:absolute;left:7291;top:-3649;width:2;height:127" coordorigin="7291,-3649" coordsize="0,127" path="m7291,-3649l7291,-3521e" filled="f" stroked="t" strokeweight=".75pt" strokecolor="#D9D9D9">
                <v:path arrowok="t"/>
              </v:shape>
            </v:group>
            <v:group style="position:absolute;left:3566;top:-3521;width:3857;height:139" coordorigin="3566,-3521" coordsize="3857,139">
              <v:shape style="position:absolute;left:3566;top:-3521;width:3857;height:139" coordorigin="3566,-3521" coordsize="3857,139" path="m7423,-3521l3566,-3521,3566,-3382,7423,-3382,7423,-3521xe" filled="t" fillcolor="#5B9BD4" stroked="f">
                <v:path arrowok="t"/>
                <v:fill type="solid"/>
              </v:shape>
            </v:group>
            <v:group style="position:absolute;left:3566;top:-776;width:265;height:139" coordorigin="3566,-776" coordsize="265,139">
              <v:shape style="position:absolute;left:3566;top:-776;width:265;height:139" coordorigin="3566,-776" coordsize="265,139" path="m3830,-776l3566,-776,3566,-636,3830,-636,3830,-776xe" filled="t" fillcolor="#5B9BD4" stroked="f">
                <v:path arrowok="t"/>
                <v:fill type="solid"/>
              </v:shape>
            </v:group>
            <v:group style="position:absolute;left:3566;top:-3649;width:2;height:3139" coordorigin="3566,-3649" coordsize="2,3139">
              <v:shape style="position:absolute;left:3566;top:-3649;width:2;height:3139" coordorigin="3566,-3649" coordsize="0,3139" path="m3566,-510l3566,-3649e" filled="f" stroked="t" strokeweight=".75pt" strokecolor="#D9D9D9">
                <v:path arrowok="t"/>
              </v:shape>
            </v:group>
            <v:group style="position:absolute;left:9156;top:-3649;width:2;height:3139" coordorigin="9156,-3649" coordsize="2,3139">
              <v:shape style="position:absolute;left:9156;top:-3649;width:2;height:3139" coordorigin="9156,-3649" coordsize="0,3139" path="m9156,-3649l9156,-510e" filled="f" stroked="t" strokeweight=".75pt" strokecolor="#D9D9D9">
                <v:path arrowok="t"/>
              </v:shape>
            </v:group>
            <v:group style="position:absolute;left:2445;top:-4366;width:7200;height:4320" coordorigin="2445,-4366" coordsize="7200,4320">
              <v:shape style="position:absolute;left:2445;top:-4366;width:7200;height:4320" coordorigin="2445,-4366" coordsize="7200,4320" path="m2445,-46l9645,-46,9645,-4366,2445,-4366,2445,-46xe" filled="f" stroked="t" strokeweight=".75pt" strokecolor="#D9D9D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w w:val="100"/>
          <w:sz w:val="20"/>
          <w:szCs w:val="20"/>
        </w:rPr>
        <w:t>Fuente: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Direcci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acio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Dr</w:t>
      </w:r>
      <w:r>
        <w:rPr>
          <w:rFonts w:ascii="Times New Roman" w:hAnsi="Times New Roman" w:cs="Times New Roman" w:eastAsia="Times New Roman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98" w:lineRule="exact"/>
        <w:ind w:left="102" w:right="12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w w:val="10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pacing w:val="-1"/>
          <w:w w:val="100"/>
          <w:sz w:val="26"/>
          <w:szCs w:val="26"/>
        </w:rPr>
        <w:t>mayo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ntidad</w:t>
      </w:r>
      <w:r>
        <w:rPr>
          <w:rFonts w:ascii="Times New Roman" w:hAnsi="Times New Roman" w:cs="Times New Roman" w:eastAsia="Times New Roman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os</w:t>
      </w:r>
      <w:r>
        <w:rPr>
          <w:rFonts w:ascii="Times New Roman" w:hAnsi="Times New Roman" w:cs="Times New Roman" w:eastAsia="Times New Roman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detenid</w:t>
      </w:r>
      <w:r>
        <w:rPr>
          <w:rFonts w:ascii="Times New Roman" w:hAnsi="Times New Roman" w:cs="Times New Roman" w:eastAsia="Times New Roman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por</w:t>
      </w:r>
      <w:r>
        <w:rPr>
          <w:rFonts w:ascii="Times New Roman" w:hAnsi="Times New Roman" w:cs="Times New Roman" w:eastAsia="Times New Roman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ola</w:t>
      </w:r>
      <w:r>
        <w:rPr>
          <w:rFonts w:ascii="Times New Roman" w:hAnsi="Times New Roman" w:cs="Times New Roman" w:eastAsia="Times New Roman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ion</w:t>
      </w:r>
      <w:r>
        <w:rPr>
          <w:rFonts w:ascii="Times New Roman" w:hAnsi="Times New Roman" w:cs="Times New Roman" w:eastAsia="Times New Roman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0-88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se</w:t>
      </w:r>
      <w:r>
        <w:rPr>
          <w:rFonts w:ascii="Times New Roman" w:hAnsi="Times New Roman" w:cs="Times New Roman" w:eastAsia="Times New Roman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cuentra</w:t>
      </w:r>
      <w:r>
        <w:rPr>
          <w:rFonts w:ascii="Times New Roman" w:hAnsi="Times New Roman" w:cs="Times New Roman" w:eastAsia="Times New Roman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rango</w:t>
      </w:r>
      <w:r>
        <w:rPr>
          <w:rFonts w:ascii="Times New Roman" w:hAnsi="Times New Roman" w:cs="Times New Roman" w:eastAsia="Times New Roman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/>
          <w:bCs/>
          <w:w w:val="100"/>
          <w:sz w:val="26"/>
          <w:szCs w:val="26"/>
        </w:rPr>
        <w:t>-25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añ</w:t>
      </w:r>
      <w:r>
        <w:rPr>
          <w:rFonts w:ascii="Times New Roman" w:hAnsi="Times New Roman" w:cs="Times New Roman" w:eastAsia="Times New Roman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de</w:t>
      </w:r>
      <w:r>
        <w:rPr>
          <w:rFonts w:ascii="Times New Roman" w:hAnsi="Times New Roman" w:cs="Times New Roman" w:eastAsia="Times New Roman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  <w:t>edad.</w:t>
      </w:r>
      <w:r>
        <w:rPr>
          <w:rFonts w:ascii="Times New Roman" w:hAnsi="Times New Roman" w:cs="Times New Roman" w:eastAsia="Times New Roman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w w:val="100"/>
        </w:rPr>
        <w:t>Ar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fu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au</w:t>
      </w:r>
      <w:r>
        <w:rPr>
          <w:spacing w:val="-3"/>
          <w:w w:val="100"/>
        </w:rPr>
        <w:t>t</w:t>
      </w:r>
      <w:r>
        <w:rPr>
          <w:w w:val="100"/>
        </w:rPr>
        <w:t>ad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s</w:t>
      </w:r>
      <w:r>
        <w:rPr>
          <w:w w:val="100"/>
        </w:rPr>
        <w:t>:</w:t>
      </w:r>
      <w:r>
        <w:rPr>
          <w:b w:val="0"/>
          <w:bCs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75" w:lineRule="auto"/>
        <w:ind w:right="1180"/>
        <w:jc w:val="left"/>
      </w:pPr>
      <w:r>
        <w:rPr>
          <w:w w:val="100"/>
        </w:rPr>
        <w:t>Por</w:t>
      </w:r>
      <w:r>
        <w:rPr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o,</w:t>
      </w:r>
      <w:r>
        <w:rPr>
          <w:spacing w:val="-1"/>
          <w:w w:val="100"/>
        </w:rPr>
        <w:t> </w:t>
      </w:r>
      <w:r>
        <w:rPr>
          <w:w w:val="100"/>
        </w:rPr>
        <w:t>fu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3"/>
          <w:w w:val="100"/>
        </w:rPr>
        <w:t> </w:t>
      </w:r>
      <w:r>
        <w:rPr>
          <w:w w:val="100"/>
        </w:rPr>
        <w:t>in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u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al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w w:val="100"/>
        </w:rPr>
        <w:t>arm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f</w:t>
      </w:r>
      <w:r>
        <w:rPr>
          <w:w w:val="100"/>
        </w:rPr>
        <w:t>er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la</w:t>
      </w:r>
      <w:r>
        <w:rPr>
          <w:spacing w:val="-2"/>
          <w:w w:val="100"/>
        </w:rPr>
        <w:t>s</w:t>
      </w:r>
      <w:r>
        <w:rPr>
          <w:w w:val="100"/>
        </w:rPr>
        <w:t>i</w:t>
      </w:r>
      <w:r>
        <w:rPr>
          <w:spacing w:val="-3"/>
          <w:w w:val="100"/>
        </w:rPr>
        <w:t>f</w:t>
      </w:r>
      <w:r>
        <w:rPr>
          <w:w w:val="100"/>
        </w:rPr>
        <w:t>ica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ne</w:t>
      </w:r>
      <w:r>
        <w:rPr>
          <w:spacing w:val="1"/>
          <w:w w:val="100"/>
        </w:rPr>
        <w:t>s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334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edi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te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au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ad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33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718"/>
      </w:tblGrid>
      <w:tr>
        <w:trPr>
          <w:trHeight w:val="337" w:hRule="exact"/>
        </w:trPr>
        <w:tc>
          <w:tcPr>
            <w:tcW w:w="4078" w:type="dxa"/>
            <w:gridSpan w:val="2"/>
            <w:tcBorders>
              <w:top w:val="single" w:sz="5" w:space="0" w:color="8EAADB"/>
              <w:left w:val="single" w:sz="5" w:space="0" w:color="8EAADB"/>
              <w:bottom w:val="single" w:sz="13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51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rte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  <w:tr>
        <w:trPr>
          <w:trHeight w:val="332" w:hRule="exact"/>
        </w:trPr>
        <w:tc>
          <w:tcPr>
            <w:tcW w:w="3360" w:type="dxa"/>
            <w:tcBorders>
              <w:top w:val="single" w:sz="13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89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bús</w:t>
            </w:r>
          </w:p>
        </w:tc>
        <w:tc>
          <w:tcPr>
            <w:tcW w:w="718" w:type="dxa"/>
            <w:tcBorders>
              <w:top w:val="single" w:sz="13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4" w:lineRule="exact"/>
              <w:ind w:right="98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326" w:hRule="exact"/>
        </w:trPr>
        <w:tc>
          <w:tcPr>
            <w:tcW w:w="33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ami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3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19</w:t>
            </w:r>
          </w:p>
        </w:tc>
      </w:tr>
      <w:tr>
        <w:trPr>
          <w:trHeight w:val="324" w:hRule="exact"/>
        </w:trPr>
        <w:tc>
          <w:tcPr>
            <w:tcW w:w="33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ami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as</w:t>
            </w:r>
          </w:p>
        </w:tc>
        <w:tc>
          <w:tcPr>
            <w:tcW w:w="7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3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33</w:t>
            </w:r>
          </w:p>
        </w:tc>
      </w:tr>
      <w:tr>
        <w:trPr>
          <w:trHeight w:val="327" w:hRule="exact"/>
        </w:trPr>
        <w:tc>
          <w:tcPr>
            <w:tcW w:w="33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92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arr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s</w:t>
            </w:r>
          </w:p>
        </w:tc>
        <w:tc>
          <w:tcPr>
            <w:tcW w:w="7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3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95</w:t>
            </w:r>
          </w:p>
        </w:tc>
      </w:tr>
      <w:tr>
        <w:trPr>
          <w:trHeight w:val="324" w:hRule="exact"/>
        </w:trPr>
        <w:tc>
          <w:tcPr>
            <w:tcW w:w="33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Jee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as</w:t>
            </w:r>
          </w:p>
        </w:tc>
        <w:tc>
          <w:tcPr>
            <w:tcW w:w="7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3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62</w:t>
            </w:r>
          </w:p>
        </w:tc>
      </w:tr>
      <w:tr>
        <w:trPr>
          <w:trHeight w:val="325" w:hRule="exact"/>
        </w:trPr>
        <w:tc>
          <w:tcPr>
            <w:tcW w:w="33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otoci</w:t>
            </w:r>
            <w:r>
              <w:rPr>
                <w:rFonts w:ascii="Calibri" w:hAnsi="Calibri" w:cs="Calibri" w:eastAsia="Calibri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le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as</w:t>
            </w:r>
          </w:p>
        </w:tc>
        <w:tc>
          <w:tcPr>
            <w:tcW w:w="7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5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91</w:t>
            </w:r>
          </w:p>
        </w:tc>
      </w:tr>
      <w:tr>
        <w:trPr>
          <w:trHeight w:val="326" w:hRule="exact"/>
        </w:trPr>
        <w:tc>
          <w:tcPr>
            <w:tcW w:w="33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Pa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solas</w:t>
            </w:r>
          </w:p>
        </w:tc>
        <w:tc>
          <w:tcPr>
            <w:tcW w:w="7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6" w:lineRule="exact"/>
              <w:ind w:left="2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324" w:hRule="exact"/>
        </w:trPr>
        <w:tc>
          <w:tcPr>
            <w:tcW w:w="33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Em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arca</w:t>
            </w:r>
            <w:r>
              <w:rPr>
                <w:rFonts w:ascii="Calibri" w:hAnsi="Calibri" w:cs="Calibri" w:eastAsia="Calibri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io</w:t>
            </w:r>
            <w:r>
              <w:rPr>
                <w:rFonts w:ascii="Calibri" w:hAnsi="Calibri" w:cs="Calibri" w:eastAsia="Calibri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38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18</w:t>
            </w:r>
          </w:p>
        </w:tc>
      </w:tr>
      <w:tr>
        <w:trPr>
          <w:trHeight w:val="326" w:hRule="exact"/>
        </w:trPr>
        <w:tc>
          <w:tcPr>
            <w:tcW w:w="336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91" w:lineRule="exact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w w:val="100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649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</w:tbl>
    <w:p>
      <w:pPr>
        <w:spacing w:line="229" w:lineRule="exact"/>
        <w:ind w:left="0" w:right="2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252525"/>
          <w:w w:val="100"/>
          <w:sz w:val="20"/>
          <w:szCs w:val="20"/>
        </w:rPr>
        <w:t>Fuent</w:t>
      </w:r>
      <w:r>
        <w:rPr>
          <w:rFonts w:ascii="Times New Roman" w:hAnsi="Times New Roman" w:cs="Times New Roman" w:eastAsia="Times New Roman"/>
          <w:b/>
          <w:bCs/>
          <w:color w:val="252525"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i/>
          <w:color w:val="252525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Direcci</w:t>
      </w:r>
      <w:r>
        <w:rPr>
          <w:rFonts w:ascii="Times New Roman" w:hAnsi="Times New Roman" w:cs="Times New Roman" w:eastAsia="Times New Roman"/>
          <w:color w:val="252525"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252525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Nacio</w:t>
      </w:r>
      <w:r>
        <w:rPr>
          <w:rFonts w:ascii="Times New Roman" w:hAnsi="Times New Roman" w:cs="Times New Roman" w:eastAsia="Times New Roman"/>
          <w:color w:val="252525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color w:val="252525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52525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252525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52525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252525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52525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color w:val="252525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252525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52525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252525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252525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252525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252525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52525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52525"/>
          <w:spacing w:val="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color w:val="252525"/>
          <w:w w:val="100"/>
          <w:sz w:val="20"/>
          <w:szCs w:val="20"/>
        </w:rPr>
        <w:t>DNCD)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1895" w:right="191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i/>
          <w:color w:val="252525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5" w:lineRule="auto"/>
        <w:ind w:left="102" w:right="117" w:hanging="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spacing w:val="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ue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pacing w:val="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pacing w:val="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las</w:t>
      </w:r>
      <w:r>
        <w:rPr>
          <w:rFonts w:ascii="Times New Roman" w:hAnsi="Times New Roman" w:cs="Times New Roman" w:eastAsia="Times New Roman"/>
          <w:spacing w:val="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ic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pacing w:val="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as</w:t>
      </w:r>
      <w:r>
        <w:rPr>
          <w:rFonts w:ascii="Times New Roman" w:hAnsi="Times New Roman" w:cs="Times New Roman" w:eastAsia="Times New Roman"/>
          <w:spacing w:val="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por</w:t>
      </w:r>
      <w:r>
        <w:rPr>
          <w:rFonts w:ascii="Times New Roman" w:hAnsi="Times New Roman" w:cs="Times New Roman" w:eastAsia="Times New Roman"/>
          <w:spacing w:val="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la</w:t>
      </w:r>
      <w:r>
        <w:rPr>
          <w:rFonts w:ascii="Times New Roman" w:hAnsi="Times New Roman" w:cs="Times New Roman" w:eastAsia="Times New Roman"/>
          <w:spacing w:val="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rec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ón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nt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ol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as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8"/>
          <w:szCs w:val="28"/>
        </w:rPr>
        <w:t>)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nc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ta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6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me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os</w:t>
      </w:r>
      <w:r>
        <w:rPr>
          <w:rFonts w:ascii="Times New Roman" w:hAnsi="Times New Roman" w:cs="Times New Roman" w:eastAsia="Times New Roman"/>
          <w:spacing w:val="-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e</w:t>
      </w:r>
    </w:p>
    <w:p>
      <w:pPr>
        <w:spacing w:after="0" w:line="275" w:lineRule="auto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07" w:h="16840"/>
          <w:pgMar w:top="1560" w:bottom="280" w:left="1600" w:right="1580"/>
        </w:sectPr>
      </w:pPr>
    </w:p>
    <w:p>
      <w:pPr>
        <w:pStyle w:val="Heading2"/>
        <w:spacing w:line="277" w:lineRule="auto" w:before="58"/>
        <w:ind w:left="542" w:right="76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7.579987pt;margin-top:327.119965pt;width:205.73997pt;height:134.04001pt;mso-position-horizontal-relative:page;mso-position-vertical-relative:page;z-index:-230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76"/>
                    <w:gridCol w:w="1222"/>
                  </w:tblGrid>
                  <w:tr>
                    <w:trPr>
                      <w:trHeight w:val="359" w:hRule="exact"/>
                    </w:trPr>
                    <w:tc>
                      <w:tcPr>
                        <w:tcW w:w="2876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13" w:space="0" w:color="8EAADB"/>
                          <w:right w:val="single" w:sz="5" w:space="0" w:color="8EAADB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País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4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13" w:space="0" w:color="8EAADB"/>
                          <w:right w:val="single" w:sz="5" w:space="0" w:color="8EAADB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99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2876" w:type="dxa"/>
                        <w:tcBorders>
                          <w:top w:val="single" w:sz="13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pStyle w:val="TableParagraph"/>
                          <w:spacing w:line="264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ile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13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pStyle w:val="TableParagraph"/>
                          <w:spacing w:line="264" w:lineRule="exact"/>
                          <w:ind w:right="103"/>
                          <w:jc w:val="righ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17" w:hRule="exact"/>
                    </w:trPr>
                    <w:tc>
                      <w:tcPr>
                        <w:tcW w:w="2876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right="103"/>
                          <w:jc w:val="righ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2876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pStyle w:val="TableParagraph"/>
                          <w:spacing w:line="266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Est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Uni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pStyle w:val="TableParagraph"/>
                          <w:spacing w:line="266" w:lineRule="exact"/>
                          <w:ind w:left="77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spacing w:val="-2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tcW w:w="2876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right="103"/>
                          <w:jc w:val="righ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48" w:hRule="exact"/>
                    </w:trPr>
                    <w:tc>
                      <w:tcPr>
                        <w:tcW w:w="2876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pStyle w:val="TableParagraph"/>
                          <w:spacing w:line="267" w:lineRule="exact"/>
                          <w:ind w:right="103"/>
                          <w:jc w:val="righ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2" w:hRule="exact"/>
                    </w:trPr>
                    <w:tc>
                      <w:tcPr>
                        <w:tcW w:w="2876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za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right="103"/>
                          <w:jc w:val="righ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3" w:hRule="exact"/>
                    </w:trPr>
                    <w:tc>
                      <w:tcPr>
                        <w:tcW w:w="2876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pStyle w:val="TableParagraph"/>
                          <w:spacing w:line="266" w:lineRule="exact"/>
                          <w:ind w:left="102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NE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5" w:space="0" w:color="8EAADB"/>
                          <w:left w:val="single" w:sz="5" w:space="0" w:color="8EAADB"/>
                          <w:bottom w:val="single" w:sz="5" w:space="0" w:color="8EAADB"/>
                          <w:right w:val="single" w:sz="5" w:space="0" w:color="8EAADB"/>
                        </w:tcBorders>
                        <w:shd w:val="clear" w:color="auto" w:fill="D9E1F3"/>
                      </w:tcPr>
                      <w:p>
                        <w:pPr>
                          <w:pStyle w:val="TableParagraph"/>
                          <w:spacing w:line="266" w:lineRule="exact"/>
                          <w:ind w:left="771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hAnsi="Calibri" w:cs="Calibri" w:eastAsia="Calibri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p</w:t>
      </w:r>
      <w:r>
        <w:rPr>
          <w:w w:val="100"/>
        </w:rPr>
        <w:t>ort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iz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-12"/>
          <w:w w:val="100"/>
        </w:rPr>
        <w:t> </w:t>
      </w:r>
      <w:r>
        <w:rPr>
          <w:w w:val="100"/>
        </w:rPr>
        <w:t>para</w:t>
      </w:r>
      <w:r>
        <w:rPr>
          <w:spacing w:val="-10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-10"/>
          <w:w w:val="100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á</w:t>
      </w:r>
      <w:r>
        <w:rPr>
          <w:w w:val="100"/>
        </w:rPr>
        <w:t>fi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íc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0"/>
          <w:w w:val="100"/>
        </w:rPr>
        <w:t> </w:t>
      </w:r>
      <w:r>
        <w:rPr>
          <w:w w:val="100"/>
        </w:rPr>
        <w:t>dr</w:t>
      </w:r>
      <w:r>
        <w:rPr>
          <w:spacing w:val="-2"/>
          <w:w w:val="100"/>
        </w:rPr>
        <w:t>o</w:t>
      </w:r>
      <w:r>
        <w:rPr>
          <w:w w:val="100"/>
        </w:rPr>
        <w:t>g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to</w:t>
      </w:r>
      <w:r>
        <w:rPr>
          <w:spacing w:val="-12"/>
          <w:w w:val="100"/>
        </w:rPr>
        <w:t> </w:t>
      </w:r>
      <w:r>
        <w:rPr>
          <w:w w:val="100"/>
        </w:rPr>
        <w:t>v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w w:val="100"/>
        </w:rPr>
        <w:t>ter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re</w:t>
      </w:r>
      <w:r>
        <w:rPr>
          <w:spacing w:val="-1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mar</w:t>
      </w:r>
      <w:r>
        <w:rPr>
          <w:spacing w:val="-2"/>
          <w:w w:val="100"/>
        </w:rPr>
        <w:t>í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ma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mo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c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spacing w:val="3"/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tas</w:t>
      </w:r>
      <w:r>
        <w:rPr>
          <w:spacing w:val="-2"/>
          <w:w w:val="100"/>
        </w:rPr>
        <w:t> </w:t>
      </w:r>
      <w:r>
        <w:rPr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y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so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3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os.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542" w:right="6392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s.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/>
        <w:ind w:left="542" w:right="76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w w:val="100"/>
          <w:sz w:val="28"/>
          <w:szCs w:val="28"/>
        </w:rPr>
        <w:t>En</w:t>
      </w:r>
      <w:r>
        <w:rPr>
          <w:rFonts w:ascii="Times New Roman" w:hAnsi="Times New Roman" w:cs="Times New Roman" w:eastAsia="Times New Roman"/>
          <w:spacing w:val="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el</w:t>
      </w:r>
      <w:r>
        <w:rPr>
          <w:rFonts w:ascii="Times New Roman" w:hAnsi="Times New Roman" w:cs="Times New Roman" w:eastAsia="Times New Roman"/>
          <w:spacing w:val="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0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pacing w:val="1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spacing w:val="-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pacing w:val="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po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os</w:t>
      </w:r>
      <w:r>
        <w:rPr>
          <w:rFonts w:ascii="Times New Roman" w:hAnsi="Times New Roman" w:cs="Times New Roman" w:eastAsia="Times New Roman"/>
          <w:spacing w:val="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un</w:t>
      </w:r>
      <w:r>
        <w:rPr>
          <w:rFonts w:ascii="Times New Roman" w:hAnsi="Times New Roman" w:cs="Times New Roman" w:eastAsia="Times New Roman"/>
          <w:spacing w:val="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ot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spacing w:val="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spacing w:val="2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7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ca</w:t>
      </w:r>
      <w:r>
        <w:rPr>
          <w:rFonts w:ascii="Times New Roman" w:hAnsi="Times New Roman" w:cs="Times New Roman" w:eastAsia="Times New Roman"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pacing w:val="1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spacing w:val="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ac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ó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pacing w:val="1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las</w:t>
      </w:r>
      <w:r>
        <w:rPr>
          <w:rFonts w:ascii="Times New Roman" w:hAnsi="Times New Roman" w:cs="Times New Roman" w:eastAsia="Times New Roman"/>
          <w:spacing w:val="4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pacing w:val="4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re</w:t>
      </w:r>
      <w:r>
        <w:rPr>
          <w:rFonts w:ascii="Times New Roman" w:hAnsi="Times New Roman" w:cs="Times New Roman" w:eastAsia="Times New Roman"/>
          <w:spacing w:val="4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as</w:t>
      </w:r>
      <w:r>
        <w:rPr>
          <w:rFonts w:ascii="Times New Roman" w:hAnsi="Times New Roman" w:cs="Times New Roman" w:eastAsia="Times New Roman"/>
          <w:spacing w:val="4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nc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bez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do</w:t>
      </w:r>
      <w:r>
        <w:rPr>
          <w:rFonts w:ascii="Times New Roman" w:hAnsi="Times New Roman" w:cs="Times New Roman" w:eastAsia="Times New Roman"/>
          <w:spacing w:val="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la</w:t>
      </w:r>
      <w:r>
        <w:rPr>
          <w:rFonts w:ascii="Times New Roman" w:hAnsi="Times New Roman" w:cs="Times New Roman" w:eastAsia="Times New Roman"/>
          <w:spacing w:val="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sta</w:t>
      </w:r>
      <w:r>
        <w:rPr>
          <w:rFonts w:ascii="Times New Roman" w:hAnsi="Times New Roman" w:cs="Times New Roman" w:eastAsia="Times New Roman"/>
          <w:spacing w:val="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os</w:t>
      </w:r>
      <w:r>
        <w:rPr>
          <w:rFonts w:ascii="Times New Roman" w:hAnsi="Times New Roman" w:cs="Times New Roman" w:eastAsia="Times New Roman"/>
          <w:spacing w:val="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po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os</w:t>
      </w:r>
      <w:r>
        <w:rPr>
          <w:rFonts w:ascii="Times New Roman" w:hAnsi="Times New Roman" w:cs="Times New Roman" w:eastAsia="Times New Roman"/>
          <w:spacing w:val="4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spacing w:val="4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pacing w:val="4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he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na,</w:t>
      </w:r>
      <w:r>
        <w:rPr>
          <w:rFonts w:ascii="Times New Roman" w:hAnsi="Times New Roman" w:cs="Times New Roman" w:eastAsia="Times New Roman"/>
          <w:spacing w:val="-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spacing w:val="-3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  <w:t>os</w:t>
      </w:r>
      <w:r>
        <w:rPr>
          <w:rFonts w:ascii="Times New Roman" w:hAnsi="Times New Roman" w:cs="Times New Roman" w:eastAsia="Times New Roman"/>
          <w:spacing w:val="-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ce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ent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fer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ntes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en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su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or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Es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ad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Uni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w w:val="100"/>
          <w:sz w:val="28"/>
          <w:szCs w:val="28"/>
        </w:rPr>
        <w:t>s.</w:t>
      </w:r>
      <w:r>
        <w:rPr>
          <w:rFonts w:ascii="Times New Roman" w:hAnsi="Times New Roman" w:cs="Times New Roman" w:eastAsia="Times New Roman"/>
          <w:w w:val="100"/>
          <w:sz w:val="28"/>
          <w:szCs w:val="28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2"/>
        <w:gridCol w:w="1143"/>
      </w:tblGrid>
      <w:tr>
        <w:trPr>
          <w:trHeight w:val="289" w:hRule="exact"/>
        </w:trPr>
        <w:tc>
          <w:tcPr>
            <w:tcW w:w="5075" w:type="dxa"/>
            <w:gridSpan w:val="2"/>
            <w:tcBorders>
              <w:top w:val="single" w:sz="5" w:space="0" w:color="8EAADB"/>
              <w:left w:val="single" w:sz="5" w:space="0" w:color="8EAADB"/>
              <w:bottom w:val="single" w:sz="13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0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DEPO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TAD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POR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RO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21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  <w:tr>
        <w:trPr>
          <w:trHeight w:val="287" w:hRule="exact"/>
        </w:trPr>
        <w:tc>
          <w:tcPr>
            <w:tcW w:w="3932" w:type="dxa"/>
            <w:tcBorders>
              <w:top w:val="single" w:sz="13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Delito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single" w:sz="13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caí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tra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caí</w:t>
            </w:r>
            <w:r>
              <w:rPr>
                <w:rFonts w:ascii="Calibri" w:hAnsi="Calibri" w:cs="Calibri" w:eastAsia="Calibri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22</w:t>
            </w:r>
          </w:p>
        </w:tc>
      </w:tr>
      <w:tr>
        <w:trPr>
          <w:trHeight w:val="279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tra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He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í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</w:t>
            </w:r>
          </w:p>
        </w:tc>
      </w:tr>
      <w:tr>
        <w:trPr>
          <w:trHeight w:val="280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as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Peli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sas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87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He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í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ejar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ri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o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rc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ó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arc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tráfi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o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72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sión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ci</w:t>
            </w:r>
            <w:r>
              <w:rPr>
                <w:rFonts w:ascii="Calibri" w:hAnsi="Calibri" w:cs="Calibri" w:eastAsia="Calibri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eno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79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sión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caí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sión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as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sión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í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12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sión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ar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Tráf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as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34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Tráf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Estu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acie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tes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Ventas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ci</w:t>
            </w:r>
            <w:r>
              <w:rPr>
                <w:rFonts w:ascii="Calibri" w:hAnsi="Calibri" w:cs="Calibri" w:eastAsia="Calibri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en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79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Ve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tas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ta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as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78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6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Ventas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caí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6" w:lineRule="exact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87</w:t>
            </w:r>
          </w:p>
        </w:tc>
      </w:tr>
      <w:tr>
        <w:trPr>
          <w:trHeight w:val="279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Ventas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stu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efac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entes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292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Ventas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í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ind w:left="69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</w:t>
            </w:r>
          </w:p>
        </w:tc>
      </w:tr>
      <w:tr>
        <w:trPr>
          <w:trHeight w:val="291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Ventas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Mar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</w:t>
            </w:r>
          </w:p>
        </w:tc>
      </w:tr>
      <w:tr>
        <w:trPr>
          <w:trHeight w:val="290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Ventas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de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ar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ó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ti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Si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téti</w:t>
            </w:r>
            <w:r>
              <w:rPr>
                <w:rFonts w:ascii="Calibri" w:hAnsi="Calibri" w:cs="Calibri" w:eastAsia="Calibri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o</w:t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1F3"/>
          </w:tcPr>
          <w:p>
            <w:pPr>
              <w:pStyle w:val="TableParagraph"/>
              <w:spacing w:line="267" w:lineRule="exact"/>
              <w:ind w:right="101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293" w:hRule="exact"/>
        </w:trPr>
        <w:tc>
          <w:tcPr>
            <w:tcW w:w="3932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TO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NE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AL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43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pStyle w:val="TableParagraph"/>
              <w:spacing w:line="267" w:lineRule="exact"/>
              <w:ind w:left="69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pgSz w:w="11907" w:h="16840"/>
          <w:pgMar w:top="1340" w:bottom="280" w:left="1160" w:right="940"/>
        </w:sectPr>
      </w:pPr>
    </w:p>
    <w:p>
      <w:pPr>
        <w:pStyle w:val="Heading1"/>
        <w:spacing w:before="48"/>
        <w:ind w:left="2906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w w:val="100"/>
        </w:rPr>
        <w:t>DEPO</w:t>
      </w:r>
      <w:r>
        <w:rPr>
          <w:rFonts w:ascii="Calibri" w:hAnsi="Calibri" w:cs="Calibri" w:eastAsia="Calibri"/>
          <w:spacing w:val="-3"/>
          <w:w w:val="100"/>
        </w:rPr>
        <w:t>R</w:t>
      </w:r>
      <w:r>
        <w:rPr>
          <w:rFonts w:ascii="Calibri" w:hAnsi="Calibri" w:cs="Calibri" w:eastAsia="Calibri"/>
          <w:spacing w:val="-22"/>
          <w:w w:val="100"/>
        </w:rPr>
        <w:t>T</w:t>
      </w:r>
      <w:r>
        <w:rPr>
          <w:rFonts w:ascii="Calibri" w:hAnsi="Calibri" w:cs="Calibri" w:eastAsia="Calibri"/>
          <w:w w:val="100"/>
        </w:rPr>
        <w:t>ADOS</w:t>
      </w:r>
      <w:r>
        <w:rPr>
          <w:rFonts w:ascii="Calibri" w:hAnsi="Calibri" w:cs="Calibri" w:eastAsia="Calibri"/>
          <w:spacing w:val="-7"/>
          <w:w w:val="100"/>
        </w:rPr>
        <w:t> </w:t>
      </w:r>
      <w:r>
        <w:rPr>
          <w:rFonts w:ascii="Calibri" w:hAnsi="Calibri" w:cs="Calibri" w:eastAsia="Calibri"/>
          <w:w w:val="100"/>
        </w:rPr>
        <w:t>POR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w w:val="100"/>
        </w:rPr>
        <w:t>D</w:t>
      </w:r>
      <w:r>
        <w:rPr>
          <w:rFonts w:ascii="Calibri" w:hAnsi="Calibri" w:cs="Calibri" w:eastAsia="Calibri"/>
          <w:spacing w:val="-2"/>
          <w:w w:val="100"/>
        </w:rPr>
        <w:t>R</w:t>
      </w:r>
      <w:r>
        <w:rPr>
          <w:rFonts w:ascii="Calibri" w:hAnsi="Calibri" w:cs="Calibri" w:eastAsia="Calibri"/>
          <w:w w:val="100"/>
        </w:rPr>
        <w:t>OGAS</w:t>
      </w:r>
      <w:r>
        <w:rPr>
          <w:rFonts w:ascii="Calibri" w:hAnsi="Calibri" w:cs="Calibri" w:eastAsia="Calibri"/>
          <w:spacing w:val="-4"/>
          <w:w w:val="100"/>
        </w:rPr>
        <w:t> </w:t>
      </w:r>
      <w:r>
        <w:rPr>
          <w:rFonts w:ascii="Calibri" w:hAnsi="Calibri" w:cs="Calibri" w:eastAsia="Calibri"/>
          <w:w w:val="100"/>
        </w:rPr>
        <w:t>2</w:t>
      </w:r>
      <w:r>
        <w:rPr>
          <w:rFonts w:ascii="Calibri" w:hAnsi="Calibri" w:cs="Calibri" w:eastAsia="Calibri"/>
          <w:spacing w:val="-2"/>
          <w:w w:val="100"/>
        </w:rPr>
        <w:t>0</w:t>
      </w:r>
      <w:r>
        <w:rPr>
          <w:rFonts w:ascii="Calibri" w:hAnsi="Calibri" w:cs="Calibri" w:eastAsia="Calibri"/>
          <w:w w:val="100"/>
        </w:rPr>
        <w:t>21</w:t>
      </w:r>
      <w:r>
        <w:rPr>
          <w:rFonts w:ascii="Calibri" w:hAnsi="Calibri" w:cs="Calibri" w:eastAsia="Calibri"/>
          <w:b w:val="0"/>
          <w:bCs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pgSz w:w="11907" w:h="16840"/>
          <w:pgMar w:top="1500" w:bottom="280" w:left="1680" w:right="700"/>
        </w:sectPr>
      </w:pPr>
    </w:p>
    <w:p>
      <w:pPr>
        <w:tabs>
          <w:tab w:pos="2896" w:val="left" w:leader="none"/>
        </w:tabs>
        <w:spacing w:before="63"/>
        <w:ind w:left="0" w:right="1436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V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tas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arc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ó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2"/>
          <w:w w:val="100"/>
          <w:position w:val="1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é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95"/>
          <w:sz w:val="18"/>
          <w:szCs w:val="18"/>
        </w:rPr>
        <w:t>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3137" w:val="left" w:leader="none"/>
        </w:tabs>
        <w:spacing w:line="221" w:lineRule="exact"/>
        <w:ind w:left="86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V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tas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Mar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j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u</w:t>
      </w:r>
      <w:r>
        <w:rPr>
          <w:rFonts w:ascii="Calibri" w:hAnsi="Calibri" w:cs="Calibri" w:eastAsia="Calibri"/>
          <w:color w:val="585858"/>
          <w:spacing w:val="-3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1%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11" w:lineRule="exact"/>
        <w:ind w:left="103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V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tas</w:t>
      </w:r>
      <w:r>
        <w:rPr>
          <w:rFonts w:ascii="Calibri" w:hAnsi="Calibri" w:cs="Calibri" w:eastAsia="Calibri"/>
          <w:color w:val="585858"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H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ro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í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2550" w:val="left" w:leader="none"/>
        </w:tabs>
        <w:ind w:left="0" w:right="1481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V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tas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u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fac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2"/>
          <w:w w:val="100"/>
          <w:position w:val="1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11" w:lineRule="exact"/>
        <w:ind w:left="1037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V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tas</w:t>
      </w:r>
      <w:r>
        <w:rPr>
          <w:rFonts w:ascii="Calibri" w:hAnsi="Calibri" w:cs="Calibri" w:eastAsia="Calibri"/>
          <w:color w:val="585858"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aína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2867" w:val="left" w:leader="none"/>
          <w:tab w:pos="3002" w:val="left" w:leader="none"/>
        </w:tabs>
        <w:spacing w:line="220" w:lineRule="exact" w:before="6"/>
        <w:ind w:left="451" w:right="1436" w:firstLine="235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V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tas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-3"/>
          <w:w w:val="100"/>
          <w:position w:val="1"/>
          <w:sz w:val="18"/>
          <w:szCs w:val="18"/>
        </w:rPr>
        <w:t>f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tam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as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  <w:tab/>
      </w:r>
      <w:r>
        <w:rPr>
          <w:rFonts w:ascii="Calibri" w:hAnsi="Calibri" w:cs="Calibri" w:eastAsia="Calibri"/>
          <w:color w:val="404040"/>
          <w:spacing w:val="-1"/>
          <w:w w:val="95"/>
          <w:sz w:val="18"/>
          <w:szCs w:val="18"/>
        </w:rPr>
        <w:t>0%</w:t>
      </w:r>
      <w:r>
        <w:rPr>
          <w:rFonts w:ascii="Calibri" w:hAnsi="Calibri" w:cs="Calibri" w:eastAsia="Calibri"/>
          <w:color w:val="404040"/>
          <w:spacing w:val="-1"/>
          <w:w w:val="99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V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tas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l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u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ó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95"/>
          <w:sz w:val="18"/>
          <w:szCs w:val="18"/>
        </w:rPr>
        <w:t>0%</w:t>
      </w:r>
      <w:r>
        <w:rPr>
          <w:rFonts w:ascii="Calibri" w:hAnsi="Calibri" w:cs="Calibri" w:eastAsia="Calibri"/>
          <w:color w:val="404040"/>
          <w:spacing w:val="-1"/>
          <w:w w:val="99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Tráf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3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u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fac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4484" w:val="left" w:leader="none"/>
        </w:tabs>
        <w:spacing w:line="225" w:lineRule="exact"/>
        <w:ind w:left="110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Tráf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as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7%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2326" w:val="left" w:leader="none"/>
        </w:tabs>
        <w:spacing w:line="221" w:lineRule="exact"/>
        <w:ind w:left="0" w:right="805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ó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de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Ma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u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ana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3496" w:val="left" w:leader="none"/>
        </w:tabs>
        <w:spacing w:line="221" w:lineRule="exact"/>
        <w:ind w:left="88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ó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H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í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3%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3092" w:val="left" w:leader="none"/>
        </w:tabs>
        <w:spacing w:line="220" w:lineRule="exact"/>
        <w:ind w:left="957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ó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as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1%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3227" w:val="left" w:leader="none"/>
        </w:tabs>
        <w:spacing w:line="221" w:lineRule="exact"/>
        <w:ind w:left="89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ó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aí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1%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2222" w:val="left" w:leader="none"/>
        </w:tabs>
        <w:spacing w:line="221" w:lineRule="exact"/>
        <w:ind w:left="0" w:right="1481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ó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l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u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ó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95"/>
          <w:sz w:val="18"/>
          <w:szCs w:val="18"/>
        </w:rPr>
        <w:t>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11" w:lineRule="exact"/>
        <w:ind w:left="0" w:right="563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9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arc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áfico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1971" w:val="left" w:leader="none"/>
        </w:tabs>
        <w:ind w:left="345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arc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ó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os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1%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2155" w:val="left" w:leader="none"/>
        </w:tabs>
        <w:spacing w:line="221" w:lineRule="exact"/>
        <w:ind w:left="0" w:right="63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M</w:t>
      </w:r>
      <w:r>
        <w:rPr>
          <w:rFonts w:ascii="Calibri" w:hAnsi="Calibri" w:cs="Calibri" w:eastAsia="Calibri"/>
          <w:color w:val="585858"/>
          <w:spacing w:val="-3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jar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Em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b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3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1247" w:val="left" w:leader="none"/>
        </w:tabs>
        <w:spacing w:line="221" w:lineRule="exact"/>
        <w:ind w:left="0" w:right="1436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He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í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95"/>
          <w:sz w:val="18"/>
          <w:szCs w:val="18"/>
        </w:rPr>
        <w:t>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11" w:lineRule="exact"/>
        <w:ind w:left="0" w:right="93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5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spacing w:val="-3"/>
          <w:w w:val="100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g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as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15%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50" w:lineRule="exact" w:before="6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18%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18%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10" w:lineRule="exact" w:before="5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25%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80" w:right="700"/>
          <w:cols w:num="4" w:equalWidth="0">
            <w:col w:w="4704" w:space="1334"/>
            <w:col w:w="463" w:space="211"/>
            <w:col w:w="463" w:space="928"/>
            <w:col w:w="1424"/>
          </w:cols>
        </w:sectPr>
      </w:pPr>
    </w:p>
    <w:p>
      <w:pPr>
        <w:tabs>
          <w:tab w:pos="3361" w:val="left" w:leader="none"/>
        </w:tabs>
        <w:spacing w:line="220" w:lineRule="exact"/>
        <w:ind w:left="57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84.675003pt;margin-top:70.474983pt;width:481.5pt;height:303.75pt;mso-position-horizontal-relative:page;mso-position-vertical-relative:page;z-index:-2305" coordorigin="1694,1409" coordsize="9630,6075">
            <v:group style="position:absolute;left:5590;top:2159;width:2;height:4854" coordorigin="5590,2159" coordsize="2,4854">
              <v:shape style="position:absolute;left:5590;top:2159;width:2;height:4854" coordorigin="5590,2159" coordsize="0,4854" path="m5590,2159l5590,7013e" filled="f" stroked="t" strokeweight=".75pt" strokecolor="#D9D9D9">
                <v:path arrowok="t"/>
              </v:shape>
            </v:group>
            <v:group style="position:absolute;left:6660;top:2159;width:2;height:4854" coordorigin="6660,2159" coordsize="2,4854">
              <v:shape style="position:absolute;left:6660;top:2159;width:2;height:4854" coordorigin="6660,2159" coordsize="0,4854" path="m6660,2159l6660,7013e" filled="f" stroked="t" strokeweight=".75pt" strokecolor="#D9D9D9">
                <v:path arrowok="t"/>
              </v:shape>
            </v:group>
            <v:group style="position:absolute;left:7730;top:2159;width:2;height:4854" coordorigin="7730,2159" coordsize="2,4854">
              <v:shape style="position:absolute;left:7730;top:2159;width:2;height:4854" coordorigin="7730,2159" coordsize="0,4854" path="m7730,2159l7730,7013e" filled="f" stroked="t" strokeweight=".75pt" strokecolor="#D9D9D9">
                <v:path arrowok="t"/>
              </v:shape>
            </v:group>
            <v:group style="position:absolute;left:4519;top:6241;width:3905;height:2" coordorigin="4519,6241" coordsize="3905,2">
              <v:shape style="position:absolute;left:4519;top:6241;width:3905;height:2" coordorigin="4519,6241" coordsize="3905,0" path="m4519,6241l8424,6241e" filled="f" stroked="t" strokeweight="4.060000pt" strokecolor="#5B9BD4">
                <v:path arrowok="t"/>
              </v:shape>
            </v:group>
            <v:group style="position:absolute;left:4519;top:6020;width:89;height:2" coordorigin="4519,6020" coordsize="89,2">
              <v:shape style="position:absolute;left:4519;top:6020;width:89;height:2" coordorigin="4519,6020" coordsize="89,0" path="m4519,6020l4608,6020e" filled="f" stroked="t" strokeweight="4.060000pt" strokecolor="#5B9BD4">
                <v:path arrowok="t"/>
              </v:shape>
            </v:group>
            <v:group style="position:absolute;left:4519;top:5760;width:46;height:79" coordorigin="4519,5760" coordsize="46,79">
              <v:shape style="position:absolute;left:4519;top:5760;width:46;height:79" coordorigin="4519,5760" coordsize="46,79" path="m4519,5800l4565,5800e" filled="f" stroked="t" strokeweight="4.060000pt" strokecolor="#5B9BD4">
                <v:path arrowok="t"/>
              </v:shape>
            </v:group>
            <v:group style="position:absolute;left:4519;top:5579;width:269;height:2" coordorigin="4519,5579" coordsize="269,2">
              <v:shape style="position:absolute;left:4519;top:5579;width:269;height:2" coordorigin="4519,5579" coordsize="269,0" path="m4519,5579l4788,5579e" filled="f" stroked="t" strokeweight="4.060000pt" strokecolor="#5B9BD4">
                <v:path arrowok="t"/>
              </v:shape>
            </v:group>
            <v:group style="position:absolute;left:4519;top:5358;width:3230;height:2" coordorigin="4519,5358" coordsize="3230,2">
              <v:shape style="position:absolute;left:4519;top:5358;width:3230;height:2" coordorigin="4519,5358" coordsize="3230,0" path="m4519,5358l7750,5358e" filled="f" stroked="t" strokeweight="4.060000pt" strokecolor="#5B9BD4">
                <v:path arrowok="t"/>
              </v:shape>
            </v:group>
            <v:group style="position:absolute;left:4519;top:5098;width:46;height:79" coordorigin="4519,5098" coordsize="46,79">
              <v:shape style="position:absolute;left:4519;top:5098;width:46;height:79" coordorigin="4519,5098" coordsize="46,79" path="m4519,5137l4565,5137e" filled="f" stroked="t" strokeweight="4.060000pt" strokecolor="#5B9BD4">
                <v:path arrowok="t"/>
              </v:shape>
            </v:group>
            <v:group style="position:absolute;left:4519;top:4916;width:269;height:2" coordorigin="4519,4916" coordsize="269,2">
              <v:shape style="position:absolute;left:4519;top:4916;width:269;height:2" coordorigin="4519,4916" coordsize="269,0" path="m4519,4916l4788,4916e" filled="f" stroked="t" strokeweight="4.060000pt" strokecolor="#5B9BD4">
                <v:path arrowok="t"/>
              </v:shape>
            </v:group>
            <v:group style="position:absolute;left:4519;top:4696;width:134;height:2" coordorigin="4519,4696" coordsize="134,2">
              <v:shape style="position:absolute;left:4519;top:4696;width:134;height:2" coordorigin="4519,4696" coordsize="134,0" path="m4519,4696l4654,4696e" filled="f" stroked="t" strokeweight="4.060000pt" strokecolor="#5B9BD4">
                <v:path arrowok="t"/>
              </v:shape>
            </v:group>
            <v:group style="position:absolute;left:4519;top:4476;width:538;height:2" coordorigin="4519,4476" coordsize="538,2">
              <v:shape style="position:absolute;left:4519;top:4476;width:538;height:2" coordorigin="4519,4476" coordsize="538,0" path="m4519,4476l5057,4476e" filled="f" stroked="t" strokeweight="3.94pt" strokecolor="#5B9BD4">
                <v:path arrowok="t"/>
              </v:shape>
            </v:group>
            <v:group style="position:absolute;left:4519;top:4217;width:46;height:77" coordorigin="4519,4217" coordsize="46,77">
              <v:shape style="position:absolute;left:4519;top:4217;width:46;height:77" coordorigin="4519,4217" coordsize="46,77" path="m4519,4255l4565,4255e" filled="f" stroked="t" strokeweight="3.94pt" strokecolor="#5B9BD4">
                <v:path arrowok="t"/>
              </v:shape>
            </v:group>
            <v:group style="position:absolute;left:4519;top:4034;width:1526;height:2" coordorigin="4519,4034" coordsize="1526,2">
              <v:shape style="position:absolute;left:4519;top:4034;width:1526;height:2" coordorigin="4519,4034" coordsize="1526,0" path="m4519,4034l6046,4034e" filled="f" stroked="t" strokeweight="3.94pt" strokecolor="#5B9BD4">
                <v:path arrowok="t"/>
              </v:shape>
            </v:group>
            <v:group style="position:absolute;left:4519;top:3775;width:46;height:77" coordorigin="4519,3775" coordsize="46,77">
              <v:shape style="position:absolute;left:4519;top:3775;width:46;height:77" coordorigin="4519,3775" coordsize="46,77" path="m4519,3814l4565,3814e" filled="f" stroked="t" strokeweight="3.94pt" strokecolor="#5B9BD4">
                <v:path arrowok="t"/>
              </v:shape>
            </v:group>
            <v:group style="position:absolute;left:4519;top:3593;width:89;height:2" coordorigin="4519,3593" coordsize="89,2">
              <v:shape style="position:absolute;left:4519;top:3593;width:89;height:2" coordorigin="4519,3593" coordsize="89,0" path="m4519,3593l4608,3593e" filled="f" stroked="t" strokeweight="3.94pt" strokecolor="#5B9BD4">
                <v:path arrowok="t"/>
              </v:shape>
            </v:group>
            <v:group style="position:absolute;left:4519;top:3334;width:46;height:77" coordorigin="4519,3334" coordsize="46,77">
              <v:shape style="position:absolute;left:4519;top:3334;width:46;height:77" coordorigin="4519,3334" coordsize="46,77" path="m4519,3372l4565,3372e" filled="f" stroked="t" strokeweight="3.94pt" strokecolor="#5B9BD4">
                <v:path arrowok="t"/>
              </v:shape>
            </v:group>
            <v:group style="position:absolute;left:4519;top:3152;width:3905;height:2" coordorigin="4519,3152" coordsize="3905,2">
              <v:shape style="position:absolute;left:4519;top:3152;width:3905;height:2" coordorigin="4519,3152" coordsize="3905,0" path="m4519,3152l8424,3152e" filled="f" stroked="t" strokeweight="4.060000pt" strokecolor="#5B9BD4">
                <v:path arrowok="t"/>
              </v:shape>
            </v:group>
            <v:group style="position:absolute;left:4519;top:2892;width:46;height:79" coordorigin="4519,2892" coordsize="46,79">
              <v:shape style="position:absolute;left:4519;top:2892;width:46;height:79" coordorigin="4519,2892" coordsize="46,79" path="m4519,2932l4565,2932e" filled="f" stroked="t" strokeweight="4.060000pt" strokecolor="#5B9BD4">
                <v:path arrowok="t"/>
              </v:shape>
            </v:group>
            <v:group style="position:absolute;left:8801;top:2159;width:2;height:4854" coordorigin="8801,2159" coordsize="2,4854">
              <v:shape style="position:absolute;left:8801;top:2159;width:2;height:4854" coordorigin="8801,2159" coordsize="0,4854" path="m8801,2159l8801,7013e" filled="f" stroked="t" strokeweight=".75pt" strokecolor="#D9D9D9">
                <v:path arrowok="t"/>
              </v:shape>
            </v:group>
            <v:group style="position:absolute;left:9871;top:2159;width:2;height:4854" coordorigin="9871,2159" coordsize="2,4854">
              <v:shape style="position:absolute;left:9871;top:2159;width:2;height:4854" coordorigin="9871,2159" coordsize="0,4854" path="m9871,2159l9871,7013e" filled="f" stroked="t" strokeweight=".75pt" strokecolor="#D9D9D9">
                <v:path arrowok="t"/>
              </v:shape>
            </v:group>
            <v:group style="position:absolute;left:4519;top:2711;width:5294;height:2" coordorigin="4519,2711" coordsize="5294,2">
              <v:shape style="position:absolute;left:4519;top:2711;width:5294;height:2" coordorigin="4519,2711" coordsize="5294,0" path="m4519,2711l9814,2711e" filled="f" stroked="t" strokeweight="4.060000pt" strokecolor="#5B9BD4">
                <v:path arrowok="t"/>
              </v:shape>
            </v:group>
            <v:group style="position:absolute;left:4519;top:2490;width:180;height:2" coordorigin="4519,2490" coordsize="180,2">
              <v:shape style="position:absolute;left:4519;top:2490;width:180;height:2" coordorigin="4519,2490" coordsize="180,0" path="m4519,2490l4699,2490e" filled="f" stroked="t" strokeweight="4.060000pt" strokecolor="#5B9BD4">
                <v:path arrowok="t"/>
              </v:shape>
            </v:group>
            <v:group style="position:absolute;left:4519;top:2269;width:89;height:2" coordorigin="4519,2269" coordsize="89,2">
              <v:shape style="position:absolute;left:4519;top:2269;width:89;height:2" coordorigin="4519,2269" coordsize="89,0" path="m4519,2269l4608,2269e" filled="f" stroked="t" strokeweight="4.060000pt" strokecolor="#5B9BD4">
                <v:path arrowok="t"/>
              </v:shape>
            </v:group>
            <v:group style="position:absolute;left:4519;top:6902;width:223;height:2" coordorigin="4519,6902" coordsize="223,2">
              <v:shape style="position:absolute;left:4519;top:6902;width:223;height:2" coordorigin="4519,6902" coordsize="223,0" path="m4519,6902l4742,6902e" filled="f" stroked="t" strokeweight="3.94pt" strokecolor="#5B9BD4">
                <v:path arrowok="t"/>
              </v:shape>
            </v:group>
            <v:group style="position:absolute;left:4519;top:6682;width:986;height:2" coordorigin="4519,6682" coordsize="986,2">
              <v:shape style="position:absolute;left:4519;top:6682;width:986;height:2" coordorigin="4519,6682" coordsize="986,0" path="m4519,6682l5506,6682e" filled="f" stroked="t" strokeweight="3.94pt" strokecolor="#5B9BD4">
                <v:path arrowok="t"/>
              </v:shape>
            </v:group>
            <v:group style="position:absolute;left:4519;top:6462;width:403;height:2" coordorigin="4519,6462" coordsize="403,2">
              <v:shape style="position:absolute;left:4519;top:6462;width:403;height:2" coordorigin="4519,6462" coordsize="403,0" path="m4519,6462l4922,6462e" filled="f" stroked="t" strokeweight="4.060000pt" strokecolor="#5B9BD4">
                <v:path arrowok="t"/>
              </v:shape>
            </v:group>
            <v:group style="position:absolute;left:4519;top:2159;width:2;height:4854" coordorigin="4519,2159" coordsize="2,4854">
              <v:shape style="position:absolute;left:4519;top:2159;width:2;height:4854" coordorigin="4519,2159" coordsize="0,4854" path="m4519,7013l4519,2159e" filled="f" stroked="t" strokeweight=".75pt" strokecolor="#D9D9D9">
                <v:path arrowok="t"/>
              </v:shape>
            </v:group>
            <v:group style="position:absolute;left:10940;top:2159;width:2;height:4854" coordorigin="10940,2159" coordsize="2,4854">
              <v:shape style="position:absolute;left:10940;top:2159;width:2;height:4854" coordorigin="10940,2159" coordsize="0,4854" path="m10940,2159l10940,7013e" filled="f" stroked="t" strokeweight=".75pt" strokecolor="#D9D9D9">
                <v:path arrowok="t"/>
              </v:shape>
            </v:group>
            <v:group style="position:absolute;left:1701;top:1417;width:9615;height:6060" coordorigin="1701,1417" coordsize="9615,6060">
              <v:shape style="position:absolute;left:1701;top:1417;width:9615;height:6060" coordorigin="1701,1417" coordsize="9615,6060" path="m1701,7477l11316,7477,11316,1417,1701,1417,1701,7477xe" filled="f" stroked="t" strokeweight=".75pt" strokecolor="#D9D9D9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Co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2"/>
          <w:w w:val="100"/>
          <w:position w:val="1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ra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b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H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ro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í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2%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3945" w:val="left" w:leader="none"/>
        </w:tabs>
        <w:spacing w:line="221" w:lineRule="exact"/>
        <w:ind w:left="58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Co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2"/>
          <w:w w:val="100"/>
          <w:position w:val="1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ra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b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d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spacing w:val="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aína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5%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3182" w:val="left" w:leader="none"/>
        </w:tabs>
        <w:spacing w:line="221" w:lineRule="exact"/>
        <w:ind w:left="180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position w:val="1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Co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c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aí</w:t>
      </w:r>
      <w:r>
        <w:rPr>
          <w:rFonts w:ascii="Calibri" w:hAnsi="Calibri" w:cs="Calibri" w:eastAsia="Calibri"/>
          <w:color w:val="585858"/>
          <w:spacing w:val="-2"/>
          <w:w w:val="100"/>
          <w:position w:val="1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w w:val="100"/>
          <w:position w:val="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1%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tabs>
          <w:tab w:pos="3800" w:val="left" w:leader="none"/>
          <w:tab w:pos="4825" w:val="left" w:leader="none"/>
          <w:tab w:pos="5895" w:val="left" w:leader="none"/>
          <w:tab w:pos="6966" w:val="left" w:leader="none"/>
          <w:tab w:pos="8036" w:val="left" w:leader="none"/>
          <w:tab w:pos="9106" w:val="left" w:leader="none"/>
        </w:tabs>
        <w:ind w:left="273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0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5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10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15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20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25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%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30%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80" w:right="700"/>
        </w:sectPr>
      </w:pPr>
    </w:p>
    <w:p>
      <w:pPr>
        <w:pStyle w:val="Heading1"/>
        <w:spacing w:line="259" w:lineRule="auto" w:before="58"/>
        <w:ind w:left="3234" w:right="1155" w:hanging="2103"/>
        <w:jc w:val="left"/>
        <w:rPr>
          <w:b w:val="0"/>
          <w:bCs w:val="0"/>
        </w:rPr>
      </w:pP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C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4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DA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R</w:t>
      </w:r>
      <w:r>
        <w:rPr>
          <w:w w:val="100"/>
        </w:rPr>
        <w:t>A</w:t>
      </w:r>
      <w:r>
        <w:rPr>
          <w:spacing w:val="-3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NT</w:t>
      </w:r>
      <w:r>
        <w:rPr>
          <w:spacing w:val="-3"/>
          <w:w w:val="100"/>
        </w:rPr>
        <w:t>O</w:t>
      </w:r>
      <w:r>
        <w:rPr>
          <w:w w:val="100"/>
        </w:rPr>
        <w:t>:</w:t>
      </w:r>
      <w:r>
        <w:rPr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spacing w:line="240" w:lineRule="auto"/>
        <w:ind w:right="118"/>
        <w:jc w:val="both"/>
      </w:pPr>
      <w:r>
        <w:rPr/>
        <w:pict>
          <v:group style="position:absolute;margin-left:131.625pt;margin-top:76.895302pt;width:360.75pt;height:216.75pt;mso-position-horizontal-relative:page;mso-position-vertical-relative:paragraph;z-index:-2304" coordorigin="2633,1538" coordsize="7215,4335">
            <v:group style="position:absolute;left:8902;top:4533;width:718;height:2" coordorigin="8902,4533" coordsize="718,2">
              <v:shape style="position:absolute;left:8902;top:4533;width:718;height:2" coordorigin="8902,4533" coordsize="718,0" path="m8902,4533l9620,4533e" filled="f" stroked="t" strokeweight=".75pt" strokecolor="#D9D9D9">
                <v:path arrowok="t"/>
              </v:shape>
            </v:group>
            <v:group style="position:absolute;left:8369;top:4533;width:367;height:2" coordorigin="8369,4533" coordsize="367,2">
              <v:shape style="position:absolute;left:8369;top:4533;width:367;height:2" coordorigin="8369,4533" coordsize="367,0" path="m8369,4533l8736,4533e" filled="f" stroked="t" strokeweight=".75pt" strokecolor="#D9D9D9">
                <v:path arrowok="t"/>
              </v:shape>
            </v:group>
            <v:group style="position:absolute;left:7834;top:4533;width:367;height:2" coordorigin="7834,4533" coordsize="367,2">
              <v:shape style="position:absolute;left:7834;top:4533;width:367;height:2" coordorigin="7834,4533" coordsize="367,0" path="m7834,4533l8201,4533e" filled="f" stroked="t" strokeweight=".75pt" strokecolor="#D9D9D9">
                <v:path arrowok="t"/>
              </v:shape>
            </v:group>
            <v:group style="position:absolute;left:7301;top:4533;width:367;height:2" coordorigin="7301,4533" coordsize="367,2">
              <v:shape style="position:absolute;left:7301;top:4533;width:367;height:2" coordorigin="7301,4533" coordsize="367,0" path="m7301,4533l7668,4533e" filled="f" stroked="t" strokeweight=".75pt" strokecolor="#D9D9D9">
                <v:path arrowok="t"/>
              </v:shape>
            </v:group>
            <v:group style="position:absolute;left:6766;top:4533;width:367;height:2" coordorigin="6766,4533" coordsize="367,2">
              <v:shape style="position:absolute;left:6766;top:4533;width:367;height:2" coordorigin="6766,4533" coordsize="367,0" path="m6766,4533l7133,4533e" filled="f" stroked="t" strokeweight=".75pt" strokecolor="#D9D9D9">
                <v:path arrowok="t"/>
              </v:shape>
            </v:group>
            <v:group style="position:absolute;left:6233;top:4533;width:365;height:2" coordorigin="6233,4533" coordsize="365,2">
              <v:shape style="position:absolute;left:6233;top:4533;width:365;height:2" coordorigin="6233,4533" coordsize="365,0" path="m6233,4533l6598,4533e" filled="f" stroked="t" strokeweight=".75pt" strokecolor="#D9D9D9">
                <v:path arrowok="t"/>
              </v:shape>
            </v:group>
            <v:group style="position:absolute;left:5698;top:4533;width:367;height:2" coordorigin="5698,4533" coordsize="367,2">
              <v:shape style="position:absolute;left:5698;top:4533;width:367;height:2" coordorigin="5698,4533" coordsize="367,0" path="m5698,4533l6065,4533e" filled="f" stroked="t" strokeweight=".75pt" strokecolor="#D9D9D9">
                <v:path arrowok="t"/>
              </v:shape>
            </v:group>
            <v:group style="position:absolute;left:5165;top:4533;width:365;height:2" coordorigin="5165,4533" coordsize="365,2">
              <v:shape style="position:absolute;left:5165;top:4533;width:365;height:2" coordorigin="5165,4533" coordsize="365,0" path="m5165,4533l5530,4533e" filled="f" stroked="t" strokeweight=".75pt" strokecolor="#D9D9D9">
                <v:path arrowok="t"/>
              </v:shape>
            </v:group>
            <v:group style="position:absolute;left:4630;top:4533;width:367;height:2" coordorigin="4630,4533" coordsize="367,2">
              <v:shape style="position:absolute;left:4630;top:4533;width:367;height:2" coordorigin="4630,4533" coordsize="367,0" path="m4630,4533l4997,4533e" filled="f" stroked="t" strokeweight=".75pt" strokecolor="#D9D9D9">
                <v:path arrowok="t"/>
              </v:shape>
            </v:group>
            <v:group style="position:absolute;left:4094;top:4533;width:367;height:2" coordorigin="4094,4533" coordsize="367,2">
              <v:shape style="position:absolute;left:4094;top:4533;width:367;height:2" coordorigin="4094,4533" coordsize="367,0" path="m4094,4533l4462,4533e" filled="f" stroked="t" strokeweight=".75pt" strokecolor="#D9D9D9">
                <v:path arrowok="t"/>
              </v:shape>
            </v:group>
            <v:group style="position:absolute;left:3562;top:4533;width:367;height:2" coordorigin="3562,4533" coordsize="367,2">
              <v:shape style="position:absolute;left:3562;top:4533;width:367;height:2" coordorigin="3562,4533" coordsize="367,0" path="m3562,4533l3929,4533e" filled="f" stroked="t" strokeweight=".75pt" strokecolor="#D9D9D9">
                <v:path arrowok="t"/>
              </v:shape>
            </v:group>
            <v:group style="position:absolute;left:3211;top:4533;width:183;height:2" coordorigin="3211,4533" coordsize="183,2">
              <v:shape style="position:absolute;left:3211;top:4533;width:183;height:2" coordorigin="3211,4533" coordsize="183,0" path="m3211,4533l3394,4533e" filled="f" stroked="t" strokeweight=".75pt" strokecolor="#D9D9D9">
                <v:path arrowok="t"/>
              </v:shape>
            </v:group>
            <v:group style="position:absolute;left:3394;top:4351;width:168;height:463" coordorigin="3394,4351" coordsize="168,463">
              <v:shape style="position:absolute;left:3394;top:4351;width:168;height:463" coordorigin="3394,4351" coordsize="168,463" path="m3562,4351l3394,4351,3394,4814,3562,4814,3562,4351xe" filled="t" fillcolor="#5B9BD4" stroked="f">
                <v:path arrowok="t"/>
                <v:fill type="solid"/>
              </v:shape>
            </v:group>
            <v:group style="position:absolute;left:4094;top:4252;width:367;height:2" coordorigin="4094,4252" coordsize="367,2">
              <v:shape style="position:absolute;left:4094;top:4252;width:367;height:2" coordorigin="4094,4252" coordsize="367,0" path="m4094,4252l4462,4252e" filled="f" stroked="t" strokeweight=".75pt" strokecolor="#D9D9D9">
                <v:path arrowok="t"/>
              </v:shape>
            </v:group>
            <v:group style="position:absolute;left:3211;top:4252;width:718;height:2" coordorigin="3211,4252" coordsize="718,2">
              <v:shape style="position:absolute;left:3211;top:4252;width:718;height:2" coordorigin="3211,4252" coordsize="718,0" path="m3211,4252l3929,4252e" filled="f" stroked="t" strokeweight=".75pt" strokecolor="#D9D9D9">
                <v:path arrowok="t"/>
              </v:shape>
            </v:group>
            <v:group style="position:absolute;left:4094;top:3971;width:367;height:2" coordorigin="4094,3971" coordsize="367,2">
              <v:shape style="position:absolute;left:4094;top:3971;width:367;height:2" coordorigin="4094,3971" coordsize="367,0" path="m4094,3971l4462,3971e" filled="f" stroked="t" strokeweight=".75pt" strokecolor="#D9D9D9">
                <v:path arrowok="t"/>
              </v:shape>
            </v:group>
            <v:group style="position:absolute;left:3211;top:3971;width:718;height:2" coordorigin="3211,3971" coordsize="718,2">
              <v:shape style="position:absolute;left:3211;top:3971;width:718;height:2" coordorigin="3211,3971" coordsize="718,0" path="m3211,3971l3929,3971e" filled="f" stroked="t" strokeweight=".75pt" strokecolor="#D9D9D9">
                <v:path arrowok="t"/>
              </v:shape>
            </v:group>
            <v:group style="position:absolute;left:4094;top:3691;width:902;height:2" coordorigin="4094,3691" coordsize="902,2">
              <v:shape style="position:absolute;left:4094;top:3691;width:902;height:2" coordorigin="4094,3691" coordsize="902,0" path="m4094,3691l4997,3691e" filled="f" stroked="t" strokeweight=".75pt" strokecolor="#D9D9D9">
                <v:path arrowok="t"/>
              </v:shape>
            </v:group>
            <v:group style="position:absolute;left:3211;top:3691;width:718;height:2" coordorigin="3211,3691" coordsize="718,2">
              <v:shape style="position:absolute;left:3211;top:3691;width:718;height:2" coordorigin="3211,3691" coordsize="718,0" path="m3211,3691l3929,3691e" filled="f" stroked="t" strokeweight=".75pt" strokecolor="#D9D9D9">
                <v:path arrowok="t"/>
              </v:shape>
            </v:group>
            <v:group style="position:absolute;left:4094;top:3410;width:1435;height:2" coordorigin="4094,3410" coordsize="1435,2">
              <v:shape style="position:absolute;left:4094;top:3410;width:1435;height:2" coordorigin="4094,3410" coordsize="1435,0" path="m4094,3410l5530,3410e" filled="f" stroked="t" strokeweight=".75pt" strokecolor="#D9D9D9">
                <v:path arrowok="t"/>
              </v:shape>
            </v:group>
            <v:group style="position:absolute;left:3211;top:3410;width:718;height:2" coordorigin="3211,3410" coordsize="718,2">
              <v:shape style="position:absolute;left:3211;top:3410;width:718;height:2" coordorigin="3211,3410" coordsize="718,0" path="m3211,3410l3929,3410e" filled="f" stroked="t" strokeweight=".75pt" strokecolor="#D9D9D9">
                <v:path arrowok="t"/>
              </v:shape>
            </v:group>
            <v:group style="position:absolute;left:3929;top:3369;width:166;height:1445" coordorigin="3929,3369" coordsize="166,1445">
              <v:shape style="position:absolute;left:3929;top:3369;width:166;height:1445" coordorigin="3929,3369" coordsize="166,1445" path="m4094,3369l3929,3369,3929,4814,4094,4814,4094,3369xe" filled="t" fillcolor="#5B9BD4" stroked="f">
                <v:path arrowok="t"/>
                <v:fill type="solid"/>
              </v:shape>
            </v:group>
            <v:group style="position:absolute;left:4630;top:4252;width:367;height:2" coordorigin="4630,4252" coordsize="367,2">
              <v:shape style="position:absolute;left:4630;top:4252;width:367;height:2" coordorigin="4630,4252" coordsize="367,0" path="m4630,4252l4997,4252e" filled="f" stroked="t" strokeweight=".75pt" strokecolor="#D9D9D9">
                <v:path arrowok="t"/>
              </v:shape>
            </v:group>
            <v:group style="position:absolute;left:4630;top:3971;width:367;height:2" coordorigin="4630,3971" coordsize="367,2">
              <v:shape style="position:absolute;left:4630;top:3971;width:367;height:2" coordorigin="4630,3971" coordsize="367,0" path="m4630,3971l4997,3971e" filled="f" stroked="t" strokeweight=".75pt" strokecolor="#D9D9D9">
                <v:path arrowok="t"/>
              </v:shape>
            </v:group>
            <v:group style="position:absolute;left:4462;top:3859;width:168;height:955" coordorigin="4462,3859" coordsize="168,955">
              <v:shape style="position:absolute;left:4462;top:3859;width:168;height:955" coordorigin="4462,3859" coordsize="168,955" path="m4630,3859l4462,3859,4462,4814,4630,4814,4630,3859xe" filled="t" fillcolor="#5B9BD4" stroked="f">
                <v:path arrowok="t"/>
                <v:fill type="solid"/>
              </v:shape>
            </v:group>
            <v:group style="position:absolute;left:5165;top:4252;width:365;height:2" coordorigin="5165,4252" coordsize="365,2">
              <v:shape style="position:absolute;left:5165;top:4252;width:365;height:2" coordorigin="5165,4252" coordsize="365,0" path="m5165,4252l5530,4252e" filled="f" stroked="t" strokeweight=".75pt" strokecolor="#D9D9D9">
                <v:path arrowok="t"/>
              </v:shape>
            </v:group>
            <v:group style="position:absolute;left:5165;top:3971;width:365;height:2" coordorigin="5165,3971" coordsize="365,2">
              <v:shape style="position:absolute;left:5165;top:3971;width:365;height:2" coordorigin="5165,3971" coordsize="365,0" path="m5165,3971l5530,3971e" filled="f" stroked="t" strokeweight=".75pt" strokecolor="#D9D9D9">
                <v:path arrowok="t"/>
              </v:shape>
            </v:group>
            <v:group style="position:absolute;left:5165;top:3691;width:365;height:2" coordorigin="5165,3691" coordsize="365,2">
              <v:shape style="position:absolute;left:5165;top:3691;width:365;height:2" coordorigin="5165,3691" coordsize="365,0" path="m5165,3691l5530,3691e" filled="f" stroked="t" strokeweight=".75pt" strokecolor="#D9D9D9">
                <v:path arrowok="t"/>
              </v:shape>
            </v:group>
            <v:group style="position:absolute;left:4997;top:3662;width:168;height:1152" coordorigin="4997,3662" coordsize="168,1152">
              <v:shape style="position:absolute;left:4997;top:3662;width:168;height:1152" coordorigin="4997,3662" coordsize="168,1152" path="m5165,3662l4997,3662,4997,4814,5165,4814,5165,3662xe" filled="t" fillcolor="#5B9BD4" stroked="f">
                <v:path arrowok="t"/>
                <v:fill type="solid"/>
              </v:shape>
            </v:group>
            <v:group style="position:absolute;left:5698;top:4252;width:900;height:2" coordorigin="5698,4252" coordsize="900,2">
              <v:shape style="position:absolute;left:5698;top:4252;width:900;height:2" coordorigin="5698,4252" coordsize="900,0" path="m5698,4252l6598,4252e" filled="f" stroked="t" strokeweight=".75pt" strokecolor="#D9D9D9">
                <v:path arrowok="t"/>
              </v:shape>
            </v:group>
            <v:group style="position:absolute;left:5698;top:3971;width:2503;height:2" coordorigin="5698,3971" coordsize="2503,2">
              <v:shape style="position:absolute;left:5698;top:3971;width:2503;height:2" coordorigin="5698,3971" coordsize="2503,0" path="m5698,3971l8201,3971e" filled="f" stroked="t" strokeweight=".75pt" strokecolor="#D9D9D9">
                <v:path arrowok="t"/>
              </v:shape>
            </v:group>
            <v:group style="position:absolute;left:5698;top:3691;width:2503;height:2" coordorigin="5698,3691" coordsize="2503,2">
              <v:shape style="position:absolute;left:5698;top:3691;width:2503;height:2" coordorigin="5698,3691" coordsize="2503,0" path="m5698,3691l8201,3691e" filled="f" stroked="t" strokeweight=".75pt" strokecolor="#D9D9D9">
                <v:path arrowok="t"/>
              </v:shape>
            </v:group>
            <v:group style="position:absolute;left:5698;top:3410;width:3038;height:2" coordorigin="5698,3410" coordsize="3038,2">
              <v:shape style="position:absolute;left:5698;top:3410;width:3038;height:2" coordorigin="5698,3410" coordsize="3038,0" path="m5698,3410l8736,3410e" filled="f" stroked="t" strokeweight=".75pt" strokecolor="#D9D9D9">
                <v:path arrowok="t"/>
              </v:shape>
            </v:group>
            <v:group style="position:absolute;left:5698;top:3129;width:3038;height:2" coordorigin="5698,3129" coordsize="3038,2">
              <v:shape style="position:absolute;left:5698;top:3129;width:3038;height:2" coordorigin="5698,3129" coordsize="3038,0" path="m5698,3129l8736,3129e" filled="f" stroked="t" strokeweight=".75pt" strokecolor="#D9D9D9">
                <v:path arrowok="t"/>
              </v:shape>
            </v:group>
            <v:group style="position:absolute;left:3211;top:3129;width:2319;height:2" coordorigin="3211,3129" coordsize="2319,2">
              <v:shape style="position:absolute;left:3211;top:3129;width:2319;height:2" coordorigin="3211,3129" coordsize="2319,0" path="m3211,3129l5530,3129e" filled="f" stroked="t" strokeweight=".75pt" strokecolor="#D9D9D9">
                <v:path arrowok="t"/>
              </v:shape>
            </v:group>
            <v:group style="position:absolute;left:5530;top:3074;width:168;height:1740" coordorigin="5530,3074" coordsize="168,1740">
              <v:shape style="position:absolute;left:5530;top:3074;width:168;height:1740" coordorigin="5530,3074" coordsize="168,1740" path="m5698,3074l5530,3074,5530,4814,5698,4814,5698,3074xe" filled="t" fillcolor="#5B9BD4" stroked="f">
                <v:path arrowok="t"/>
                <v:fill type="solid"/>
              </v:shape>
            </v:group>
            <v:group style="position:absolute;left:6065;top:4267;width:168;height:547" coordorigin="6065,4267" coordsize="168,547">
              <v:shape style="position:absolute;left:6065;top:4267;width:168;height:547" coordorigin="6065,4267" coordsize="168,547" path="m6233,4267l6065,4267,6065,4814,6233,4814,6233,4267xe" filled="t" fillcolor="#5B9BD4" stroked="f">
                <v:path arrowok="t"/>
                <v:fill type="solid"/>
              </v:shape>
            </v:group>
            <v:group style="position:absolute;left:6766;top:4252;width:902;height:2" coordorigin="6766,4252" coordsize="902,2">
              <v:shape style="position:absolute;left:6766;top:4252;width:902;height:2" coordorigin="6766,4252" coordsize="902,0" path="m6766,4252l7668,4252e" filled="f" stroked="t" strokeweight=".75pt" strokecolor="#D9D9D9">
                <v:path arrowok="t"/>
              </v:shape>
            </v:group>
            <v:group style="position:absolute;left:6598;top:4154;width:168;height:660" coordorigin="6598,4154" coordsize="168,660">
              <v:shape style="position:absolute;left:6598;top:4154;width:168;height:660" coordorigin="6598,4154" coordsize="168,660" path="m6766,4154l6598,4154,6598,4814,6766,4814,6766,4154xe" filled="t" fillcolor="#5B9BD4" stroked="f">
                <v:path arrowok="t"/>
                <v:fill type="solid"/>
              </v:shape>
            </v:group>
            <v:group style="position:absolute;left:7133;top:4365;width:168;height:449" coordorigin="7133,4365" coordsize="168,449">
              <v:shape style="position:absolute;left:7133;top:4365;width:168;height:449" coordorigin="7133,4365" coordsize="168,449" path="m7301,4365l7133,4365,7133,4814,7301,4814,7301,4365xe" filled="t" fillcolor="#5B9BD4" stroked="f">
                <v:path arrowok="t"/>
                <v:fill type="solid"/>
              </v:shape>
            </v:group>
            <v:group style="position:absolute;left:7834;top:4252;width:367;height:2" coordorigin="7834,4252" coordsize="367,2">
              <v:shape style="position:absolute;left:7834;top:4252;width:367;height:2" coordorigin="7834,4252" coordsize="367,0" path="m7834,4252l8201,4252e" filled="f" stroked="t" strokeweight=".75pt" strokecolor="#D9D9D9">
                <v:path arrowok="t"/>
              </v:shape>
            </v:group>
            <v:group style="position:absolute;left:7668;top:4099;width:166;height:715" coordorigin="7668,4099" coordsize="166,715">
              <v:shape style="position:absolute;left:7668;top:4099;width:166;height:715" coordorigin="7668,4099" coordsize="166,715" path="m7834,4099l7668,4099,7668,4814,7834,4814,7834,4099xe" filled="t" fillcolor="#5B9BD4" stroked="f">
                <v:path arrowok="t"/>
                <v:fill type="solid"/>
              </v:shape>
            </v:group>
            <v:group style="position:absolute;left:8369;top:4252;width:367;height:2" coordorigin="8369,4252" coordsize="367,2">
              <v:shape style="position:absolute;left:8369;top:4252;width:367;height:2" coordorigin="8369,4252" coordsize="367,0" path="m8369,4252l8736,4252e" filled="f" stroked="t" strokeweight=".75pt" strokecolor="#D9D9D9">
                <v:path arrowok="t"/>
              </v:shape>
            </v:group>
            <v:group style="position:absolute;left:8369;top:3971;width:367;height:2" coordorigin="8369,3971" coordsize="367,2">
              <v:shape style="position:absolute;left:8369;top:3971;width:367;height:2" coordorigin="8369,3971" coordsize="367,0" path="m8369,3971l8736,3971e" filled="f" stroked="t" strokeweight=".75pt" strokecolor="#D9D9D9">
                <v:path arrowok="t"/>
              </v:shape>
            </v:group>
            <v:group style="position:absolute;left:8369;top:3691;width:367;height:2" coordorigin="8369,3691" coordsize="367,2">
              <v:shape style="position:absolute;left:8369;top:3691;width:367;height:2" coordorigin="8369,3691" coordsize="367,0" path="m8369,3691l8736,3691e" filled="f" stroked="t" strokeweight=".75pt" strokecolor="#D9D9D9">
                <v:path arrowok="t"/>
              </v:shape>
            </v:group>
            <v:group style="position:absolute;left:8201;top:3607;width:168;height:1207" coordorigin="8201,3607" coordsize="168,1207">
              <v:shape style="position:absolute;left:8201;top:3607;width:168;height:1207" coordorigin="8201,3607" coordsize="168,1207" path="m8369,3607l8201,3607,8201,4814,8369,4814,8369,3607xe" filled="t" fillcolor="#5B9BD4" stroked="f">
                <v:path arrowok="t"/>
                <v:fill type="solid"/>
              </v:shape>
            </v:group>
            <v:group style="position:absolute;left:8902;top:4252;width:718;height:2" coordorigin="8902,4252" coordsize="718,2">
              <v:shape style="position:absolute;left:8902;top:4252;width:718;height:2" coordorigin="8902,4252" coordsize="718,0" path="m8902,4252l9620,4252e" filled="f" stroked="t" strokeweight=".75pt" strokecolor="#D9D9D9">
                <v:path arrowok="t"/>
              </v:shape>
            </v:group>
            <v:group style="position:absolute;left:8902;top:3971;width:718;height:2" coordorigin="8902,3971" coordsize="718,2">
              <v:shape style="position:absolute;left:8902;top:3971;width:718;height:2" coordorigin="8902,3971" coordsize="718,0" path="m8902,3971l9620,3971e" filled="f" stroked="t" strokeweight=".75pt" strokecolor="#D9D9D9">
                <v:path arrowok="t"/>
              </v:shape>
            </v:group>
            <v:group style="position:absolute;left:8902;top:3691;width:718;height:2" coordorigin="8902,3691" coordsize="718,2">
              <v:shape style="position:absolute;left:8902;top:3691;width:718;height:2" coordorigin="8902,3691" coordsize="718,0" path="m8902,3691l9620,3691e" filled="f" stroked="t" strokeweight=".75pt" strokecolor="#D9D9D9">
                <v:path arrowok="t"/>
              </v:shape>
            </v:group>
            <v:group style="position:absolute;left:8902;top:3410;width:718;height:2" coordorigin="8902,3410" coordsize="718,2">
              <v:shape style="position:absolute;left:8902;top:3410;width:718;height:2" coordorigin="8902,3410" coordsize="718,0" path="m8902,3410l9620,3410e" filled="f" stroked="t" strokeweight=".75pt" strokecolor="#D9D9D9">
                <v:path arrowok="t"/>
              </v:shape>
            </v:group>
            <v:group style="position:absolute;left:8902;top:3129;width:718;height:2" coordorigin="8902,3129" coordsize="718,2">
              <v:shape style="position:absolute;left:8902;top:3129;width:718;height:2" coordorigin="8902,3129" coordsize="718,0" path="m8902,3129l9620,3129e" filled="f" stroked="t" strokeweight=".75pt" strokecolor="#D9D9D9">
                <v:path arrowok="t"/>
              </v:shape>
            </v:group>
            <v:group style="position:absolute;left:8902;top:2848;width:718;height:2" coordorigin="8902,2848" coordsize="718,2">
              <v:shape style="position:absolute;left:8902;top:2848;width:718;height:2" coordorigin="8902,2848" coordsize="718,0" path="m8902,2848l9620,2848e" filled="f" stroked="t" strokeweight=".75pt" strokecolor="#D9D9D9">
                <v:path arrowok="t"/>
              </v:shape>
            </v:group>
            <v:group style="position:absolute;left:3211;top:2848;width:5525;height:2" coordorigin="3211,2848" coordsize="5525,2">
              <v:shape style="position:absolute;left:3211;top:2848;width:5525;height:2" coordorigin="3211,2848" coordsize="5525,0" path="m3211,2848l8736,2848e" filled="f" stroked="t" strokeweight=".75pt" strokecolor="#D9D9D9">
                <v:path arrowok="t"/>
              </v:shape>
            </v:group>
            <v:group style="position:absolute;left:8902;top:2567;width:718;height:2" coordorigin="8902,2567" coordsize="718,2">
              <v:shape style="position:absolute;left:8902;top:2567;width:718;height:2" coordorigin="8902,2567" coordsize="718,0" path="m8902,2567l9620,2567e" filled="f" stroked="t" strokeweight=".75pt" strokecolor="#D9D9D9">
                <v:path arrowok="t"/>
              </v:shape>
            </v:group>
            <v:group style="position:absolute;left:3211;top:2567;width:5525;height:2" coordorigin="3211,2567" coordsize="5525,2">
              <v:shape style="position:absolute;left:3211;top:2567;width:5525;height:2" coordorigin="3211,2567" coordsize="5525,0" path="m3211,2567l8736,2567e" filled="f" stroked="t" strokeweight=".75pt" strokecolor="#D9D9D9">
                <v:path arrowok="t"/>
              </v:shape>
            </v:group>
            <v:group style="position:absolute;left:8736;top:2443;width:166;height:2371" coordorigin="8736,2443" coordsize="166,2371">
              <v:shape style="position:absolute;left:8736;top:2443;width:166;height:2371" coordorigin="8736,2443" coordsize="166,2371" path="m8902,2443l8736,2443,8736,4814,8902,4814,8902,2443xe" filled="t" fillcolor="#5B9BD4" stroked="f">
                <v:path arrowok="t"/>
                <v:fill type="solid"/>
              </v:shape>
            </v:group>
            <v:group style="position:absolute;left:3211;top:4814;width:6409;height:2" coordorigin="3211,4814" coordsize="6409,2">
              <v:shape style="position:absolute;left:3211;top:4814;width:6409;height:2" coordorigin="3211,4814" coordsize="6409,0" path="m3211,4814l9620,4814e" filled="f" stroked="t" strokeweight=".75pt" strokecolor="#D9D9D9">
                <v:path arrowok="t"/>
              </v:shape>
              <v:shape style="position:absolute;left:3085;top:4986;width:1485;height:533" type="#_x0000_t75" stroked="false">
                <v:imagedata r:id="rId15" o:title=""/>
              </v:shape>
            </v:group>
            <v:group style="position:absolute;left:4776;top:5001;width:345;height:342" coordorigin="4776,5001" coordsize="345,342">
              <v:shape style="position:absolute;left:4776;top:5001;width:345;height:342" coordorigin="4776,5001" coordsize="345,342" path="m4791,5225l4785,5225,4783,5227,4780,5231,4779,5231,4777,5233,4776,5235,4776,5235,4776,5237,4776,5239,4776,5239,4824,5341,4825,5341,4825,5343,4831,5343,4834,5339,4835,5337,4836,5337,4837,5333,4824,5307,4836,5295,4818,5295,4792,5241,4825,5241,4791,5225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4825,5241l4792,5241,4846,5267,4818,5295,4836,5295,4857,5273,4892,5273,4825,5241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4894,5273l4857,5273,4884,5285,4889,5285,4889,5283,4891,5283,4893,5279,4895,5277,4896,5277,4896,5275,4894,5273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4883,5147l4868,5147,4860,5153,4855,5155,4851,5161,4831,5179,4831,5181,4830,5185,4831,5185,4906,5261,4912,5261,4929,5243,4911,5243,4882,5215,4891,5207,4874,5207,4848,5181,4862,5167,4865,5165,4867,5163,4869,5163,4872,5161,4901,5161,4900,5159,4899,5157,4897,5155,4893,5153,4890,5149,4887,5149,4883,5147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4943,5193l4921,5193,4926,5197,4928,5199,4930,5201,4932,5203,4933,5207,4934,5209,4934,5211,4934,5217,4933,5219,4932,5221,4930,5223,4929,5225,4911,5243,4929,5243,4937,5235,4939,5233,4941,5229,4943,5227,4945,5223,4947,5219,4948,5215,4949,5209,4948,5207,4948,5203,4947,5201,4946,5197,4945,5195,4943,5193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4901,5161l4879,5161,4881,5163,4883,5163,4887,5167,4893,5181,4893,5183,4893,5185,4891,5189,4889,5193,4886,5195,4874,5207,4891,5207,4895,5203,4898,5199,4902,5197,4907,5193,4943,5193,4941,5189,4939,5187,4933,5183,4903,5183,4904,5181,4905,5179,4905,5177,4905,5171,4904,5169,4904,5165,4903,5163,4901,5161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4956,5077l4943,5077,4939,5079,4936,5079,4932,5081,4928,5083,4926,5087,4924,5087,4921,5091,4919,5093,4901,5111,4900,5111,4900,5115,4901,5115,4902,5117,4977,5193,4979,5193,4981,5191,4983,5189,4985,5187,4986,5187,4987,5185,4988,5185,4988,5183,4988,5183,4988,5181,4953,5147,4961,5139,4945,5139,4918,5111,4929,5101,4930,5099,4933,5097,4935,5095,4940,5093,4944,5091,4973,5091,4971,5089,4968,5085,4962,5081,4959,5079,4956,5077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4927,5179l4908,5179,4906,5181,4903,5183,4933,5183,4930,5181,4927,5179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5030,5137l4992,5137,5018,5149,5020,5151,5021,5151,5023,5149,5025,5149,5029,5143,5030,5143,5031,5141,5031,5139,5030,5139,5030,5137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4973,5091l4944,5091,4951,5093,4955,5095,4958,5099,4960,5099,4961,5103,4962,5105,4963,5107,4964,5109,4963,5115,4963,5117,4960,5123,4958,5125,4945,5139,4961,5139,4963,5137,4965,5135,4968,5135,4970,5133,5020,5133,4997,5123,4994,5123,4992,5121,4973,5121,4974,5119,4975,5115,4976,5111,4977,5109,4977,5103,4976,5099,4976,5097,4973,5091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5020,5133l4981,5133,4983,5135,4986,5135,4989,5137,5027,5137,5025,5135,5020,5133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4980,5035l4975,5035,4975,5037,4974,5037,4971,5039,4970,5041,4969,5043,4969,5043,4969,5045,5047,5123,5050,5123,5053,5121,5055,5119,5056,5117,5057,5115,5057,5115,5058,5113,5057,5113,5057,5111,4980,5035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4983,5119l4979,5119,4977,5121,4985,5121,4983,5119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5012,5003l5008,5003,5006,5005,5004,5007,5003,5007,5002,5009,5001,5009,5001,5011,5001,5011,5001,5013,5078,5089,5083,5089,5101,5071,5082,5071,5012,5003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5115,5043l5111,5043,5082,5071,5101,5071,5120,5051,5121,5051,5120,5049,5119,5047,5118,5047,5117,5045,5116,5045,5115,5043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4978,5033l4977,5035,4980,5035,4978,5033xe" filled="t" fillcolor="#585858" stroked="f">
                <v:path arrowok="t"/>
                <v:fill type="solid"/>
              </v:shape>
              <v:shape style="position:absolute;left:4776;top:5001;width:345;height:342" coordorigin="4776,5001" coordsize="345,342" path="m5010,5001l5010,5003,5012,5003,5010,5001xe" filled="t" fillcolor="#585858" stroked="f">
                <v:path arrowok="t"/>
                <v:fill type="solid"/>
              </v:shape>
            </v:group>
            <v:group style="position:absolute;left:5261;top:4994;width:371;height:372" coordorigin="5261,4994" coordsize="371,372">
              <v:shape style="position:absolute;left:5261;top:4994;width:371;height:372" coordorigin="5261,4994" coordsize="371,372" path="m5284,5272l5276,5272,5273,5274,5272,5274,5271,5276,5269,5276,5263,5282,5262,5284,5261,5286,5261,5288,5262,5290,5263,5292,5338,5366,5341,5366,5343,5364,5344,5362,5346,5362,5347,5360,5347,5360,5349,5356,5348,5356,5278,5286,5314,5286,5285,5274,5284,5272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314,5286l5278,5286,5375,5328,5380,5328,5381,5326,5384,5322,5386,5322,5386,5320,5386,5318,5382,5308,5367,5308,5314,5286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350,5204l5342,5204,5334,5212,5333,5212,5332,5214,5332,5214,5331,5216,5331,5216,5331,5220,5331,5222,5331,5224,5332,5224,5333,5226,5367,5308,5382,5308,5344,5220,5366,5220,5350,5204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366,5220l5344,5220,5414,5290,5418,5290,5419,5288,5421,5286,5422,5286,5423,5284,5424,5284,5424,5282,5425,5282,5425,5280,5425,5280,5425,5278,5366,5220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443,5264l5436,5264,5437,5266,5442,5266,5443,5264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402,5148l5397,5148,5396,5150,5394,5152,5393,5152,5390,5154,5390,5156,5389,5156,5388,5158,5388,5158,5387,5160,5388,5162,5436,5264,5444,5264,5446,5260,5448,5260,5448,5258,5449,5258,5449,5256,5448,5256,5448,5254,5435,5230,5447,5218,5429,5218,5403,5164,5436,5164,5402,5148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436,5164l5403,5164,5457,5190,5429,5218,5447,5218,5469,5196,5504,5196,5436,5164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506,5196l5469,5196,5495,5208,5499,5208,5500,5206,5502,5206,5503,5204,5505,5202,5506,5200,5507,5200,5507,5198,5506,5196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348,5202l5344,5202,5343,5204,5349,5204,5348,5202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447,5102l5443,5102,5443,5104,5440,5104,5439,5106,5438,5108,5437,5108,5435,5110,5434,5112,5434,5112,5434,5114,5435,5114,5436,5116,5438,5116,5506,5138,5536,5168,5540,5168,5542,5166,5544,5164,5545,5162,5546,5162,5546,5160,5547,5158,5546,5158,5516,5128,5514,5122,5498,5122,5487,5118,5484,5116,5481,5114,5447,5102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493,5058l5486,5058,5485,5060,5484,5062,5482,5062,5482,5064,5481,5064,5481,5066,5481,5068,5481,5068,5496,5110,5497,5112,5499,5116,5500,5120,5501,5122,5514,5122,5494,5060,5493,5058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577,4994l5558,4994,5546,5000,5517,5044,5518,5056,5520,5062,5524,5068,5528,5076,5533,5082,5546,5094,5552,5100,5559,5104,5565,5108,5571,5110,5590,5110,5603,5104,5609,5100,5613,5096,5583,5096,5578,5094,5573,5094,5568,5092,5564,5088,5559,5084,5554,5080,5545,5072,5542,5068,5539,5062,5535,5058,5533,5054,5533,5048,5532,5044,5532,5038,5533,5034,5535,5028,5538,5024,5547,5014,5552,5012,5561,5008,5603,5008,5596,5004,5584,4996,5577,4994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603,5008l5566,5008,5571,5010,5575,5010,5580,5012,5585,5016,5590,5018,5599,5026,5603,5032,5607,5036,5610,5040,5615,5050,5616,5056,5617,5060,5606,5084,5602,5088,5597,5092,5592,5094,5587,5096,5613,5096,5615,5094,5621,5088,5626,5082,5631,5068,5632,5062,5631,5048,5628,5042,5625,5034,5621,5028,5616,5022,5609,5014,5603,5008xe" filled="t" fillcolor="#585858" stroked="f">
                <v:path arrowok="t"/>
                <v:fill type="solid"/>
              </v:shape>
              <v:shape style="position:absolute;left:5261;top:4994;width:371;height:372" coordorigin="5261,4994" coordsize="371,372" path="m5492,5056l5489,5056,5488,5058,5493,5058,5492,5056xe" filled="t" fillcolor="#585858" stroked="f">
                <v:path arrowok="t"/>
                <v:fill type="solid"/>
              </v:shape>
            </v:group>
            <v:group style="position:absolute;left:5810;top:4994;width:355;height:372" coordorigin="5810,4994" coordsize="355,372">
              <v:shape style="position:absolute;left:5810;top:4994;width:355;height:372" coordorigin="5810,4994" coordsize="355,372" path="m5877,5364l5865,5364,5866,5366,5876,5366,5877,5364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5880,5362l5863,5362,5864,5364,5878,5364,5880,5362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5821,5262l5818,5262,5816,5264,5814,5264,5813,5266,5812,5266,5811,5268,5811,5270,5810,5272,5873,5334,5876,5338,5877,5340,5877,5342,5877,5344,5877,5346,5876,5346,5876,5348,5875,5350,5872,5352,5871,5354,5868,5354,5866,5356,5862,5356,5861,5358,5861,5360,5862,5362,5881,5362,5882,5360,5883,5360,5887,5356,5890,5350,5892,5346,5892,5342,5892,5340,5891,5336,5890,5334,5888,5330,5886,5326,5883,5324,5880,5320,5821,5262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5853,5230l5850,5230,5847,5232,5845,5234,5844,5236,5843,5236,5843,5238,5842,5238,5842,5240,5898,5296,5903,5298,5913,5304,5933,5304,5938,5300,5948,5296,5954,5290,5920,5290,5917,5288,5913,5286,5909,5284,5906,5282,5902,5278,5853,5230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5903,5180l5900,5180,5897,5182,5895,5184,5894,5186,5893,5186,5893,5188,5892,5188,5892,5190,5893,5190,5945,5244,5948,5246,5952,5254,5953,5258,5953,5264,5952,5268,5951,5272,5949,5274,5947,5278,5944,5280,5941,5284,5934,5288,5931,5290,5954,5290,5957,5286,5963,5276,5966,5270,5967,5266,5967,5254,5966,5250,5961,5238,5957,5234,5952,5228,5903,5180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5946,5144l5936,5144,5935,5146,5934,5146,5926,5154,5925,5156,5925,5158,5926,5160,5927,5162,6001,5236,6005,5236,6008,5234,6010,5232,6011,5230,6012,5230,6013,5228,6013,5226,6012,5226,5961,5174,5957,5170,5954,5168,5945,5158,5990,5158,5946,5144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6050,5188l6044,5188,6046,5190,6050,5188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6006,5162l5956,5162,5964,5164,5968,5166,6042,5188,6054,5188,6055,5186,6060,5182,6061,5180,6061,5180,6062,5176,6061,5174,6060,5174,6059,5172,6036,5172,6033,5170,6027,5170,6015,5166,6012,5164,6009,5164,6006,5162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5985,5098l5981,5098,5980,5100,5977,5102,5976,5104,5975,5106,5974,5106,5974,5108,5975,5108,6018,5152,6021,5156,6025,5160,6035,5170,6039,5172,6059,5172,5985,5098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5990,5158l5945,5158,5949,5160,5952,5162,6002,5162,5990,5158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6016,5066l6013,5066,6013,5068,6011,5068,6010,5070,6008,5070,6007,5072,6006,5074,6006,5074,6005,5078,6006,5078,6083,5154,6083,5154,6085,5156,6086,5154,6088,5152,6090,5152,6092,5150,6093,5148,6094,5148,6094,5146,6094,5146,6094,5144,6094,5144,6016,5066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6111,4994l6092,4994,6079,5000,6073,5004,6061,5016,6057,5022,6054,5030,6052,5036,6051,5040,6051,5044,6052,5056,6086,5100,6092,5104,6099,5108,6105,5110,6118,5112,6124,5110,6136,5104,6143,5100,6147,5096,6116,5096,6107,5094,6102,5092,6097,5088,6093,5086,6088,5082,6083,5076,6079,5072,6075,5068,6072,5064,6067,5054,6065,5044,6065,5040,6090,5010,6095,5010,6100,5008,6137,5008,6130,5004,6117,4996,6111,4994xe" filled="t" fillcolor="#585858" stroked="f">
                <v:path arrowok="t"/>
                <v:fill type="solid"/>
              </v:shape>
              <v:shape style="position:absolute;left:5810;top:4994;width:355;height:372" coordorigin="5810,4994" coordsize="355,372" path="m6137,5008l6100,5008,6104,5010,6109,5010,6114,5012,6119,5016,6123,5020,6128,5022,6132,5028,6137,5032,6141,5036,6147,5046,6149,5050,6151,5060,6151,5066,6149,5070,6148,5076,6145,5080,6135,5090,6130,5092,6126,5094,6121,5096,6147,5096,6165,5062,6164,5048,6162,5042,6158,5036,6155,5028,6150,5022,6143,5016,6137,5008xe" filled="t" fillcolor="#585858" stroked="f">
                <v:path arrowok="t"/>
                <v:fill type="solid"/>
              </v:shape>
              <v:shape style="position:absolute;left:6365;top:4970;width:3029;height:728" type="#_x0000_t75" stroked="false">
                <v:imagedata r:id="rId16" o:title=""/>
              </v:shape>
            </v:group>
            <v:group style="position:absolute;left:2640;top:1545;width:7200;height:4320" coordorigin="2640,1545" coordsize="7200,4320">
              <v:shape style="position:absolute;left:2640;top:1545;width:7200;height:4320" coordorigin="2640,1545" coordsize="7200,4320" path="m2640,5865l9840,5865,9840,1545,2640,1545,2640,5865xe" filled="f" stroked="t" strokeweight=".75pt" strokecolor="#D9D9D9">
                <v:path arrowok="t"/>
              </v:shape>
            </v:group>
            <w10:wrap type="none"/>
          </v:group>
        </w:pict>
      </w:r>
      <w:r>
        <w:rPr>
          <w:w w:val="100"/>
        </w:rPr>
        <w:t>En</w:t>
      </w:r>
      <w:r>
        <w:rPr>
          <w:spacing w:val="45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48"/>
          <w:w w:val="100"/>
        </w:rPr>
        <w:t> </w:t>
      </w:r>
      <w:r>
        <w:rPr>
          <w:w w:val="100"/>
        </w:rPr>
        <w:t>el</w:t>
      </w:r>
      <w:r>
        <w:rPr>
          <w:spacing w:val="48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ñ</w:t>
      </w:r>
      <w:r>
        <w:rPr>
          <w:w w:val="100"/>
        </w:rPr>
        <w:t>o</w:t>
      </w:r>
      <w:r>
        <w:rPr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w w:val="100"/>
        </w:rPr>
        <w:t>21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w w:val="100"/>
        </w:rPr>
        <w:t>se</w:t>
      </w:r>
      <w:r>
        <w:rPr>
          <w:spacing w:val="47"/>
          <w:w w:val="100"/>
        </w:rPr>
        <w:t> 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48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iz</w:t>
      </w:r>
      <w:r>
        <w:rPr>
          <w:spacing w:val="-3"/>
          <w:w w:val="100"/>
        </w:rPr>
        <w:t>a</w:t>
      </w:r>
      <w:r>
        <w:rPr>
          <w:w w:val="100"/>
        </w:rPr>
        <w:t>do</w:t>
      </w:r>
      <w:r>
        <w:rPr>
          <w:spacing w:val="48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x</w:t>
      </w:r>
      <w:r>
        <w:rPr>
          <w:w w:val="100"/>
        </w:rPr>
        <w:t>i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3"/>
          <w:w w:val="100"/>
        </w:rPr>
        <w:t>a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nte</w:t>
      </w:r>
      <w:r>
        <w:rPr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8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da</w:t>
      </w:r>
      <w:r>
        <w:rPr>
          <w:spacing w:val="-2"/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v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as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nt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ma</w:t>
      </w:r>
      <w:r>
        <w:rPr>
          <w:spacing w:val="-2"/>
          <w:w w:val="100"/>
        </w:rPr>
        <w:t>y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ía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3"/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ve</w:t>
      </w:r>
      <w:r>
        <w:rPr>
          <w:spacing w:val="-3"/>
          <w:w w:val="100"/>
        </w:rPr>
        <w:t>r</w:t>
      </w:r>
      <w:r>
        <w:rPr>
          <w:w w:val="100"/>
        </w:rPr>
        <w:t>sa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ic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jóv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a</w:t>
      </w:r>
      <w:r>
        <w:rPr>
          <w:w w:val="100"/>
        </w:rPr>
        <w:t>ís</w:t>
      </w:r>
      <w:r>
        <w:rPr>
          <w:spacing w:val="-3"/>
          <w:w w:val="100"/>
        </w:rPr>
        <w:t> </w:t>
      </w:r>
      <w:r>
        <w:rPr>
          <w:w w:val="100"/>
        </w:rPr>
        <w:t>si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m</w:t>
      </w:r>
      <w:r>
        <w:rPr>
          <w:w w:val="100"/>
        </w:rPr>
        <w:t>pa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-3"/>
          <w:w w:val="100"/>
        </w:rPr>
        <w:t> </w:t>
      </w:r>
      <w:r>
        <w:rPr>
          <w:w w:val="100"/>
        </w:rPr>
        <w:t>un</w:t>
      </w:r>
      <w:r>
        <w:rPr>
          <w:spacing w:val="-3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w w:val="100"/>
        </w:rPr>
        <w:t>3,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1907" w:h="16840"/>
          <w:pgMar w:top="1340" w:bottom="280" w:left="1600" w:right="15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180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61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160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61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140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61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120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pStyle w:val="Heading1"/>
        <w:spacing w:before="44"/>
        <w:ind w:left="112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b w:val="0"/>
          <w:bCs w:val="0"/>
          <w:w w:val="100"/>
        </w:rPr>
        <w:br w:type="column"/>
      </w:r>
      <w:r>
        <w:rPr>
          <w:rFonts w:ascii="Calibri" w:hAnsi="Calibri" w:cs="Calibri" w:eastAsia="Calibri"/>
          <w:w w:val="100"/>
        </w:rPr>
        <w:t>Ca</w:t>
      </w:r>
      <w:r>
        <w:rPr>
          <w:rFonts w:ascii="Calibri" w:hAnsi="Calibri" w:cs="Calibri" w:eastAsia="Calibri"/>
          <w:spacing w:val="-1"/>
          <w:w w:val="100"/>
        </w:rPr>
        <w:t>n</w:t>
      </w:r>
      <w:r>
        <w:rPr>
          <w:rFonts w:ascii="Calibri" w:hAnsi="Calibri" w:cs="Calibri" w:eastAsia="Calibri"/>
          <w:w w:val="100"/>
        </w:rPr>
        <w:t>tidad</w:t>
      </w:r>
      <w:r>
        <w:rPr>
          <w:rFonts w:ascii="Calibri" w:hAnsi="Calibri" w:cs="Calibri" w:eastAsia="Calibri"/>
          <w:spacing w:val="-8"/>
          <w:w w:val="100"/>
        </w:rPr>
        <w:t> </w:t>
      </w:r>
      <w:r>
        <w:rPr>
          <w:rFonts w:ascii="Calibri" w:hAnsi="Calibri" w:cs="Calibri" w:eastAsia="Calibri"/>
          <w:w w:val="100"/>
        </w:rPr>
        <w:t>de</w:t>
      </w:r>
      <w:r>
        <w:rPr>
          <w:rFonts w:ascii="Calibri" w:hAnsi="Calibri" w:cs="Calibri" w:eastAsia="Calibri"/>
          <w:w w:val="100"/>
        </w:rPr>
        <w:t> </w:t>
      </w:r>
      <w:r>
        <w:rPr>
          <w:rFonts w:ascii="Calibri" w:hAnsi="Calibri" w:cs="Calibri" w:eastAsia="Calibri"/>
          <w:w w:val="100"/>
        </w:rPr>
        <w:t>Activid</w:t>
      </w:r>
      <w:r>
        <w:rPr>
          <w:rFonts w:ascii="Calibri" w:hAnsi="Calibri" w:cs="Calibri" w:eastAsia="Calibri"/>
          <w:spacing w:val="1"/>
          <w:w w:val="100"/>
        </w:rPr>
        <w:t>a</w:t>
      </w:r>
      <w:r>
        <w:rPr>
          <w:rFonts w:ascii="Calibri" w:hAnsi="Calibri" w:cs="Calibri" w:eastAsia="Calibri"/>
          <w:w w:val="100"/>
        </w:rPr>
        <w:t>des</w:t>
      </w:r>
      <w:r>
        <w:rPr>
          <w:rFonts w:ascii="Calibri" w:hAnsi="Calibri" w:cs="Calibri" w:eastAsia="Calibri"/>
          <w:spacing w:val="-7"/>
          <w:w w:val="100"/>
        </w:rPr>
        <w:t> </w:t>
      </w:r>
      <w:r>
        <w:rPr>
          <w:rFonts w:ascii="Calibri" w:hAnsi="Calibri" w:cs="Calibri" w:eastAsia="Calibri"/>
          <w:w w:val="100"/>
        </w:rPr>
        <w:t>por</w:t>
      </w:r>
      <w:r>
        <w:rPr>
          <w:rFonts w:ascii="Calibri" w:hAnsi="Calibri" w:cs="Calibri" w:eastAsia="Calibri"/>
          <w:spacing w:val="-2"/>
          <w:w w:val="100"/>
        </w:rPr>
        <w:t> </w:t>
      </w:r>
      <w:r>
        <w:rPr>
          <w:rFonts w:ascii="Calibri" w:hAnsi="Calibri" w:cs="Calibri" w:eastAsia="Calibri"/>
          <w:w w:val="100"/>
        </w:rPr>
        <w:t>meses</w:t>
      </w:r>
      <w:r>
        <w:rPr>
          <w:rFonts w:ascii="Calibri" w:hAnsi="Calibri" w:cs="Calibri" w:eastAsia="Calibri"/>
          <w:b w:val="0"/>
          <w:bCs w:val="0"/>
          <w:w w:val="100"/>
        </w:rPr>
      </w:r>
    </w:p>
    <w:p>
      <w:pPr>
        <w:tabs>
          <w:tab w:pos="5599" w:val="left" w:leader="none"/>
          <w:tab w:pos="6535" w:val="left" w:leader="none"/>
        </w:tabs>
        <w:spacing w:before="94"/>
        <w:ind w:left="12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z w:val="18"/>
          <w:szCs w:val="18"/>
        </w:rPr>
      </w:r>
      <w:r>
        <w:rPr>
          <w:rFonts w:ascii="Calibri" w:hAnsi="Calibri" w:cs="Calibri" w:eastAsia="Calibri"/>
          <w:color w:val="404040"/>
          <w:sz w:val="18"/>
          <w:szCs w:val="18"/>
          <w:u w:val="single" w:color="D9D9D9"/>
        </w:rPr>
        <w:t> </w:t>
      </w:r>
      <w:r>
        <w:rPr>
          <w:rFonts w:ascii="Calibri" w:hAnsi="Calibri" w:cs="Calibri" w:eastAsia="Calibri"/>
          <w:color w:val="404040"/>
          <w:sz w:val="18"/>
          <w:szCs w:val="18"/>
          <w:u w:val="single" w:color="D9D9D9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  <w:u w:val="single" w:color="D9D9D9"/>
        </w:rPr>
        <w:t>169</w:t>
      </w:r>
      <w:r>
        <w:rPr>
          <w:rFonts w:ascii="Calibri" w:hAnsi="Calibri" w:cs="Calibri" w:eastAsia="Calibri"/>
          <w:color w:val="404040"/>
          <w:w w:val="100"/>
          <w:sz w:val="18"/>
          <w:szCs w:val="18"/>
          <w:u w:val="single" w:color="D9D9D9"/>
        </w:rPr>
        <w:t> </w:t>
      </w:r>
      <w:r>
        <w:rPr>
          <w:rFonts w:ascii="Calibri" w:hAnsi="Calibri" w:cs="Calibri" w:eastAsia="Calibri"/>
          <w:color w:val="404040"/>
          <w:w w:val="100"/>
          <w:sz w:val="18"/>
          <w:szCs w:val="18"/>
          <w:u w:val="single" w:color="D9D9D9"/>
        </w:rPr>
        <w:tab/>
      </w:r>
      <w:r>
        <w:rPr>
          <w:rFonts w:ascii="Calibri" w:hAnsi="Calibri" w:cs="Calibri" w:eastAsia="Calibri"/>
          <w:color w:val="404040"/>
          <w:w w:val="100"/>
          <w:sz w:val="18"/>
          <w:szCs w:val="18"/>
        </w:rPr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39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124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75"/>
        <w:ind w:left="79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103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2" w:equalWidth="0">
            <w:col w:w="1445" w:space="40"/>
            <w:col w:w="7242"/>
          </w:cols>
        </w:sectPr>
      </w:pPr>
    </w:p>
    <w:p>
      <w:pPr>
        <w:tabs>
          <w:tab w:pos="3389" w:val="left" w:leader="none"/>
        </w:tabs>
        <w:spacing w:before="12"/>
        <w:ind w:left="117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10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0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position w:val="-5"/>
          <w:sz w:val="18"/>
          <w:szCs w:val="18"/>
        </w:rPr>
        <w:t>82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2855" w:val="left" w:leader="none"/>
        </w:tabs>
        <w:spacing w:line="219" w:lineRule="exact"/>
        <w:ind w:left="126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position w:val="-1"/>
          <w:sz w:val="18"/>
          <w:szCs w:val="18"/>
        </w:rPr>
        <w:t>8</w:t>
      </w:r>
      <w:r>
        <w:rPr>
          <w:rFonts w:ascii="Calibri" w:hAnsi="Calibri" w:cs="Calibri" w:eastAsia="Calibri"/>
          <w:color w:val="585858"/>
          <w:w w:val="100"/>
          <w:position w:val="-1"/>
          <w:sz w:val="18"/>
          <w:szCs w:val="18"/>
        </w:rPr>
        <w:t>0</w:t>
      </w:r>
      <w:r>
        <w:rPr>
          <w:rFonts w:ascii="Calibri" w:hAnsi="Calibri" w:cs="Calibri" w:eastAsia="Calibri"/>
          <w:color w:val="585858"/>
          <w:w w:val="100"/>
          <w:position w:val="-1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68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62"/>
        <w:ind w:left="1242" w:right="2108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60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tabs>
          <w:tab w:pos="524" w:val="left" w:leader="none"/>
        </w:tabs>
        <w:spacing w:line="279" w:lineRule="exact"/>
        <w:ind w:left="0" w:right="34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position w:val="-8"/>
          <w:sz w:val="18"/>
          <w:szCs w:val="18"/>
        </w:rPr>
        <w:t>4</w:t>
      </w:r>
      <w:r>
        <w:rPr>
          <w:rFonts w:ascii="Calibri" w:hAnsi="Calibri" w:cs="Calibri" w:eastAsia="Calibri"/>
          <w:color w:val="585858"/>
          <w:w w:val="100"/>
          <w:position w:val="-8"/>
          <w:sz w:val="18"/>
          <w:szCs w:val="18"/>
        </w:rPr>
        <w:t>0</w:t>
      </w:r>
      <w:r>
        <w:rPr>
          <w:rFonts w:ascii="Calibri" w:hAnsi="Calibri" w:cs="Calibri" w:eastAsia="Calibri"/>
          <w:color w:val="585858"/>
          <w:w w:val="100"/>
          <w:position w:val="-8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w w:val="100"/>
          <w:sz w:val="18"/>
          <w:szCs w:val="18"/>
        </w:rPr>
        <w:t>33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62"/>
        <w:ind w:left="1242" w:right="2108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20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61"/>
        <w:ind w:left="0" w:right="77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19"/>
        <w:ind w:left="1034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w w:val="100"/>
        </w:rPr>
        <w:br w:type="column"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86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380" w:val="left" w:leader="none"/>
          <w:tab w:pos="2448" w:val="left" w:leader="none"/>
        </w:tabs>
        <w:spacing w:line="346" w:lineRule="exact"/>
        <w:ind w:left="846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position w:val="-16"/>
          <w:sz w:val="18"/>
          <w:szCs w:val="18"/>
        </w:rPr>
        <w:t>3</w:t>
      </w:r>
      <w:r>
        <w:rPr>
          <w:rFonts w:ascii="Calibri" w:hAnsi="Calibri" w:cs="Calibri" w:eastAsia="Calibri"/>
          <w:color w:val="404040"/>
          <w:w w:val="100"/>
          <w:position w:val="-16"/>
          <w:sz w:val="18"/>
          <w:szCs w:val="18"/>
        </w:rPr>
        <w:t>9</w:t>
      </w:r>
      <w:r>
        <w:rPr>
          <w:rFonts w:ascii="Calibri" w:hAnsi="Calibri" w:cs="Calibri" w:eastAsia="Calibri"/>
          <w:color w:val="404040"/>
          <w:w w:val="100"/>
          <w:position w:val="-16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position w:val="-5"/>
          <w:sz w:val="18"/>
          <w:szCs w:val="18"/>
        </w:rPr>
        <w:t>4</w:t>
      </w:r>
      <w:r>
        <w:rPr>
          <w:rFonts w:ascii="Calibri" w:hAnsi="Calibri" w:cs="Calibri" w:eastAsia="Calibri"/>
          <w:color w:val="404040"/>
          <w:w w:val="100"/>
          <w:position w:val="-5"/>
          <w:sz w:val="18"/>
          <w:szCs w:val="18"/>
        </w:rPr>
        <w:t>7</w:t>
      </w:r>
      <w:r>
        <w:rPr>
          <w:rFonts w:ascii="Calibri" w:hAnsi="Calibri" w:cs="Calibri" w:eastAsia="Calibri"/>
          <w:color w:val="404040"/>
          <w:w w:val="100"/>
          <w:position w:val="-5"/>
          <w:sz w:val="18"/>
          <w:szCs w:val="18"/>
        </w:rPr>
        <w:tab/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51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40" w:lineRule="exact"/>
        <w:ind w:left="0" w:right="1102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32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925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w w:val="95"/>
          <w:sz w:val="18"/>
          <w:szCs w:val="18"/>
        </w:rPr>
        <w:t>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righ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580"/>
          <w:cols w:num="2" w:equalWidth="0">
            <w:col w:w="3572" w:space="40"/>
            <w:col w:w="5115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7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1274"/>
        <w:gridCol w:w="1416"/>
        <w:gridCol w:w="1181"/>
      </w:tblGrid>
      <w:tr>
        <w:trPr>
          <w:trHeight w:val="310" w:hRule="exact"/>
        </w:trPr>
        <w:tc>
          <w:tcPr>
            <w:tcW w:w="1388" w:type="dxa"/>
            <w:tcBorders>
              <w:top w:val="single" w:sz="5" w:space="0" w:color="5B9BD4"/>
              <w:left w:val="single" w:sz="5" w:space="0" w:color="5B9BD4"/>
              <w:bottom w:val="single" w:sz="5" w:space="0" w:color="5B9BD4"/>
              <w:right w:val="nil" w:sz="6" w:space="0" w:color="auto"/>
            </w:tcBorders>
            <w:shd w:val="clear" w:color="auto" w:fill="5B9BD4"/>
          </w:tcPr>
          <w:p>
            <w:pPr>
              <w:pStyle w:val="TableParagraph"/>
              <w:spacing w:line="267" w:lineRule="exact"/>
              <w:ind w:left="3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  <w:shd w:val="clear" w:color="auto" w:fill="5B9BD4"/>
          </w:tcPr>
          <w:p>
            <w:pPr>
              <w:pStyle w:val="TableParagraph"/>
              <w:spacing w:line="267" w:lineRule="exact"/>
              <w:ind w:left="1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  <w:shd w:val="clear" w:color="auto" w:fill="5B9BD4"/>
          </w:tcPr>
          <w:p>
            <w:pPr>
              <w:pStyle w:val="TableParagraph"/>
              <w:spacing w:line="267" w:lineRule="exact"/>
              <w:ind w:left="1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rt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tes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81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single" w:sz="5" w:space="0" w:color="5B9BD4"/>
            </w:tcBorders>
            <w:shd w:val="clear" w:color="auto" w:fill="5B9BD4"/>
          </w:tcPr>
          <w:p>
            <w:pPr>
              <w:pStyle w:val="TableParagraph"/>
              <w:spacing w:line="267" w:lineRule="exact"/>
              <w:ind w:left="3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%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  <w:tr>
        <w:trPr>
          <w:trHeight w:val="310" w:hRule="exact"/>
        </w:trPr>
        <w:tc>
          <w:tcPr>
            <w:tcW w:w="1388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ENE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33</w:t>
            </w:r>
          </w:p>
        </w:tc>
        <w:tc>
          <w:tcPr>
            <w:tcW w:w="1416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</w:p>
        </w:tc>
        <w:tc>
          <w:tcPr>
            <w:tcW w:w="1181" w:type="dxa"/>
            <w:tcBorders>
              <w:top w:val="single" w:sz="5" w:space="0" w:color="5B9BD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2%</w:t>
            </w:r>
          </w:p>
        </w:tc>
      </w:tr>
      <w:tr>
        <w:trPr>
          <w:trHeight w:val="310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FEBRE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8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18</w:t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ZO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68</w:t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47</w:t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5%</w:t>
            </w:r>
          </w:p>
        </w:tc>
      </w:tr>
      <w:tr>
        <w:trPr>
          <w:trHeight w:val="310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RIL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82</w:t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69</w:t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8%</w:t>
            </w:r>
          </w:p>
        </w:tc>
      </w:tr>
      <w:tr>
        <w:trPr>
          <w:trHeight w:val="311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AYO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6" w:lineRule="exact"/>
              <w:ind w:left="8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6" w:lineRule="exact"/>
              <w:ind w:left="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69</w:t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6" w:lineRule="exact"/>
              <w:ind w:left="6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JU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IO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39</w:t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54</w:t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5%</w:t>
            </w:r>
          </w:p>
        </w:tc>
      </w:tr>
      <w:tr>
        <w:trPr>
          <w:trHeight w:val="310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JULIO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47</w:t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63</w:t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5%</w:t>
            </w:r>
          </w:p>
        </w:tc>
      </w:tr>
      <w:tr>
        <w:trPr>
          <w:trHeight w:val="310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STO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32</w:t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77</w:t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4%</w:t>
            </w:r>
          </w:p>
        </w:tc>
      </w:tr>
      <w:tr>
        <w:trPr>
          <w:trHeight w:val="310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SEPTIE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51</w:t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88</w:t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6%</w:t>
            </w:r>
          </w:p>
        </w:tc>
      </w:tr>
      <w:tr>
        <w:trPr>
          <w:trHeight w:val="310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CTU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RE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86</w:t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4,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11</w:t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left="6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1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VIE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6" w:lineRule="exact"/>
              <w:ind w:left="8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6" w:lineRule="exact"/>
              <w:ind w:left="80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8,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59</w:t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6" w:lineRule="exact"/>
              <w:ind w:left="68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310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DICIE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w w:val="100"/>
                <w:sz w:val="18"/>
                <w:szCs w:val="18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right="100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>
            <w:pPr>
              <w:pStyle w:val="TableParagraph"/>
              <w:spacing w:line="267" w:lineRule="exact"/>
              <w:ind w:right="99"/>
              <w:jc w:val="righ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  <w:t>0%</w:t>
            </w:r>
          </w:p>
        </w:tc>
      </w:tr>
      <w:tr>
        <w:trPr>
          <w:trHeight w:val="310" w:hRule="exact"/>
        </w:trPr>
        <w:tc>
          <w:tcPr>
            <w:tcW w:w="1388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274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8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68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33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57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  <w:tc>
          <w:tcPr>
            <w:tcW w:w="1181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>
            <w:pPr>
              <w:pStyle w:val="TableParagraph"/>
              <w:spacing w:line="267" w:lineRule="exact"/>
              <w:ind w:left="57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w w:val="100"/>
                <w:sz w:val="22"/>
                <w:szCs w:val="22"/>
              </w:rPr>
              <w:t>0%</w:t>
            </w:r>
            <w:r>
              <w:rPr>
                <w:rFonts w:ascii="Calibri" w:hAnsi="Calibri" w:cs="Calibri" w:eastAsia="Calibri"/>
                <w:w w:val="100"/>
                <w:sz w:val="22"/>
                <w:szCs w:val="22"/>
              </w:rPr>
            </w:r>
          </w:p>
        </w:tc>
      </w:tr>
    </w:tbl>
    <w:p>
      <w:pPr>
        <w:spacing w:after="0" w:line="267" w:lineRule="exact"/>
        <w:jc w:val="left"/>
        <w:rPr>
          <w:rFonts w:ascii="Calibri" w:hAnsi="Calibri" w:cs="Calibri" w:eastAsia="Calibri"/>
          <w:sz w:val="22"/>
          <w:szCs w:val="22"/>
        </w:rPr>
        <w:sectPr>
          <w:type w:val="continuous"/>
          <w:pgSz w:w="11907" w:h="16840"/>
          <w:pgMar w:top="1560" w:bottom="280" w:left="1600" w:right="1580"/>
        </w:sectPr>
      </w:pPr>
    </w:p>
    <w:p>
      <w:pPr>
        <w:pStyle w:val="Heading2"/>
        <w:spacing w:line="258" w:lineRule="auto" w:before="58"/>
        <w:ind w:right="418"/>
        <w:jc w:val="both"/>
      </w:pPr>
      <w:r>
        <w:rPr/>
        <w:pict>
          <v:group style="position:absolute;margin-left:123.375pt;margin-top:141.605331pt;width:360.75pt;height:216.75pt;mso-position-horizontal-relative:page;mso-position-vertical-relative:paragraph;z-index:-2303" coordorigin="2468,2832" coordsize="7215,4335">
            <v:group style="position:absolute;left:3046;top:3581;width:6409;height:2" coordorigin="3046,3581" coordsize="6409,2">
              <v:shape style="position:absolute;left:3046;top:3581;width:6409;height:2" coordorigin="3046,3581" coordsize="6409,0" path="m3046,3581l9455,3581e" filled="f" stroked="t" strokeweight=".75pt" strokecolor="#D9D9D9">
                <v:path arrowok="t"/>
              </v:shape>
            </v:group>
            <v:group style="position:absolute;left:2475;top:2840;width:7200;height:4320" coordorigin="2475,2840" coordsize="7200,4320">
              <v:shape style="position:absolute;left:2475;top:2840;width:7200;height:4320" coordorigin="2475,2840" coordsize="7200,4320" path="m2475,7160l9675,7160,9675,2840,2475,2840,2475,7160xe" filled="f" stroked="t" strokeweight=".75pt" strokecolor="#D9D9D9">
                <v:path arrowok="t"/>
              </v:shape>
            </v:group>
            <w10:wrap type="none"/>
          </v:group>
        </w:pic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ún</w:t>
      </w:r>
      <w:r>
        <w:rPr>
          <w:spacing w:val="33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-3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33"/>
          <w:w w:val="100"/>
        </w:rPr>
        <w:t> </w:t>
      </w:r>
      <w:r>
        <w:rPr>
          <w:w w:val="100"/>
        </w:rPr>
        <w:t>por</w:t>
      </w:r>
      <w:r>
        <w:rPr>
          <w:spacing w:val="33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r</w:t>
      </w:r>
      <w:r>
        <w:rPr>
          <w:w w:val="100"/>
        </w:rPr>
        <w:t>ecc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spacing w:val="-3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í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w w:val="100"/>
        </w:rPr>
        <w:t>At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-2"/>
          <w:w w:val="100"/>
        </w:rPr>
        <w:t>n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Reh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it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w w:val="100"/>
        </w:rPr>
        <w:t>y</w:t>
      </w:r>
      <w:r>
        <w:rPr>
          <w:spacing w:val="43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i</w:t>
      </w:r>
      <w:r>
        <w:rPr>
          <w:w w:val="100"/>
        </w:rPr>
        <w:t>ns</w:t>
      </w:r>
      <w:r>
        <w:rPr>
          <w:spacing w:val="-3"/>
          <w:w w:val="100"/>
        </w:rPr>
        <w:t>e</w:t>
      </w:r>
      <w:r>
        <w:rPr>
          <w:w w:val="100"/>
        </w:rPr>
        <w:t>rc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-3"/>
          <w:w w:val="100"/>
        </w:rPr>
        <w:t>c</w:t>
      </w:r>
      <w:r>
        <w:rPr>
          <w:w w:val="100"/>
        </w:rPr>
        <w:t>ial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3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ns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j</w:t>
      </w:r>
      <w:r>
        <w:rPr>
          <w:w w:val="100"/>
        </w:rPr>
        <w:t>o</w:t>
      </w:r>
      <w:r>
        <w:rPr>
          <w:spacing w:val="40"/>
          <w:w w:val="100"/>
        </w:rPr>
        <w:t> </w:t>
      </w:r>
      <w:r>
        <w:rPr>
          <w:w w:val="100"/>
        </w:rPr>
        <w:t>Na</w:t>
      </w:r>
      <w:r>
        <w:rPr>
          <w:spacing w:val="-3"/>
          <w:w w:val="100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40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o</w:t>
      </w:r>
      <w:r>
        <w:rPr>
          <w:w w:val="100"/>
        </w:rPr>
        <w:t>gas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ns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j</w:t>
      </w:r>
      <w:r>
        <w:rPr>
          <w:w w:val="100"/>
        </w:rPr>
        <w:t>o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as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u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ma</w:t>
      </w:r>
      <w:r>
        <w:rPr>
          <w:spacing w:val="-3"/>
          <w:w w:val="100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21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a</w:t>
      </w:r>
      <w:r>
        <w:rPr>
          <w:w w:val="100"/>
        </w:rPr>
        <w:t>ci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em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an</w:t>
      </w:r>
      <w:r>
        <w:rPr>
          <w:spacing w:val="-9"/>
          <w:w w:val="100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ta</w:t>
      </w:r>
      <w:r>
        <w:rPr>
          <w:spacing w:val="-3"/>
          <w:w w:val="100"/>
        </w:rPr>
        <w:t>m</w:t>
      </w:r>
      <w:r>
        <w:rPr>
          <w:w w:val="100"/>
        </w:rPr>
        <w:t>ie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tr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10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it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ón</w:t>
      </w:r>
      <w:r>
        <w:rPr>
          <w:spacing w:val="-9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-2"/>
          <w:w w:val="100"/>
        </w:rPr>
        <w:t>i</w:t>
      </w:r>
      <w:r>
        <w:rPr>
          <w:w w:val="100"/>
        </w:rPr>
        <w:t>st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-10"/>
          <w:w w:val="100"/>
        </w:rPr>
        <w:t> </w:t>
      </w:r>
      <w:r>
        <w:rPr>
          <w:w w:val="100"/>
        </w:rPr>
        <w:t>pa</w:t>
      </w:r>
      <w:r>
        <w:rPr>
          <w:spacing w:val="-4"/>
          <w:w w:val="100"/>
        </w:rPr>
        <w:t>í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s</w:t>
      </w:r>
      <w:r>
        <w:rPr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ne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 </w:t>
      </w:r>
      <w:r>
        <w:rPr>
          <w:w w:val="100"/>
        </w:rPr>
        <w:t>ha</w:t>
      </w:r>
      <w:r>
        <w:rPr>
          <w:spacing w:val="-2"/>
          <w:w w:val="100"/>
        </w:rPr>
        <w:t>s</w:t>
      </w:r>
      <w:r>
        <w:rPr>
          <w:w w:val="100"/>
        </w:rPr>
        <w:t>ta</w:t>
      </w:r>
      <w:r>
        <w:rPr>
          <w:spacing w:val="-8"/>
          <w:w w:val="100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2"/>
          <w:w w:val="100"/>
        </w:rPr>
        <w:t>u</w:t>
      </w:r>
      <w:r>
        <w:rPr>
          <w:w w:val="100"/>
        </w:rPr>
        <w:t>bre</w:t>
      </w:r>
      <w:r>
        <w:rPr>
          <w:spacing w:val="-6"/>
          <w:w w:val="100"/>
        </w:rPr>
        <w:t> </w:t>
      </w:r>
      <w:r>
        <w:rPr>
          <w:w w:val="100"/>
        </w:rPr>
        <w:t>se</w:t>
      </w:r>
      <w:r>
        <w:rPr>
          <w:spacing w:val="-8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tra</w:t>
      </w:r>
      <w:r>
        <w:rPr>
          <w:spacing w:val="-2"/>
          <w:w w:val="100"/>
        </w:rPr>
        <w:t>r</w:t>
      </w:r>
      <w:r>
        <w:rPr>
          <w:w w:val="100"/>
        </w:rPr>
        <w:t>on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ot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w w:val="100"/>
        </w:rPr>
        <w:t>6)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 </w:t>
      </w:r>
      <w:r>
        <w:rPr>
          <w:w w:val="100"/>
        </w:rPr>
        <w:t>usu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-6"/>
          <w:w w:val="100"/>
        </w:rPr>
        <w:t> </w:t>
      </w:r>
      <w:r>
        <w:rPr>
          <w:spacing w:val="-5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f</w:t>
      </w:r>
      <w:r>
        <w:rPr>
          <w:w w:val="100"/>
        </w:rPr>
        <w:t>er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tr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reh</w:t>
      </w:r>
      <w:r>
        <w:rPr>
          <w:spacing w:val="-3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it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ó</w:t>
      </w:r>
      <w:r>
        <w:rPr>
          <w:w w:val="100"/>
        </w:rPr>
        <w:t>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7" w:h="16840"/>
          <w:pgMar w:top="1340" w:bottom="280" w:left="1600" w:right="1280"/>
        </w:sectPr>
      </w:pP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500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91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450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92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400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91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350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92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300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91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250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92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200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91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150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92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100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92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spacing w:val="-1"/>
          <w:w w:val="95"/>
          <w:sz w:val="18"/>
          <w:szCs w:val="18"/>
        </w:rPr>
        <w:t>50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before="91"/>
        <w:ind w:left="0" w:right="0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95"/>
          <w:sz w:val="18"/>
          <w:szCs w:val="18"/>
        </w:rPr>
        <w:t>0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pStyle w:val="Heading1"/>
        <w:spacing w:before="44"/>
        <w:ind w:left="1128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b w:val="0"/>
          <w:bCs w:val="0"/>
          <w:w w:val="100"/>
        </w:rPr>
        <w:br w:type="column"/>
      </w:r>
      <w:r>
        <w:rPr>
          <w:rFonts w:ascii="Calibri" w:hAnsi="Calibri" w:cs="Calibri" w:eastAsia="Calibri"/>
          <w:color w:val="585858"/>
          <w:w w:val="100"/>
        </w:rPr>
        <w:t>Ca</w:t>
      </w:r>
      <w:r>
        <w:rPr>
          <w:rFonts w:ascii="Calibri" w:hAnsi="Calibri" w:cs="Calibri" w:eastAsia="Calibri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color w:val="585858"/>
          <w:w w:val="100"/>
        </w:rPr>
        <w:t>tidad</w:t>
      </w:r>
      <w:r>
        <w:rPr>
          <w:rFonts w:ascii="Calibri" w:hAnsi="Calibri" w:cs="Calibri" w:eastAsia="Calibri"/>
          <w:color w:val="585858"/>
          <w:spacing w:val="-8"/>
          <w:w w:val="100"/>
        </w:rPr>
        <w:t> </w:t>
      </w:r>
      <w:r>
        <w:rPr>
          <w:rFonts w:ascii="Calibri" w:hAnsi="Calibri" w:cs="Calibri" w:eastAsia="Calibri"/>
          <w:color w:val="585858"/>
          <w:w w:val="100"/>
        </w:rPr>
        <w:t>de</w:t>
      </w:r>
      <w:r>
        <w:rPr>
          <w:rFonts w:ascii="Calibri" w:hAnsi="Calibri" w:cs="Calibri" w:eastAsia="Calibri"/>
          <w:color w:val="585858"/>
          <w:w w:val="100"/>
        </w:rPr>
        <w:t> </w:t>
      </w:r>
      <w:r>
        <w:rPr>
          <w:rFonts w:ascii="Calibri" w:hAnsi="Calibri" w:cs="Calibri" w:eastAsia="Calibri"/>
          <w:color w:val="585858"/>
          <w:w w:val="100"/>
        </w:rPr>
        <w:t>pac</w:t>
      </w:r>
      <w:r>
        <w:rPr>
          <w:rFonts w:ascii="Calibri" w:hAnsi="Calibri" w:cs="Calibri" w:eastAsia="Calibri"/>
          <w:color w:val="585858"/>
          <w:spacing w:val="1"/>
          <w:w w:val="100"/>
        </w:rPr>
        <w:t>i</w:t>
      </w:r>
      <w:r>
        <w:rPr>
          <w:rFonts w:ascii="Calibri" w:hAnsi="Calibri" w:cs="Calibri" w:eastAsia="Calibri"/>
          <w:color w:val="585858"/>
          <w:w w:val="100"/>
        </w:rPr>
        <w:t>e</w:t>
      </w:r>
      <w:r>
        <w:rPr>
          <w:rFonts w:ascii="Calibri" w:hAnsi="Calibri" w:cs="Calibri" w:eastAsia="Calibri"/>
          <w:color w:val="585858"/>
          <w:spacing w:val="-2"/>
          <w:w w:val="100"/>
        </w:rPr>
        <w:t>n</w:t>
      </w:r>
      <w:r>
        <w:rPr>
          <w:rFonts w:ascii="Calibri" w:hAnsi="Calibri" w:cs="Calibri" w:eastAsia="Calibri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color w:val="585858"/>
          <w:w w:val="100"/>
        </w:rPr>
        <w:t>es</w:t>
      </w:r>
      <w:r>
        <w:rPr>
          <w:rFonts w:ascii="Calibri" w:hAnsi="Calibri" w:cs="Calibri" w:eastAsia="Calibri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color w:val="585858"/>
          <w:spacing w:val="-1"/>
          <w:w w:val="100"/>
        </w:rPr>
        <w:t>(</w:t>
      </w:r>
      <w:r>
        <w:rPr>
          <w:rFonts w:ascii="Calibri" w:hAnsi="Calibri" w:cs="Calibri" w:eastAsia="Calibri"/>
          <w:color w:val="585858"/>
          <w:w w:val="100"/>
        </w:rPr>
        <w:t>trim</w:t>
      </w:r>
      <w:r>
        <w:rPr>
          <w:rFonts w:ascii="Calibri" w:hAnsi="Calibri" w:cs="Calibri" w:eastAsia="Calibri"/>
          <w:color w:val="585858"/>
          <w:spacing w:val="-2"/>
          <w:w w:val="100"/>
        </w:rPr>
        <w:t>e</w:t>
      </w:r>
      <w:r>
        <w:rPr>
          <w:rFonts w:ascii="Calibri" w:hAnsi="Calibri" w:cs="Calibri" w:eastAsia="Calibri"/>
          <w:color w:val="585858"/>
          <w:spacing w:val="-2"/>
          <w:w w:val="100"/>
        </w:rPr>
        <w:t>s</w:t>
      </w:r>
      <w:r>
        <w:rPr>
          <w:rFonts w:ascii="Calibri" w:hAnsi="Calibri" w:cs="Calibri" w:eastAsia="Calibri"/>
          <w:color w:val="585858"/>
          <w:spacing w:val="-2"/>
          <w:w w:val="100"/>
        </w:rPr>
        <w:t>t</w:t>
      </w:r>
      <w:r>
        <w:rPr>
          <w:rFonts w:ascii="Calibri" w:hAnsi="Calibri" w:cs="Calibri" w:eastAsia="Calibri"/>
          <w:color w:val="585858"/>
          <w:spacing w:val="-7"/>
          <w:w w:val="100"/>
        </w:rPr>
        <w:t>r</w:t>
      </w:r>
      <w:r>
        <w:rPr>
          <w:rFonts w:ascii="Calibri" w:hAnsi="Calibri" w:cs="Calibri" w:eastAsia="Calibri"/>
          <w:color w:val="585858"/>
          <w:spacing w:val="-2"/>
          <w:w w:val="100"/>
        </w:rPr>
        <w:t>a</w:t>
      </w:r>
      <w:r>
        <w:rPr>
          <w:rFonts w:ascii="Calibri" w:hAnsi="Calibri" w:cs="Calibri" w:eastAsia="Calibri"/>
          <w:color w:val="585858"/>
          <w:w w:val="100"/>
        </w:rPr>
        <w:t>l)</w:t>
      </w:r>
      <w:r>
        <w:rPr>
          <w:rFonts w:ascii="Calibri" w:hAnsi="Calibri" w:cs="Calibri" w:eastAsia="Calibri"/>
          <w:b w:val="0"/>
          <w:bCs w:val="0"/>
          <w:color w:val="00000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0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455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6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shape style="position:absolute;margin-left:151.904999pt;margin-top:12.924363pt;width:321.595pt;height:140.9pt;mso-position-horizontal-relative:page;mso-position-vertical-relative:paragraph;z-index:-230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4"/>
                    <w:gridCol w:w="670"/>
                    <w:gridCol w:w="1466"/>
                    <w:gridCol w:w="670"/>
                    <w:gridCol w:w="1466"/>
                    <w:gridCol w:w="670"/>
                    <w:gridCol w:w="733"/>
                  </w:tblGrid>
                  <w:tr>
                    <w:trPr>
                      <w:trHeight w:val="312" w:hRule="exact"/>
                    </w:trPr>
                    <w:tc>
                      <w:tcPr>
                        <w:tcW w:w="734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3602" w:type="dxa"/>
                        <w:gridSpan w:val="3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top w:val="single" w:sz="6" w:space="0" w:color="D9D9D9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734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3602" w:type="dxa"/>
                        <w:gridSpan w:val="3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734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3602" w:type="dxa"/>
                        <w:gridSpan w:val="3"/>
                        <w:tcBorders>
                          <w:top w:val="single" w:sz="6" w:space="0" w:color="D9D9D9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1" w:right="0"/>
                          <w:jc w:val="center"/>
                          <w:rPr>
                            <w:rFonts w:ascii="Calibri" w:hAnsi="Calibri" w:cs="Calibri"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 w:eastAsia="Calibri"/>
                            <w:color w:val="404040"/>
                            <w:spacing w:val="-1"/>
                            <w:w w:val="100"/>
                            <w:sz w:val="18"/>
                            <w:szCs w:val="18"/>
                          </w:rPr>
                          <w:t>308</w:t>
                        </w:r>
                        <w:r>
                          <w:rPr>
                            <w:rFonts w:ascii="Calibri" w:hAnsi="Calibri" w:cs="Calibri" w:eastAsia="Calibri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734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734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734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734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734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734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1466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0" w:type="dxa"/>
                        <w:vMerge/>
                        <w:tcBorders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  <w:shd w:val="clear" w:color="auto" w:fill="5B9BD4"/>
                      </w:tcPr>
                      <w:p>
                        <w:pPr/>
                      </w:p>
                    </w:tc>
                    <w:tc>
                      <w:tcPr>
                        <w:tcW w:w="733" w:type="dxa"/>
                        <w:tcBorders>
                          <w:top w:val="single" w:sz="6" w:space="0" w:color="D9D9D9"/>
                          <w:left w:val="nil" w:sz="6" w:space="0" w:color="auto"/>
                          <w:bottom w:val="single" w:sz="6" w:space="0" w:color="D9D9D9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alibri" w:hAnsi="Calibri" w:cs="Calibri" w:eastAsia="Calibri"/>
          <w:color w:val="404040"/>
          <w:spacing w:val="-1"/>
          <w:w w:val="100"/>
          <w:sz w:val="18"/>
          <w:szCs w:val="18"/>
        </w:rPr>
        <w:t>443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7" w:h="16840"/>
          <w:pgMar w:top="1560" w:bottom="280" w:left="1600" w:right="1280"/>
          <w:cols w:num="3" w:equalWidth="0">
            <w:col w:w="1280" w:space="93"/>
            <w:col w:w="5078" w:space="40"/>
            <w:col w:w="2536"/>
          </w:cols>
        </w:sectPr>
      </w:pPr>
    </w:p>
    <w:p>
      <w:pPr>
        <w:tabs>
          <w:tab w:pos="4226" w:val="left" w:leader="none"/>
          <w:tab w:pos="6137" w:val="left" w:leader="none"/>
        </w:tabs>
        <w:spacing w:before="14"/>
        <w:ind w:left="200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3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-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marzo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A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l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-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j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ab/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J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u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o</w:t>
      </w:r>
      <w:r>
        <w:rPr>
          <w:rFonts w:ascii="Calibri" w:hAnsi="Calibri" w:cs="Calibri" w:eastAsia="Calibri"/>
          <w:color w:val="585858"/>
          <w:spacing w:val="-4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-</w:t>
      </w:r>
      <w:r>
        <w:rPr>
          <w:rFonts w:ascii="Calibri" w:hAnsi="Calibri" w:cs="Calibri" w:eastAsia="Calibri"/>
          <w:color w:val="585858"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s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p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t</w:t>
      </w:r>
      <w:r>
        <w:rPr>
          <w:rFonts w:ascii="Calibri" w:hAnsi="Calibri" w:cs="Calibri" w:eastAsia="Calibri"/>
          <w:color w:val="585858"/>
          <w:spacing w:val="1"/>
          <w:w w:val="100"/>
          <w:sz w:val="18"/>
          <w:szCs w:val="18"/>
        </w:rPr>
        <w:t>i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e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m</w:t>
      </w:r>
      <w:r>
        <w:rPr>
          <w:rFonts w:ascii="Calibri" w:hAnsi="Calibri" w:cs="Calibri" w:eastAsia="Calibri"/>
          <w:color w:val="585858"/>
          <w:spacing w:val="-1"/>
          <w:w w:val="100"/>
          <w:sz w:val="18"/>
          <w:szCs w:val="18"/>
        </w:rPr>
        <w:t>b</w:t>
      </w:r>
      <w:r>
        <w:rPr>
          <w:rFonts w:ascii="Calibri" w:hAnsi="Calibri" w:cs="Calibri" w:eastAsia="Calibri"/>
          <w:color w:val="585858"/>
          <w:w w:val="100"/>
          <w:sz w:val="18"/>
          <w:szCs w:val="18"/>
        </w:rPr>
        <w:t>re</w:t>
      </w:r>
      <w:r>
        <w:rPr>
          <w:rFonts w:ascii="Calibri" w:hAnsi="Calibri" w:cs="Calibri" w:eastAsia="Calibri"/>
          <w:color w:val="000000"/>
          <w:w w:val="100"/>
          <w:sz w:val="18"/>
          <w:szCs w:val="18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1" w:right="900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37.315124pt;height:179.39250pt;mso-position-horizontal-relative:char;mso-position-vertical-relative:line" type="#_x0000_t75" stroked="false">
            <v:imagedata r:id="rId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07" w:h="16840"/>
      <w:pgMar w:top="1560" w:bottom="280" w:left="16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Times New Roman" w:hAnsi="Times New Roman" w:eastAsia="Times New Roman"/>
      <w:sz w:val="28"/>
      <w:szCs w:val="2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/>
      <w:b/>
      <w:bCs/>
      <w:sz w:val="26"/>
      <w:szCs w:val="26"/>
    </w:rPr>
  </w:style>
  <w:style w:styleId="Heading4" w:type="paragraph">
    <w:name w:val="Heading 4"/>
    <w:basedOn w:val="Normal"/>
    <w:uiPriority w:val="1"/>
    <w:qFormat/>
    <w:pPr>
      <w:ind w:left="1382"/>
      <w:outlineLvl w:val="4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2024-05-24T09:38:59Z</dcterms:created>
  <dcterms:modified xsi:type="dcterms:W3CDTF">2024-05-24T09:38:59Z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LastSaved">
    <vt:filetime>2024-05-24T00:00:00Z</vt:filetime>
  </property>
</Properties>
</file>